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0C2" w14:textId="73669CFA" w:rsidR="00BC6B91" w:rsidRPr="008D6DF3" w:rsidRDefault="00FE7B41" w:rsidP="00450CF7">
      <w:pPr>
        <w:pStyle w:val="NormalSsz1"/>
        <w:spacing w:before="0" w:after="0"/>
        <w:jc w:val="center"/>
        <w:rPr>
          <w:rFonts w:ascii="Arial" w:hAnsi="Arial" w:cs="Arial"/>
          <w:b/>
          <w:sz w:val="24"/>
          <w:szCs w:val="24"/>
          <w:lang w:val="hu-HU"/>
        </w:rPr>
      </w:pPr>
      <w:bookmarkStart w:id="0" w:name="_GoBack"/>
      <w:bookmarkEnd w:id="0"/>
      <w:r w:rsidRPr="008D6DF3">
        <w:rPr>
          <w:rFonts w:ascii="Arial" w:hAnsi="Arial" w:cs="Arial"/>
          <w:b/>
          <w:sz w:val="24"/>
          <w:szCs w:val="24"/>
          <w:lang w:val="hu-HU"/>
        </w:rPr>
        <w:t xml:space="preserve">Kölcsön- </w:t>
      </w:r>
      <w:r w:rsidR="00BC6B91" w:rsidRPr="008D6DF3">
        <w:rPr>
          <w:rFonts w:ascii="Arial" w:hAnsi="Arial" w:cs="Arial"/>
          <w:b/>
          <w:sz w:val="24"/>
          <w:szCs w:val="24"/>
          <w:lang w:val="hu-HU"/>
        </w:rPr>
        <w:t xml:space="preserve">és </w:t>
      </w:r>
      <w:r w:rsidR="009B730F" w:rsidRPr="008D6DF3">
        <w:rPr>
          <w:rFonts w:ascii="Arial" w:hAnsi="Arial" w:cs="Arial"/>
          <w:b/>
          <w:sz w:val="24"/>
          <w:szCs w:val="24"/>
          <w:lang w:val="hu-HU"/>
        </w:rPr>
        <w:t xml:space="preserve">pénzügyi intézményi </w:t>
      </w:r>
      <w:r w:rsidR="00BC6B91" w:rsidRPr="008D6DF3">
        <w:rPr>
          <w:rFonts w:ascii="Arial" w:hAnsi="Arial" w:cs="Arial"/>
          <w:b/>
          <w:sz w:val="24"/>
          <w:szCs w:val="24"/>
          <w:lang w:val="hu-HU"/>
        </w:rPr>
        <w:t>garanciaszerződéshez</w:t>
      </w:r>
    </w:p>
    <w:p w14:paraId="364D8304" w14:textId="5E5143C5" w:rsidR="00450CF7" w:rsidRPr="00782929" w:rsidRDefault="00450CF7" w:rsidP="00755B05">
      <w:pPr>
        <w:pStyle w:val="NormalSsz1"/>
        <w:spacing w:before="0" w:after="0"/>
        <w:jc w:val="center"/>
        <w:rPr>
          <w:rFonts w:ascii="Arial" w:hAnsi="Arial" w:cs="Arial"/>
          <w:b/>
          <w:sz w:val="17"/>
          <w:szCs w:val="17"/>
          <w:lang w:val="hu-HU"/>
        </w:rPr>
      </w:pPr>
    </w:p>
    <w:p w14:paraId="73D14F71" w14:textId="15A754B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w:t>
      </w:r>
      <w:r w:rsidRPr="00782929">
        <w:rPr>
          <w:rFonts w:ascii="Arial" w:hAnsi="Arial" w:cs="Arial"/>
          <w:sz w:val="17"/>
          <w:szCs w:val="17"/>
          <w:lang w:val="hu-HU"/>
        </w:rPr>
        <w:t xml:space="preserve">z </w:t>
      </w:r>
      <w:r w:rsidRPr="00782929">
        <w:rPr>
          <w:rFonts w:ascii="Arial" w:hAnsi="Arial" w:cs="Arial"/>
          <w:sz w:val="18"/>
          <w:szCs w:val="18"/>
          <w:lang w:val="hu-HU"/>
        </w:rPr>
        <w:t>Agrár-Vállalkozási Hitelgarancia Alapítvány (</w:t>
      </w:r>
      <w:r w:rsidR="005B3F90" w:rsidRPr="00782929">
        <w:rPr>
          <w:rFonts w:ascii="Arial" w:hAnsi="Arial" w:cs="Arial"/>
          <w:sz w:val="18"/>
          <w:szCs w:val="18"/>
          <w:lang w:val="hu-HU"/>
        </w:rPr>
        <w:t xml:space="preserve">a </w:t>
      </w:r>
      <w:r w:rsidRPr="00782929">
        <w:rPr>
          <w:rFonts w:ascii="Arial" w:hAnsi="Arial" w:cs="Arial"/>
          <w:sz w:val="18"/>
          <w:szCs w:val="18"/>
          <w:lang w:val="hu-HU"/>
        </w:rPr>
        <w:t>továbbiakban</w:t>
      </w:r>
      <w:r w:rsidR="005B3F90" w:rsidRPr="00782929">
        <w:rPr>
          <w:rFonts w:ascii="Arial" w:hAnsi="Arial" w:cs="Arial"/>
          <w:sz w:val="18"/>
          <w:szCs w:val="18"/>
          <w:lang w:val="hu-HU"/>
        </w:rPr>
        <w:t>:</w:t>
      </w:r>
      <w:r w:rsidRPr="00782929">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CD5819" w:rsidRPr="00782929">
        <w:rPr>
          <w:rFonts w:ascii="Arial" w:hAnsi="Arial" w:cs="Arial"/>
          <w:sz w:val="18"/>
          <w:szCs w:val="18"/>
          <w:lang w:val="hu-HU"/>
        </w:rPr>
        <w:t xml:space="preserve">a </w:t>
      </w:r>
      <w:r w:rsidRPr="00782929">
        <w:rPr>
          <w:rFonts w:ascii="Arial" w:hAnsi="Arial" w:cs="Arial"/>
          <w:sz w:val="18"/>
          <w:szCs w:val="18"/>
          <w:lang w:val="hu-HU"/>
        </w:rPr>
        <w:t>4. pontban rögzített kezes</w:t>
      </w:r>
      <w:r w:rsidR="005743FC" w:rsidRPr="00782929">
        <w:rPr>
          <w:rFonts w:ascii="Arial" w:hAnsi="Arial" w:cs="Arial"/>
          <w:sz w:val="18"/>
          <w:szCs w:val="18"/>
          <w:lang w:val="hu-HU"/>
        </w:rPr>
        <w:t>ség</w:t>
      </w:r>
      <w:r w:rsidRPr="00782929">
        <w:rPr>
          <w:rFonts w:ascii="Arial" w:hAnsi="Arial" w:cs="Arial"/>
          <w:sz w:val="18"/>
          <w:szCs w:val="18"/>
          <w:lang w:val="hu-HU"/>
        </w:rPr>
        <w:t>i szerződés – együttesen hoz létre (egy</w:t>
      </w:r>
      <w:r w:rsidR="00AE3FF9" w:rsidRPr="00782929">
        <w:rPr>
          <w:rFonts w:ascii="Arial" w:hAnsi="Arial" w:cs="Arial"/>
          <w:sz w:val="18"/>
          <w:szCs w:val="18"/>
          <w:lang w:val="hu-HU"/>
        </w:rPr>
        <w:t>üttesen: kezességi jogviszony).</w:t>
      </w:r>
    </w:p>
    <w:p w14:paraId="3FE18E79" w14:textId="63E9D63F"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mint szerződést biztosító mellékkötelezettség járulékos jellegű jogintézmény, nem jön létre az alapjogviszony (</w:t>
      </w:r>
      <w:r w:rsidR="003B2BDE" w:rsidRPr="00782929">
        <w:rPr>
          <w:rFonts w:ascii="Arial" w:hAnsi="Arial" w:cs="Arial"/>
          <w:sz w:val="18"/>
          <w:szCs w:val="18"/>
          <w:lang w:val="hu-HU"/>
        </w:rPr>
        <w:t>hitel</w:t>
      </w:r>
      <w:r w:rsidR="005B3F90" w:rsidRPr="00782929">
        <w:rPr>
          <w:rFonts w:ascii="Arial" w:hAnsi="Arial" w:cs="Arial"/>
          <w:sz w:val="18"/>
          <w:szCs w:val="18"/>
          <w:lang w:val="hu-HU"/>
        </w:rPr>
        <w:t>-</w:t>
      </w:r>
      <w:r w:rsidR="003B2BDE" w:rsidRPr="00782929">
        <w:rPr>
          <w:rFonts w:ascii="Arial" w:hAnsi="Arial" w:cs="Arial"/>
          <w:sz w:val="18"/>
          <w:szCs w:val="18"/>
          <w:lang w:val="hu-HU"/>
        </w:rPr>
        <w:t xml:space="preserve">, </w:t>
      </w:r>
      <w:r w:rsidR="00EB5E89" w:rsidRPr="00782929">
        <w:rPr>
          <w:rFonts w:ascii="Arial" w:hAnsi="Arial" w:cs="Arial"/>
          <w:sz w:val="18"/>
          <w:szCs w:val="18"/>
          <w:lang w:val="hu-HU"/>
        </w:rPr>
        <w:t xml:space="preserve">hitelkeret-, </w:t>
      </w:r>
      <w:r w:rsidR="00A4728B" w:rsidRPr="00782929">
        <w:rPr>
          <w:rFonts w:ascii="Arial" w:hAnsi="Arial" w:cs="Arial"/>
          <w:sz w:val="18"/>
          <w:szCs w:val="18"/>
          <w:lang w:val="hu-HU"/>
        </w:rPr>
        <w:t xml:space="preserve">többcélú hitelkeret, </w:t>
      </w:r>
      <w:r w:rsidR="00C46DEF" w:rsidRPr="00782929">
        <w:rPr>
          <w:rFonts w:ascii="Arial" w:hAnsi="Arial" w:cs="Arial"/>
          <w:sz w:val="18"/>
          <w:szCs w:val="18"/>
          <w:lang w:val="hu-HU"/>
        </w:rPr>
        <w:t>kölcsön</w:t>
      </w:r>
      <w:r w:rsidR="005B3F90" w:rsidRPr="00782929">
        <w:rPr>
          <w:rFonts w:ascii="Arial" w:hAnsi="Arial" w:cs="Arial"/>
          <w:sz w:val="18"/>
          <w:szCs w:val="18"/>
          <w:lang w:val="hu-HU"/>
        </w:rPr>
        <w:t>-</w:t>
      </w:r>
      <w:r w:rsidR="00C46DEF" w:rsidRPr="00782929">
        <w:rPr>
          <w:rFonts w:ascii="Arial" w:hAnsi="Arial" w:cs="Arial"/>
          <w:sz w:val="18"/>
          <w:szCs w:val="18"/>
          <w:lang w:val="hu-HU"/>
        </w:rPr>
        <w:t xml:space="preserve">,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w:t>
      </w:r>
      <w:r w:rsidR="00E66ECD" w:rsidRPr="00782929">
        <w:rPr>
          <w:rFonts w:ascii="Arial" w:hAnsi="Arial" w:cs="Arial"/>
          <w:sz w:val="18"/>
          <w:szCs w:val="18"/>
          <w:lang w:val="hu-HU"/>
        </w:rPr>
        <w:t>szerződés</w:t>
      </w:r>
      <w:r w:rsidR="00406666" w:rsidRPr="00782929">
        <w:rPr>
          <w:rFonts w:ascii="Arial" w:hAnsi="Arial" w:cs="Arial"/>
          <w:sz w:val="18"/>
          <w:szCs w:val="18"/>
          <w:lang w:val="hu-HU"/>
        </w:rPr>
        <w:t xml:space="preserve"> és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garancia-keret</w:t>
      </w:r>
      <w:r w:rsidRPr="00782929">
        <w:rPr>
          <w:rFonts w:ascii="Arial" w:hAnsi="Arial" w:cs="Arial"/>
          <w:sz w:val="18"/>
          <w:szCs w:val="18"/>
          <w:lang w:val="hu-HU"/>
        </w:rPr>
        <w:t xml:space="preserve">szerződés; a továbbiakban: szerződés) nélkül. Az alapjogviszony a pénzügyi intézmény és a vállalkozás között létrejött és az Alapítványhoz az Igénylő Lap mellékleteként beterjesztett </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9F4B2A">
        <w:rPr>
          <w:rFonts w:ascii="Arial" w:hAnsi="Arial" w:cs="Arial"/>
          <w:sz w:val="18"/>
          <w:szCs w:val="18"/>
          <w:lang w:val="hu-HU"/>
        </w:rPr>
        <w:t>szabály</w:t>
      </w:r>
      <w:r w:rsidR="009F4B2A" w:rsidRPr="00782929">
        <w:rPr>
          <w:rFonts w:ascii="Arial" w:hAnsi="Arial" w:cs="Arial"/>
          <w:sz w:val="18"/>
          <w:szCs w:val="18"/>
          <w:lang w:val="hu-HU"/>
        </w:rPr>
        <w:t xml:space="preserve">szerűen </w:t>
      </w:r>
      <w:r w:rsidR="00AE3FF9" w:rsidRPr="00782929">
        <w:rPr>
          <w:rFonts w:ascii="Arial" w:hAnsi="Arial" w:cs="Arial"/>
          <w:sz w:val="18"/>
          <w:szCs w:val="18"/>
          <w:lang w:val="hu-HU"/>
        </w:rPr>
        <w:t>aláírt</w:t>
      </w:r>
      <w:bookmarkStart w:id="1" w:name="_Hlk10736147"/>
      <w:r w:rsidR="00AE3FF9" w:rsidRPr="00782929">
        <w:rPr>
          <w:rFonts w:ascii="Arial" w:hAnsi="Arial" w:cs="Arial"/>
          <w:sz w:val="18"/>
          <w:szCs w:val="18"/>
          <w:lang w:val="hu-HU"/>
        </w:rPr>
        <w:t xml:space="preserve"> </w:t>
      </w:r>
      <w:r w:rsidR="005B3F90" w:rsidRPr="00782929">
        <w:rPr>
          <w:rFonts w:ascii="Arial" w:hAnsi="Arial" w:cs="Arial"/>
          <w:sz w:val="18"/>
          <w:szCs w:val="18"/>
          <w:lang w:val="hu-HU"/>
        </w:rPr>
        <w:t>–</w:t>
      </w:r>
      <w:r w:rsidR="00AE3FF9" w:rsidRPr="00782929">
        <w:rPr>
          <w:rFonts w:ascii="Arial" w:hAnsi="Arial" w:cs="Arial"/>
          <w:sz w:val="18"/>
          <w:szCs w:val="18"/>
          <w:lang w:val="hu-HU"/>
        </w:rPr>
        <w:t xml:space="preserve"> </w:t>
      </w:r>
      <w:bookmarkEnd w:id="1"/>
      <w:r w:rsidR="00AE3FF9" w:rsidRPr="00782929">
        <w:rPr>
          <w:rFonts w:ascii="Arial" w:hAnsi="Arial" w:cs="Arial"/>
          <w:sz w:val="18"/>
          <w:szCs w:val="18"/>
          <w:lang w:val="hu-HU"/>
        </w:rPr>
        <w:t>szerződés.</w:t>
      </w:r>
    </w:p>
    <w:p w14:paraId="4B238B80" w14:textId="6CD54623"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Együttműködési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FE7B41" w:rsidRPr="00782929">
        <w:rPr>
          <w:rFonts w:ascii="Arial" w:hAnsi="Arial" w:cs="Arial"/>
          <w:sz w:val="18"/>
          <w:szCs w:val="18"/>
          <w:lang w:val="hu-HU"/>
        </w:rPr>
        <w:t xml:space="preserve">, illetve </w:t>
      </w:r>
      <w:r w:rsidR="00154A09">
        <w:rPr>
          <w:rFonts w:ascii="Arial" w:hAnsi="Arial" w:cs="Arial"/>
          <w:sz w:val="18"/>
          <w:szCs w:val="18"/>
          <w:lang w:val="hu-HU"/>
        </w:rPr>
        <w:t xml:space="preserve">a </w:t>
      </w:r>
      <w:r w:rsidR="00FE7B41" w:rsidRPr="00782929">
        <w:rPr>
          <w:rFonts w:ascii="Arial" w:hAnsi="Arial" w:cs="Arial"/>
          <w:sz w:val="18"/>
          <w:szCs w:val="18"/>
          <w:lang w:val="hu-HU"/>
        </w:rPr>
        <w:t>Keretszerződés</w:t>
      </w:r>
      <w:r w:rsidRPr="00782929">
        <w:rPr>
          <w:rFonts w:ascii="Arial" w:hAnsi="Arial" w:cs="Arial"/>
          <w:sz w:val="18"/>
          <w:szCs w:val="18"/>
          <w:lang w:val="hu-HU"/>
        </w:rPr>
        <w:t xml:space="preserve"> </w:t>
      </w:r>
      <w:r w:rsidR="00700569" w:rsidRPr="00782929">
        <w:rPr>
          <w:rFonts w:ascii="Arial" w:hAnsi="Arial" w:cs="Arial"/>
          <w:sz w:val="18"/>
          <w:szCs w:val="18"/>
          <w:lang w:val="hu-HU"/>
        </w:rPr>
        <w:t xml:space="preserve">(a továbbiakban együttesen: Megállapodás) </w:t>
      </w:r>
      <w:r w:rsidR="001E5733" w:rsidRPr="00782929">
        <w:rPr>
          <w:rFonts w:ascii="Arial" w:hAnsi="Arial" w:cs="Arial"/>
          <w:sz w:val="18"/>
          <w:szCs w:val="18"/>
          <w:lang w:val="hu-HU"/>
        </w:rPr>
        <w:t xml:space="preserve">rendelkezései szerint </w:t>
      </w:r>
      <w:r w:rsidRPr="00782929">
        <w:rPr>
          <w:rFonts w:ascii="Arial" w:hAnsi="Arial" w:cs="Arial"/>
          <w:sz w:val="18"/>
          <w:szCs w:val="18"/>
          <w:lang w:val="hu-HU"/>
        </w:rPr>
        <w:t>az Alapítvány megbízza a pénzügyi intézményt</w:t>
      </w:r>
      <w:r w:rsidR="00007FE5">
        <w:rPr>
          <w:rFonts w:ascii="Arial" w:hAnsi="Arial" w:cs="Arial"/>
          <w:sz w:val="18"/>
          <w:szCs w:val="18"/>
          <w:lang w:val="hu-HU"/>
        </w:rPr>
        <w:t xml:space="preserve">, </w:t>
      </w:r>
      <w:r w:rsidRPr="00782929">
        <w:rPr>
          <w:rFonts w:ascii="Arial" w:hAnsi="Arial" w:cs="Arial"/>
          <w:sz w:val="18"/>
          <w:szCs w:val="18"/>
          <w:lang w:val="hu-HU"/>
        </w:rPr>
        <w:t xml:space="preserve">hogy </w:t>
      </w:r>
      <w:r w:rsidR="00861B79" w:rsidRPr="00782929">
        <w:rPr>
          <w:rFonts w:ascii="Arial" w:hAnsi="Arial" w:cs="Arial"/>
          <w:sz w:val="18"/>
          <w:szCs w:val="18"/>
          <w:lang w:val="hu-HU"/>
        </w:rPr>
        <w:t xml:space="preserve">az </w:t>
      </w:r>
      <w:r w:rsidR="00562449" w:rsidRPr="00782929">
        <w:rPr>
          <w:rFonts w:ascii="Arial" w:hAnsi="Arial" w:cs="Arial"/>
          <w:sz w:val="18"/>
          <w:szCs w:val="18"/>
          <w:lang w:val="hu-HU"/>
        </w:rPr>
        <w:t>a</w:t>
      </w:r>
      <w:r w:rsidR="00861B79" w:rsidRPr="00782929">
        <w:rPr>
          <w:rFonts w:ascii="Arial" w:hAnsi="Arial" w:cs="Arial"/>
          <w:sz w:val="18"/>
          <w:szCs w:val="18"/>
          <w:lang w:val="hu-HU"/>
        </w:rPr>
        <w:t>lapítvány</w:t>
      </w:r>
      <w:r w:rsidR="00562449" w:rsidRPr="00782929">
        <w:rPr>
          <w:rFonts w:ascii="Arial" w:hAnsi="Arial" w:cs="Arial"/>
          <w:sz w:val="18"/>
          <w:szCs w:val="18"/>
          <w:lang w:val="hu-HU"/>
        </w:rPr>
        <w:t>i</w:t>
      </w:r>
      <w:r w:rsidR="00861B79" w:rsidRPr="00782929">
        <w:rPr>
          <w:rFonts w:ascii="Arial" w:hAnsi="Arial" w:cs="Arial"/>
          <w:sz w:val="18"/>
          <w:szCs w:val="18"/>
          <w:lang w:val="hu-HU"/>
        </w:rPr>
        <w:t xml:space="preserve"> – hatályos Üzletszabályzatban felsorolt – azonosítási feltételek vizsgálata</w:t>
      </w:r>
      <w:r w:rsidR="00866B4C" w:rsidRPr="00782929">
        <w:rPr>
          <w:rFonts w:ascii="Arial" w:hAnsi="Arial" w:cs="Arial"/>
          <w:sz w:val="18"/>
          <w:szCs w:val="18"/>
          <w:lang w:val="hu-HU"/>
        </w:rPr>
        <w:t xml:space="preserve"> során</w:t>
      </w:r>
      <w:r w:rsidR="00861B79" w:rsidRPr="00782929">
        <w:rPr>
          <w:rFonts w:ascii="Arial" w:hAnsi="Arial" w:cs="Arial"/>
          <w:sz w:val="18"/>
          <w:szCs w:val="18"/>
          <w:lang w:val="hu-HU"/>
        </w:rPr>
        <w:t xml:space="preserve">, és az Alapítvány kezesi helytállása esetén az Alapítvány követelésrészének, </w:t>
      </w:r>
      <w:r w:rsidR="000E20E4" w:rsidRPr="00782929">
        <w:rPr>
          <w:rFonts w:ascii="Arial" w:hAnsi="Arial" w:cs="Arial"/>
          <w:sz w:val="18"/>
          <w:szCs w:val="18"/>
          <w:lang w:val="hu-HU"/>
        </w:rPr>
        <w:t>illetve követelésének behajtása</w:t>
      </w:r>
      <w:r w:rsidR="00861B79" w:rsidRPr="00782929">
        <w:rPr>
          <w:rFonts w:ascii="Arial" w:hAnsi="Arial" w:cs="Arial"/>
          <w:sz w:val="18"/>
          <w:szCs w:val="18"/>
          <w:lang w:val="hu-HU"/>
        </w:rPr>
        <w:t xml:space="preserve"> és érvényesítése </w:t>
      </w:r>
      <w:r w:rsidR="001E5733" w:rsidRPr="00782929">
        <w:rPr>
          <w:rFonts w:ascii="Arial" w:hAnsi="Arial" w:cs="Arial"/>
          <w:sz w:val="18"/>
          <w:szCs w:val="18"/>
          <w:lang w:val="hu-HU"/>
        </w:rPr>
        <w:t xml:space="preserve">során </w:t>
      </w:r>
      <w:r w:rsidR="00861B79" w:rsidRPr="00782929">
        <w:rPr>
          <w:rFonts w:ascii="Arial" w:hAnsi="Arial" w:cs="Arial"/>
          <w:sz w:val="18"/>
          <w:szCs w:val="18"/>
          <w:lang w:val="hu-HU"/>
        </w:rPr>
        <w:t>– az Üzletszabályzatban rögzített eljárás szerint</w:t>
      </w:r>
      <w:r w:rsidR="00866B4C" w:rsidRPr="00782929">
        <w:rPr>
          <w:rFonts w:ascii="Arial" w:hAnsi="Arial" w:cs="Arial"/>
          <w:sz w:val="18"/>
          <w:szCs w:val="18"/>
          <w:lang w:val="hu-HU"/>
        </w:rPr>
        <w:t xml:space="preserve"> </w:t>
      </w:r>
      <w:r w:rsidR="000E20E4" w:rsidRPr="00782929">
        <w:rPr>
          <w:rFonts w:ascii="Arial" w:hAnsi="Arial" w:cs="Arial"/>
          <w:sz w:val="18"/>
          <w:szCs w:val="18"/>
          <w:lang w:val="hu-HU"/>
        </w:rPr>
        <w:t xml:space="preserve">– </w:t>
      </w:r>
      <w:r w:rsidR="00866B4C" w:rsidRPr="00782929">
        <w:rPr>
          <w:rFonts w:ascii="Arial" w:hAnsi="Arial" w:cs="Arial"/>
          <w:sz w:val="18"/>
          <w:szCs w:val="18"/>
          <w:lang w:val="hu-HU"/>
        </w:rPr>
        <w:t>az Alapítvány megbízottjaként járjon el.</w:t>
      </w:r>
      <w:r w:rsidR="00562449" w:rsidRPr="00782929">
        <w:rPr>
          <w:rFonts w:ascii="Arial" w:hAnsi="Arial" w:cs="Arial"/>
          <w:sz w:val="18"/>
          <w:szCs w:val="18"/>
          <w:lang w:val="hu-HU"/>
        </w:rPr>
        <w:t xml:space="preserve"> </w:t>
      </w:r>
      <w:r w:rsidR="00E126D9">
        <w:rPr>
          <w:rFonts w:ascii="Arial" w:hAnsi="Arial" w:cs="Arial"/>
          <w:sz w:val="18"/>
          <w:szCs w:val="18"/>
          <w:lang w:val="hu-HU"/>
        </w:rPr>
        <w:t xml:space="preserve">Az </w:t>
      </w:r>
      <w:r w:rsidR="00E126D9" w:rsidRPr="00CC1CA8">
        <w:rPr>
          <w:rFonts w:ascii="Arial" w:hAnsi="Arial" w:cs="Arial"/>
          <w:sz w:val="18"/>
          <w:szCs w:val="18"/>
          <w:lang w:val="hu-HU"/>
        </w:rPr>
        <w:t xml:space="preserve">Alapítvány követelésrészének, illetve követelésének behajtása és érvényesítése </w:t>
      </w:r>
      <w:r w:rsidR="00E126D9">
        <w:rPr>
          <w:rFonts w:ascii="Arial" w:hAnsi="Arial" w:cs="Arial"/>
          <w:sz w:val="18"/>
          <w:szCs w:val="18"/>
          <w:lang w:val="hu-HU"/>
        </w:rPr>
        <w:t xml:space="preserve">érdekében kivételesen indokolt esetben, </w:t>
      </w:r>
      <w:r w:rsidR="00E126D9" w:rsidRPr="00CF539C">
        <w:rPr>
          <w:rFonts w:ascii="Arial" w:hAnsi="Arial" w:cs="Arial"/>
          <w:sz w:val="18"/>
          <w:szCs w:val="18"/>
          <w:lang w:val="hu-HU"/>
        </w:rPr>
        <w:t>amennyiben azt a pénzügyi intézménnyel való együttm</w:t>
      </w:r>
      <w:r w:rsidR="00E126D9" w:rsidRPr="00CF539C">
        <w:rPr>
          <w:rFonts w:ascii="Arial" w:hAnsi="Arial" w:cs="Arial" w:hint="eastAsia"/>
          <w:sz w:val="18"/>
          <w:szCs w:val="18"/>
          <w:lang w:val="hu-HU"/>
        </w:rPr>
        <w:t>ű</w:t>
      </w:r>
      <w:r w:rsidR="00E126D9" w:rsidRPr="00CF539C">
        <w:rPr>
          <w:rFonts w:ascii="Arial" w:hAnsi="Arial" w:cs="Arial"/>
          <w:sz w:val="18"/>
          <w:szCs w:val="18"/>
          <w:lang w:val="hu-HU"/>
        </w:rPr>
        <w:t>ködés indokolja</w:t>
      </w:r>
      <w:r w:rsidR="00E126D9">
        <w:rPr>
          <w:rFonts w:ascii="Arial" w:hAnsi="Arial" w:cs="Arial"/>
          <w:sz w:val="18"/>
          <w:szCs w:val="18"/>
          <w:lang w:val="hu-HU"/>
        </w:rPr>
        <w:t xml:space="preserve">, az Alapítvány a pénzügyi intézmény kapcsolt vállalkozását is megbízhatja. </w:t>
      </w:r>
      <w:r w:rsidRPr="00782929">
        <w:rPr>
          <w:rFonts w:ascii="Arial" w:hAnsi="Arial" w:cs="Arial"/>
          <w:sz w:val="18"/>
          <w:szCs w:val="18"/>
          <w:lang w:val="hu-HU"/>
        </w:rPr>
        <w:t xml:space="preserve">Pénzügyi intézmény a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8D7E5F" w:rsidRPr="00782929">
        <w:rPr>
          <w:rFonts w:ascii="Arial" w:hAnsi="Arial" w:cs="Arial"/>
          <w:sz w:val="18"/>
          <w:szCs w:val="18"/>
          <w:lang w:val="hu-HU"/>
        </w:rPr>
        <w:t xml:space="preserve"> </w:t>
      </w:r>
      <w:r w:rsidRPr="00782929">
        <w:rPr>
          <w:rFonts w:ascii="Arial" w:hAnsi="Arial" w:cs="Arial"/>
          <w:sz w:val="18"/>
          <w:szCs w:val="18"/>
          <w:lang w:val="hu-HU"/>
        </w:rPr>
        <w:t>és jelen általános szerződési feltételek aláírásával a megbízást elfogadja, illetve annak elfogadását megerősíti.</w:t>
      </w:r>
      <w:r w:rsidR="00C01FD6" w:rsidRPr="00782929">
        <w:rPr>
          <w:rFonts w:ascii="Arial" w:hAnsi="Arial" w:cs="Arial"/>
          <w:sz w:val="18"/>
          <w:szCs w:val="18"/>
          <w:lang w:val="hu-HU"/>
        </w:rPr>
        <w:t xml:space="preserve"> Amennyiben </w:t>
      </w:r>
      <w:r w:rsidR="00CD5819" w:rsidRPr="00782929">
        <w:rPr>
          <w:rFonts w:ascii="Arial" w:hAnsi="Arial" w:cs="Arial"/>
          <w:sz w:val="18"/>
          <w:szCs w:val="18"/>
          <w:lang w:val="hu-HU"/>
        </w:rPr>
        <w:t xml:space="preserve">a </w:t>
      </w:r>
      <w:r w:rsidR="00C01FD6" w:rsidRPr="00782929">
        <w:rPr>
          <w:rFonts w:ascii="Arial" w:hAnsi="Arial" w:cs="Arial"/>
          <w:sz w:val="18"/>
          <w:szCs w:val="18"/>
          <w:lang w:val="hu-HU"/>
        </w:rPr>
        <w:t xml:space="preserve">pénzügyi intézmény a szerződéshez kapcsolódó megbízotti feladatait megszegi, az Alapítvány jogosult a szerződés vonatkozásában a </w:t>
      </w:r>
      <w:r w:rsidR="00C30E3A" w:rsidRPr="00782929">
        <w:rPr>
          <w:rFonts w:ascii="Arial" w:hAnsi="Arial" w:cs="Arial"/>
          <w:sz w:val="18"/>
          <w:szCs w:val="18"/>
          <w:lang w:val="hu-HU"/>
        </w:rPr>
        <w:t>M</w:t>
      </w:r>
      <w:r w:rsidR="00C01FD6" w:rsidRPr="00782929">
        <w:rPr>
          <w:rFonts w:ascii="Arial" w:hAnsi="Arial" w:cs="Arial"/>
          <w:sz w:val="18"/>
          <w:szCs w:val="18"/>
          <w:lang w:val="hu-HU"/>
        </w:rPr>
        <w:t>egállapodást részlegesen felmondani, és az ebből eredő kárát a pénzügyi inté</w:t>
      </w:r>
      <w:r w:rsidR="00AE3FF9" w:rsidRPr="00782929">
        <w:rPr>
          <w:rFonts w:ascii="Arial" w:hAnsi="Arial" w:cs="Arial"/>
          <w:sz w:val="18"/>
          <w:szCs w:val="18"/>
          <w:lang w:val="hu-HU"/>
        </w:rPr>
        <w:t>zménnyel szemben érvényesíteni.</w:t>
      </w:r>
    </w:p>
    <w:p w14:paraId="2DAB9BA5" w14:textId="77333740"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 pénzügyi intézmény és az Alapítvány között</w:t>
      </w:r>
      <w:r w:rsidR="00EB0114" w:rsidRPr="00782929">
        <w:rPr>
          <w:rFonts w:ascii="Arial" w:hAnsi="Arial" w:cs="Arial"/>
          <w:sz w:val="18"/>
          <w:szCs w:val="18"/>
          <w:lang w:val="hu-HU"/>
        </w:rPr>
        <w:t xml:space="preserve"> </w:t>
      </w:r>
      <w:r w:rsidR="00746438" w:rsidRPr="00782929">
        <w:rPr>
          <w:rFonts w:ascii="Arial" w:hAnsi="Arial" w:cs="Arial"/>
          <w:sz w:val="18"/>
          <w:szCs w:val="18"/>
          <w:lang w:val="hu-HU"/>
        </w:rPr>
        <w:t>– az Igénylő Lap Kezességi Levélben szereplő, valamint a fedezeteket érintő adataival és a Kezességi Általános Szerződési Feltételekkel egyező tartalmú – kezes</w:t>
      </w:r>
      <w:r w:rsidR="004A1C9E" w:rsidRPr="00782929">
        <w:rPr>
          <w:rFonts w:ascii="Arial" w:hAnsi="Arial" w:cs="Arial"/>
          <w:sz w:val="18"/>
          <w:szCs w:val="18"/>
          <w:lang w:val="hu-HU"/>
        </w:rPr>
        <w:t>ség</w:t>
      </w:r>
      <w:r w:rsidR="00746438" w:rsidRPr="00782929">
        <w:rPr>
          <w:rFonts w:ascii="Arial" w:hAnsi="Arial" w:cs="Arial"/>
          <w:sz w:val="18"/>
          <w:szCs w:val="18"/>
          <w:lang w:val="hu-HU"/>
        </w:rPr>
        <w:t xml:space="preserve">i szerződés </w:t>
      </w:r>
      <w:r w:rsidR="00EB0114" w:rsidRPr="00782929">
        <w:rPr>
          <w:rFonts w:ascii="Arial" w:hAnsi="Arial" w:cs="Arial"/>
          <w:sz w:val="18"/>
          <w:szCs w:val="18"/>
          <w:lang w:val="hu-HU"/>
        </w:rPr>
        <w:t xml:space="preserve">jön létre </w:t>
      </w:r>
      <w:r w:rsidR="00746438" w:rsidRPr="00782929">
        <w:rPr>
          <w:rFonts w:ascii="Arial" w:hAnsi="Arial" w:cs="Arial"/>
          <w:sz w:val="18"/>
          <w:szCs w:val="18"/>
          <w:lang w:val="hu-HU"/>
        </w:rPr>
        <w:t>a</w:t>
      </w:r>
      <w:r w:rsidRPr="00782929">
        <w:rPr>
          <w:rFonts w:ascii="Arial" w:hAnsi="Arial" w:cs="Arial"/>
          <w:sz w:val="18"/>
          <w:szCs w:val="18"/>
          <w:lang w:val="hu-HU"/>
        </w:rPr>
        <w:t xml:space="preserve"> Kezességi Levél</w:t>
      </w:r>
      <w:r w:rsidR="009F0B71" w:rsidRPr="00782929">
        <w:rPr>
          <w:rFonts w:ascii="Arial" w:hAnsi="Arial" w:cs="Arial"/>
          <w:sz w:val="18"/>
          <w:szCs w:val="18"/>
          <w:lang w:val="hu-HU"/>
        </w:rPr>
        <w:t xml:space="preserve"> pénzügyi intézménnyel történő közlésével</w:t>
      </w:r>
      <w:r w:rsidR="003E6C65" w:rsidRPr="00782929">
        <w:rPr>
          <w:rFonts w:ascii="Arial" w:hAnsi="Arial" w:cs="Arial"/>
          <w:sz w:val="18"/>
          <w:szCs w:val="18"/>
          <w:lang w:val="hu-HU"/>
        </w:rPr>
        <w:t>,</w:t>
      </w:r>
      <w:r w:rsidRPr="00782929">
        <w:rPr>
          <w:rFonts w:ascii="Arial" w:hAnsi="Arial" w:cs="Arial"/>
          <w:sz w:val="18"/>
          <w:szCs w:val="18"/>
          <w:lang w:val="hu-HU"/>
        </w:rPr>
        <w:t xml:space="preserve"> illetve a kérelemtől eltérő alapítványi feltételek </w:t>
      </w:r>
      <w:r w:rsidR="0016785A" w:rsidRPr="00782929">
        <w:rPr>
          <w:rFonts w:ascii="Arial" w:hAnsi="Arial" w:cs="Arial"/>
          <w:sz w:val="18"/>
          <w:szCs w:val="18"/>
          <w:lang w:val="hu-HU"/>
        </w:rPr>
        <w:t xml:space="preserve">előírása </w:t>
      </w:r>
      <w:r w:rsidRPr="00782929">
        <w:rPr>
          <w:rFonts w:ascii="Arial" w:hAnsi="Arial" w:cs="Arial"/>
          <w:sz w:val="18"/>
          <w:szCs w:val="18"/>
          <w:lang w:val="hu-HU"/>
        </w:rPr>
        <w:t xml:space="preserve">esetén az erre vonatkozó </w:t>
      </w:r>
      <w:r w:rsidR="0016785A" w:rsidRPr="00782929">
        <w:rPr>
          <w:rFonts w:ascii="Arial" w:hAnsi="Arial" w:cs="Arial"/>
          <w:sz w:val="18"/>
          <w:szCs w:val="18"/>
          <w:lang w:val="hu-HU"/>
        </w:rPr>
        <w:t>– a pénzügyi intézmény által aláírt –</w:t>
      </w:r>
      <w:r w:rsidR="00C3490C" w:rsidRPr="00782929">
        <w:rPr>
          <w:rFonts w:ascii="Arial" w:hAnsi="Arial" w:cs="Arial"/>
          <w:sz w:val="18"/>
          <w:szCs w:val="18"/>
          <w:lang w:val="hu-HU"/>
        </w:rPr>
        <w:t xml:space="preserve"> </w:t>
      </w:r>
      <w:r w:rsidR="001A079B" w:rsidRPr="00782929">
        <w:rPr>
          <w:rFonts w:ascii="Arial" w:hAnsi="Arial" w:cs="Arial"/>
          <w:sz w:val="18"/>
          <w:szCs w:val="18"/>
          <w:lang w:val="hu-HU"/>
        </w:rPr>
        <w:t xml:space="preserve">Elfogadó </w:t>
      </w:r>
      <w:r w:rsidR="00177500" w:rsidRPr="00782929">
        <w:rPr>
          <w:rFonts w:ascii="Arial" w:hAnsi="Arial" w:cs="Arial"/>
          <w:sz w:val="18"/>
          <w:szCs w:val="18"/>
          <w:lang w:val="hu-HU"/>
        </w:rPr>
        <w:t>nyilatkozatnak</w:t>
      </w:r>
      <w:r w:rsidRPr="00782929">
        <w:rPr>
          <w:rFonts w:ascii="Arial" w:hAnsi="Arial" w:cs="Arial"/>
          <w:sz w:val="18"/>
          <w:szCs w:val="18"/>
          <w:lang w:val="hu-HU"/>
        </w:rPr>
        <w:t xml:space="preserve"> </w:t>
      </w:r>
      <w:r w:rsidR="00EE412F" w:rsidRPr="00782929">
        <w:rPr>
          <w:rFonts w:ascii="Arial" w:hAnsi="Arial" w:cs="Arial"/>
          <w:sz w:val="18"/>
          <w:szCs w:val="18"/>
          <w:lang w:val="hu-HU"/>
        </w:rPr>
        <w:t>a Kezes</w:t>
      </w:r>
      <w:r w:rsidR="005743FC" w:rsidRPr="00782929">
        <w:rPr>
          <w:rFonts w:ascii="Arial" w:hAnsi="Arial" w:cs="Arial"/>
          <w:sz w:val="18"/>
          <w:szCs w:val="18"/>
          <w:lang w:val="hu-HU"/>
        </w:rPr>
        <w:t>ség</w:t>
      </w:r>
      <w:r w:rsidR="00EE412F" w:rsidRPr="00782929">
        <w:rPr>
          <w:rFonts w:ascii="Arial" w:hAnsi="Arial" w:cs="Arial"/>
          <w:sz w:val="18"/>
          <w:szCs w:val="18"/>
          <w:lang w:val="hu-HU"/>
        </w:rPr>
        <w:t>i Levélben</w:t>
      </w:r>
      <w:r w:rsidR="00DE5EF4" w:rsidRPr="00782929">
        <w:rPr>
          <w:rFonts w:ascii="Arial" w:hAnsi="Arial" w:cs="Arial"/>
          <w:sz w:val="18"/>
          <w:szCs w:val="18"/>
          <w:lang w:val="hu-HU"/>
        </w:rPr>
        <w:t xml:space="preserve"> rögzített határidőben </w:t>
      </w:r>
      <w:r w:rsidR="00154A09">
        <w:rPr>
          <w:rFonts w:ascii="Arial" w:hAnsi="Arial" w:cs="Arial"/>
          <w:sz w:val="18"/>
          <w:szCs w:val="18"/>
          <w:lang w:val="hu-HU"/>
        </w:rPr>
        <w:t xml:space="preserve">az </w:t>
      </w:r>
      <w:r w:rsidR="004311D9" w:rsidRPr="00782929">
        <w:rPr>
          <w:rFonts w:ascii="Arial" w:hAnsi="Arial" w:cs="Arial"/>
          <w:sz w:val="18"/>
          <w:szCs w:val="18"/>
          <w:lang w:val="hu-HU"/>
        </w:rPr>
        <w:t>Alapítvánnyal történő közlésével</w:t>
      </w:r>
      <w:r w:rsidRPr="00782929">
        <w:rPr>
          <w:rFonts w:ascii="Arial" w:hAnsi="Arial" w:cs="Arial"/>
          <w:sz w:val="18"/>
          <w:szCs w:val="18"/>
          <w:lang w:val="hu-HU"/>
        </w:rPr>
        <w:t>.</w:t>
      </w:r>
    </w:p>
    <w:p w14:paraId="2B7EE33B" w14:textId="546F3D0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3DE0238D" w14:textId="75923AE8" w:rsidR="00E75DC5"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210CC1" w:rsidRPr="00782929">
        <w:rPr>
          <w:rFonts w:ascii="Arial" w:hAnsi="Arial" w:cs="Arial"/>
          <w:sz w:val="18"/>
          <w:szCs w:val="18"/>
          <w:lang w:val="hu-HU"/>
        </w:rPr>
        <w:t xml:space="preserve">illetve </w:t>
      </w:r>
      <w:r w:rsidR="000A0E0F" w:rsidRPr="00782929">
        <w:rPr>
          <w:rFonts w:ascii="Arial" w:hAnsi="Arial" w:cs="Arial"/>
          <w:sz w:val="18"/>
          <w:szCs w:val="18"/>
          <w:lang w:val="hu-HU"/>
        </w:rPr>
        <w:t xml:space="preserve">az Üzletszabályzat elválaszthatatlan mellékletét képező, jelen </w:t>
      </w:r>
      <w:r w:rsidR="004A2D65" w:rsidRPr="00782929">
        <w:rPr>
          <w:rFonts w:ascii="Arial" w:hAnsi="Arial" w:cs="Arial"/>
          <w:sz w:val="18"/>
          <w:szCs w:val="18"/>
          <w:lang w:val="hu-HU"/>
        </w:rPr>
        <w:t>általános szerződési feltételek</w:t>
      </w:r>
      <w:r w:rsidR="000A0E0F" w:rsidRPr="00782929">
        <w:rPr>
          <w:rFonts w:ascii="Arial" w:hAnsi="Arial" w:cs="Arial"/>
          <w:sz w:val="18"/>
          <w:szCs w:val="18"/>
          <w:lang w:val="hu-HU"/>
        </w:rPr>
        <w:t xml:space="preserve">hez csatolt Hirdetmény </w:t>
      </w:r>
      <w:r w:rsidRPr="00782929">
        <w:rPr>
          <w:rFonts w:ascii="Arial" w:hAnsi="Arial" w:cs="Arial"/>
          <w:sz w:val="18"/>
          <w:szCs w:val="18"/>
          <w:lang w:val="hu-HU"/>
        </w:rPr>
        <w:t xml:space="preserve">tartalmazza. </w:t>
      </w:r>
      <w:r w:rsidR="00D532BA" w:rsidRPr="00782929">
        <w:rPr>
          <w:rFonts w:ascii="Arial" w:hAnsi="Arial" w:cs="Arial"/>
          <w:sz w:val="18"/>
          <w:szCs w:val="18"/>
          <w:lang w:val="hu-HU"/>
        </w:rPr>
        <w:t>A pénzügyi</w:t>
      </w:r>
      <w:r w:rsidR="00C01E99" w:rsidRPr="00782929">
        <w:rPr>
          <w:rFonts w:ascii="Arial" w:hAnsi="Arial" w:cs="Arial"/>
          <w:sz w:val="18"/>
          <w:szCs w:val="18"/>
          <w:lang w:val="hu-HU"/>
        </w:rPr>
        <w:t xml:space="preserve"> intézmény és a vá</w:t>
      </w:r>
      <w:r w:rsidR="002F0BD0" w:rsidRPr="00782929">
        <w:rPr>
          <w:rFonts w:ascii="Arial" w:hAnsi="Arial" w:cs="Arial"/>
          <w:sz w:val="18"/>
          <w:szCs w:val="18"/>
          <w:lang w:val="hu-HU"/>
        </w:rPr>
        <w:t>l</w:t>
      </w:r>
      <w:r w:rsidR="00C01E99" w:rsidRPr="00782929">
        <w:rPr>
          <w:rFonts w:ascii="Arial" w:hAnsi="Arial" w:cs="Arial"/>
          <w:sz w:val="18"/>
          <w:szCs w:val="18"/>
          <w:lang w:val="hu-HU"/>
        </w:rPr>
        <w:t>lalkozás kijelentik, hogy az Alapítvány Hirdetménye tartalmát megismerték.</w:t>
      </w:r>
    </w:p>
    <w:p w14:paraId="5AC0BF3F" w14:textId="402F2A67" w:rsidR="00156341"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p>
    <w:p w14:paraId="2F75CAB9" w14:textId="6C7A7D2B" w:rsidR="00987DE7"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5743FC" w:rsidRPr="00782929">
        <w:rPr>
          <w:rFonts w:cs="Arial"/>
          <w:sz w:val="18"/>
          <w:szCs w:val="18"/>
        </w:rPr>
        <w:t>ség</w:t>
      </w:r>
      <w:r w:rsidRPr="00782929">
        <w:rPr>
          <w:rFonts w:cs="Arial"/>
          <w:sz w:val="18"/>
          <w:szCs w:val="18"/>
        </w:rPr>
        <w:t>i szerződés módosítása) az Üzletszabályzat tartalmazza.</w:t>
      </w:r>
    </w:p>
    <w:p w14:paraId="237DDF85" w14:textId="77777777" w:rsidR="001A079B" w:rsidRPr="001726D8" w:rsidRDefault="001A079B" w:rsidP="001726D8">
      <w:pPr>
        <w:pStyle w:val="NormalSsz1"/>
        <w:numPr>
          <w:ilvl w:val="0"/>
          <w:numId w:val="7"/>
        </w:numPr>
        <w:spacing w:before="0" w:after="0"/>
        <w:ind w:left="426" w:hanging="426"/>
        <w:rPr>
          <w:rFonts w:ascii="Arial" w:hAnsi="Arial" w:cs="Arial"/>
          <w:sz w:val="18"/>
          <w:szCs w:val="18"/>
        </w:rPr>
      </w:pPr>
      <w:r w:rsidRPr="001726D8">
        <w:rPr>
          <w:rFonts w:ascii="Arial" w:hAnsi="Arial" w:cs="Arial"/>
          <w:sz w:val="18"/>
          <w:szCs w:val="18"/>
        </w:rPr>
        <w:t xml:space="preserve">Kezességi díj </w:t>
      </w:r>
    </w:p>
    <w:p w14:paraId="2EF4B281" w14:textId="58503B99" w:rsidR="001A079B" w:rsidRPr="00782929" w:rsidRDefault="001A079B" w:rsidP="00755B05">
      <w:pPr>
        <w:pStyle w:val="Szvegtrzs22"/>
        <w:numPr>
          <w:ilvl w:val="0"/>
          <w:numId w:val="23"/>
        </w:numPr>
        <w:spacing w:before="0" w:after="0"/>
        <w:ind w:hanging="295"/>
        <w:rPr>
          <w:rFonts w:cs="Arial"/>
          <w:sz w:val="18"/>
          <w:szCs w:val="18"/>
        </w:rPr>
      </w:pPr>
      <w:r w:rsidRPr="00782929">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447751">
        <w:rPr>
          <w:rFonts w:cs="Arial"/>
          <w:sz w:val="18"/>
          <w:szCs w:val="18"/>
        </w:rPr>
        <w:t xml:space="preserve">a maximális </w:t>
      </w:r>
      <w:r w:rsidRPr="00782929">
        <w:rPr>
          <w:rFonts w:cs="Arial"/>
          <w:sz w:val="18"/>
          <w:szCs w:val="18"/>
        </w:rPr>
        <w:t>támogatási intenzitást nem lépi túl.</w:t>
      </w:r>
    </w:p>
    <w:p w14:paraId="7C70D9BF" w14:textId="190B49E8"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447751">
        <w:rPr>
          <w:rFonts w:ascii="Arial" w:hAnsi="Arial" w:cs="Arial"/>
          <w:sz w:val="18"/>
          <w:szCs w:val="18"/>
        </w:rPr>
        <w:t xml:space="preserve">maximális </w:t>
      </w:r>
      <w:r w:rsidRPr="00782929">
        <w:rPr>
          <w:rFonts w:ascii="Arial" w:hAnsi="Arial" w:cs="Arial"/>
          <w:sz w:val="18"/>
          <w:szCs w:val="18"/>
        </w:rPr>
        <w:t>támogatási intenzitás túllépése miatt –, az Alapítvány a kedvezményes kezességi díjnál magasabb, de a piaci díjnál alacsonyabb ún. korrigált díjat állapít meg.</w:t>
      </w:r>
    </w:p>
    <w:p w14:paraId="105E8141" w14:textId="5A6F206D"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 korrigált díj megállapítására akkor kerülhet sor, ha a vállalkozás rendelkezik még szabad támogatási kerettel, és részére a maximálisan nyújtható </w:t>
      </w:r>
      <w:r w:rsidR="00447751" w:rsidRPr="00782929">
        <w:rPr>
          <w:rFonts w:ascii="Arial" w:hAnsi="Arial" w:cs="Arial"/>
          <w:sz w:val="18"/>
          <w:szCs w:val="18"/>
        </w:rPr>
        <w:t>támogatástartal</w:t>
      </w:r>
      <w:r w:rsidR="00447751">
        <w:rPr>
          <w:rFonts w:ascii="Arial" w:hAnsi="Arial" w:cs="Arial"/>
          <w:sz w:val="18"/>
          <w:szCs w:val="18"/>
        </w:rPr>
        <w:t>omig</w:t>
      </w:r>
      <w:r w:rsidR="00447751" w:rsidRPr="00782929">
        <w:rPr>
          <w:rFonts w:ascii="Arial" w:hAnsi="Arial" w:cs="Arial"/>
          <w:sz w:val="18"/>
          <w:szCs w:val="18"/>
        </w:rPr>
        <w:t xml:space="preserve"> </w:t>
      </w:r>
      <w:r w:rsidRPr="00782929">
        <w:rPr>
          <w:rFonts w:ascii="Arial" w:hAnsi="Arial" w:cs="Arial"/>
          <w:sz w:val="18"/>
          <w:szCs w:val="18"/>
        </w:rPr>
        <w:t xml:space="preserve">és/vagy támogatási </w:t>
      </w:r>
      <w:r w:rsidR="00447751" w:rsidRPr="00782929">
        <w:rPr>
          <w:rFonts w:ascii="Arial" w:hAnsi="Arial" w:cs="Arial"/>
          <w:sz w:val="18"/>
          <w:szCs w:val="18"/>
        </w:rPr>
        <w:t>intenzitás</w:t>
      </w:r>
      <w:r w:rsidR="00447751">
        <w:rPr>
          <w:rFonts w:ascii="Arial" w:hAnsi="Arial" w:cs="Arial"/>
          <w:sz w:val="18"/>
          <w:szCs w:val="18"/>
        </w:rPr>
        <w:t>ig</w:t>
      </w:r>
      <w:r w:rsidR="00447751" w:rsidRPr="00782929">
        <w:rPr>
          <w:rFonts w:ascii="Arial" w:hAnsi="Arial" w:cs="Arial"/>
          <w:sz w:val="18"/>
          <w:szCs w:val="18"/>
        </w:rPr>
        <w:t xml:space="preserve"> </w:t>
      </w:r>
      <w:r w:rsidRPr="00782929">
        <w:rPr>
          <w:rFonts w:ascii="Arial" w:hAnsi="Arial" w:cs="Arial"/>
          <w:sz w:val="18"/>
          <w:szCs w:val="18"/>
        </w:rPr>
        <w:t>a piaci díjnál alacsonyabb díj alkalmazása lehetséges.</w:t>
      </w:r>
    </w:p>
    <w:p w14:paraId="149160AD" w14:textId="743BECCE"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Amennyiben a kezesség a kedvezményes (ideértve a korrigált kezességi díjat is), saját kockázatú vagy COSME kezességi díjon nem nyújtható, a kezességet az Alapítvány piaci díjon vállalja.</w:t>
      </w:r>
    </w:p>
    <w:p w14:paraId="283679F5" w14:textId="40D45BCD" w:rsidR="001A079B" w:rsidRDefault="001A079B" w:rsidP="00755B05">
      <w:pPr>
        <w:pStyle w:val="Szvegtrzs22"/>
        <w:numPr>
          <w:ilvl w:val="0"/>
          <w:numId w:val="23"/>
        </w:numPr>
        <w:spacing w:before="0" w:after="0"/>
        <w:ind w:hanging="295"/>
        <w:rPr>
          <w:rFonts w:cs="Arial"/>
          <w:sz w:val="18"/>
          <w:szCs w:val="18"/>
        </w:rPr>
      </w:pPr>
      <w:r w:rsidRPr="00782929">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4CF16CD1" w14:textId="77777777" w:rsidR="001A079B" w:rsidRPr="00782929" w:rsidRDefault="001A079B" w:rsidP="00755B05">
      <w:pPr>
        <w:pStyle w:val="Listaszerbekezds"/>
        <w:widowControl w:val="0"/>
        <w:numPr>
          <w:ilvl w:val="0"/>
          <w:numId w:val="7"/>
        </w:numPr>
        <w:shd w:val="clear" w:color="auto" w:fill="FFFFFF"/>
        <w:autoSpaceDE w:val="0"/>
        <w:autoSpaceDN w:val="0"/>
        <w:adjustRightInd w:val="0"/>
        <w:ind w:left="426" w:right="6"/>
        <w:jc w:val="both"/>
        <w:rPr>
          <w:rFonts w:ascii="Arial" w:hAnsi="Arial" w:cs="Arial"/>
          <w:sz w:val="18"/>
          <w:szCs w:val="18"/>
        </w:rPr>
      </w:pPr>
      <w:r w:rsidRPr="00782929">
        <w:rPr>
          <w:rFonts w:ascii="Arial" w:hAnsi="Arial" w:cs="Arial"/>
          <w:sz w:val="18"/>
          <w:szCs w:val="18"/>
        </w:rPr>
        <w:t>Döntés a kezességi díjról</w:t>
      </w:r>
    </w:p>
    <w:p w14:paraId="64E86C55" w14:textId="39F89AAA" w:rsidR="001A079B" w:rsidRPr="00782929" w:rsidRDefault="001A079B" w:rsidP="004D511A">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782929">
        <w:rPr>
          <w:rFonts w:ascii="Arial" w:hAnsi="Arial" w:cs="Arial"/>
          <w:sz w:val="18"/>
          <w:szCs w:val="18"/>
        </w:rPr>
        <w:t>Az Alapítvány a kezességvállalásról szóló döntése meghozatala során a Magyar Államkincstár nyilvántartásából lekérdezi a vállalkozás szabad támogatási keretét, és a lekérdezés eredménye szerint sorolja a kezességet az Üzletszabályzat II.5.1.1 pontjában rögzített díjkategóriákba.</w:t>
      </w:r>
    </w:p>
    <w:p w14:paraId="7C52664F" w14:textId="2F32EAD8" w:rsidR="003C540B" w:rsidRPr="003F125E" w:rsidRDefault="001A079B" w:rsidP="003F125E">
      <w:pPr>
        <w:pStyle w:val="Szvegtrzs22"/>
        <w:numPr>
          <w:ilvl w:val="0"/>
          <w:numId w:val="24"/>
        </w:numPr>
        <w:spacing w:before="0" w:after="0"/>
        <w:ind w:left="709" w:hanging="283"/>
        <w:rPr>
          <w:rFonts w:cs="Arial"/>
          <w:sz w:val="18"/>
          <w:szCs w:val="18"/>
        </w:rPr>
      </w:pPr>
      <w:r w:rsidRPr="00782929">
        <w:rPr>
          <w:rFonts w:cs="Arial"/>
          <w:sz w:val="18"/>
          <w:szCs w:val="18"/>
        </w:rPr>
        <w:t xml:space="preserve">Amennyiben a kezességi kérelem meghozatalát, illetve a Kezességi Levél kibocsátását követően a Magyar Államkincstár arról értesíti az Alapítványt, hogy a vállalkozásnak – az előzetes adatszolgáltatás ellenére – nem </w:t>
      </w:r>
    </w:p>
    <w:p w14:paraId="4390F3FC" w14:textId="5D1EA951" w:rsidR="001A079B" w:rsidRPr="00782929" w:rsidRDefault="001A079B" w:rsidP="003C540B">
      <w:pPr>
        <w:pStyle w:val="Szvegtrzs22"/>
        <w:spacing w:before="0" w:after="0"/>
        <w:ind w:left="709"/>
        <w:rPr>
          <w:rFonts w:cs="Arial"/>
          <w:sz w:val="18"/>
          <w:szCs w:val="18"/>
        </w:rPr>
      </w:pPr>
      <w:r w:rsidRPr="00782929">
        <w:rPr>
          <w:rFonts w:cs="Arial"/>
          <w:sz w:val="18"/>
          <w:szCs w:val="18"/>
        </w:rPr>
        <w:t xml:space="preserve">volt elegendő támogatási kerete, és így részére jogosulatlanul került a kedvezményes kezességi díj, mint állami támogatás odaítélésre, az Alapítvány helyesbíti a kezesség kategóriáját, és kiállítja az új díjkategóriának </w:t>
      </w:r>
      <w:r w:rsidRPr="00782929">
        <w:rPr>
          <w:rFonts w:cs="Arial"/>
          <w:sz w:val="18"/>
          <w:szCs w:val="18"/>
        </w:rPr>
        <w:lastRenderedPageBreak/>
        <w:t>megfelelő számlát, a Kezességi Levelet és a támogatástartalom-igazolást. Felek kifejezetten tudomásul veszik, hogy a kezességi díj ebben az esetben – az állami támogatási szabályoknak megfelelően – egyoldalúan módosításra kerül.</w:t>
      </w:r>
    </w:p>
    <w:p w14:paraId="6EB45999" w14:textId="0F6A242B" w:rsidR="005E4C80" w:rsidRPr="00782929" w:rsidRDefault="005E4C80"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w:t>
      </w:r>
      <w:r w:rsidR="00DC4112" w:rsidRPr="00782929">
        <w:rPr>
          <w:rFonts w:ascii="Arial" w:hAnsi="Arial" w:cs="Arial"/>
          <w:sz w:val="18"/>
          <w:szCs w:val="18"/>
        </w:rPr>
        <w:t xml:space="preserve"> </w:t>
      </w:r>
      <w:r w:rsidR="00E93B77" w:rsidRPr="00782929">
        <w:rPr>
          <w:rFonts w:ascii="Arial" w:hAnsi="Arial" w:cs="Arial"/>
          <w:sz w:val="18"/>
          <w:szCs w:val="18"/>
        </w:rPr>
        <w:t xml:space="preserve">tudomásul veszi, hogy </w:t>
      </w:r>
      <w:r w:rsidRPr="00782929">
        <w:rPr>
          <w:rFonts w:ascii="Arial" w:hAnsi="Arial" w:cs="Arial"/>
          <w:sz w:val="18"/>
          <w:szCs w:val="18"/>
        </w:rPr>
        <w:t>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17DE2EB5" w14:textId="77777777"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w:t>
      </w:r>
      <w:r w:rsidR="004A2D65" w:rsidRPr="00782929">
        <w:rPr>
          <w:rFonts w:ascii="Arial" w:hAnsi="Arial" w:cs="Arial"/>
          <w:sz w:val="18"/>
          <w:szCs w:val="18"/>
          <w:lang w:val="hu-HU"/>
        </w:rPr>
        <w:t xml:space="preserve"> </w:t>
      </w:r>
      <w:r w:rsidRPr="00782929">
        <w:rPr>
          <w:rFonts w:ascii="Arial" w:hAnsi="Arial" w:cs="Arial"/>
          <w:sz w:val="18"/>
          <w:szCs w:val="18"/>
          <w:lang w:val="hu-HU"/>
        </w:rPr>
        <w:t>6:430. § (3) bekezdés],</w:t>
      </w:r>
    </w:p>
    <w:p w14:paraId="41B28D6D" w14:textId="1152411B"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w:t>
      </w:r>
      <w:r w:rsidR="00D1296A" w:rsidRPr="008B7815">
        <w:rPr>
          <w:rFonts w:cs="Arial"/>
        </w:rPr>
        <w:t xml:space="preserve">a </w:t>
      </w:r>
      <w:r w:rsidR="00D1296A" w:rsidRPr="001726D8">
        <w:rPr>
          <w:rFonts w:ascii="Arial" w:hAnsi="Arial" w:cs="Arial"/>
          <w:sz w:val="18"/>
          <w:szCs w:val="18"/>
          <w:lang w:val="hu-HU"/>
        </w:rPr>
        <w:t>p</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nz</w:t>
      </w:r>
      <w:r w:rsidR="00D1296A" w:rsidRPr="001726D8">
        <w:rPr>
          <w:rFonts w:ascii="Arial" w:hAnsi="Arial" w:cs="Arial" w:hint="eastAsia"/>
          <w:sz w:val="18"/>
          <w:szCs w:val="18"/>
          <w:lang w:val="hu-HU"/>
        </w:rPr>
        <w:t>ü</w:t>
      </w:r>
      <w:r w:rsidR="00D1296A" w:rsidRPr="001726D8">
        <w:rPr>
          <w:rFonts w:ascii="Arial" w:hAnsi="Arial" w:cs="Arial"/>
          <w:sz w:val="18"/>
          <w:szCs w:val="18"/>
          <w:lang w:val="hu-HU"/>
        </w:rPr>
        <w:t>gyi int</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zm</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ny k</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teles a szerz</w:t>
      </w:r>
      <w:r w:rsidR="00D1296A" w:rsidRPr="001726D8">
        <w:rPr>
          <w:rFonts w:ascii="Arial" w:hAnsi="Arial" w:cs="Arial" w:hint="eastAsia"/>
          <w:sz w:val="18"/>
          <w:szCs w:val="18"/>
          <w:lang w:val="hu-HU"/>
        </w:rPr>
        <w:t>ő</w:t>
      </w:r>
      <w:r w:rsidR="00D1296A" w:rsidRPr="001726D8">
        <w:rPr>
          <w:rFonts w:ascii="Arial" w:hAnsi="Arial" w:cs="Arial"/>
          <w:sz w:val="18"/>
          <w:szCs w:val="18"/>
          <w:lang w:val="hu-HU"/>
        </w:rPr>
        <w:t>d</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sben meghat</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rozni a biztos</w:t>
      </w:r>
      <w:r w:rsidR="00D1296A" w:rsidRPr="001726D8">
        <w:rPr>
          <w:rFonts w:ascii="Arial" w:hAnsi="Arial" w:cs="Arial" w:hint="eastAsia"/>
          <w:sz w:val="18"/>
          <w:szCs w:val="18"/>
          <w:lang w:val="hu-HU"/>
        </w:rPr>
        <w:t>í</w:t>
      </w:r>
      <w:r w:rsidR="00D1296A" w:rsidRPr="001726D8">
        <w:rPr>
          <w:rFonts w:ascii="Arial" w:hAnsi="Arial" w:cs="Arial"/>
          <w:sz w:val="18"/>
          <w:szCs w:val="18"/>
          <w:lang w:val="hu-HU"/>
        </w:rPr>
        <w:t>tott k</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vetel</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 xml:space="preserve">s </w:t>
      </w:r>
      <w:r w:rsidR="00D1296A" w:rsidRPr="001726D8">
        <w:rPr>
          <w:rFonts w:ascii="Arial" w:hAnsi="Arial" w:cs="Arial" w:hint="eastAsia"/>
          <w:sz w:val="18"/>
          <w:szCs w:val="18"/>
          <w:lang w:val="hu-HU"/>
        </w:rPr>
        <w:t>–</w:t>
      </w:r>
      <w:r w:rsidR="00D1296A" w:rsidRPr="001726D8">
        <w:rPr>
          <w:rFonts w:ascii="Arial" w:hAnsi="Arial" w:cs="Arial"/>
          <w:sz w:val="18"/>
          <w:szCs w:val="18"/>
          <w:lang w:val="hu-HU"/>
        </w:rPr>
        <w:t xml:space="preserve"> j</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rul</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kok n</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lk</w:t>
      </w:r>
      <w:r w:rsidR="00D1296A" w:rsidRPr="001726D8">
        <w:rPr>
          <w:rFonts w:ascii="Arial" w:hAnsi="Arial" w:cs="Arial" w:hint="eastAsia"/>
          <w:sz w:val="18"/>
          <w:szCs w:val="18"/>
          <w:lang w:val="hu-HU"/>
        </w:rPr>
        <w:t>ü</w:t>
      </w:r>
      <w:r w:rsidR="00D1296A" w:rsidRPr="001726D8">
        <w:rPr>
          <w:rFonts w:ascii="Arial" w:hAnsi="Arial" w:cs="Arial"/>
          <w:sz w:val="18"/>
          <w:szCs w:val="18"/>
          <w:lang w:val="hu-HU"/>
        </w:rPr>
        <w:t xml:space="preserve">li </w:t>
      </w:r>
      <w:r w:rsidR="00D1296A" w:rsidRPr="001726D8">
        <w:rPr>
          <w:rFonts w:ascii="Arial" w:hAnsi="Arial" w:cs="Arial" w:hint="eastAsia"/>
          <w:sz w:val="18"/>
          <w:szCs w:val="18"/>
          <w:lang w:val="hu-HU"/>
        </w:rPr>
        <w:t>–</w:t>
      </w:r>
      <w:r w:rsidR="00D1296A" w:rsidRPr="001726D8">
        <w:rPr>
          <w:rFonts w:ascii="Arial" w:hAnsi="Arial" w:cs="Arial"/>
          <w:sz w:val="18"/>
          <w:szCs w:val="18"/>
          <w:lang w:val="hu-HU"/>
        </w:rPr>
        <w:t xml:space="preserve"> </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sszeg</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 xml:space="preserve">t, vagy azt az </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sszeget, amelynek erej</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ig a z</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logjogosult a z</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logt</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rgyb</w:t>
      </w:r>
      <w:r w:rsidR="00D1296A" w:rsidRPr="001726D8">
        <w:rPr>
          <w:rFonts w:ascii="Arial" w:hAnsi="Arial" w:cs="Arial" w:hint="eastAsia"/>
          <w:sz w:val="18"/>
          <w:szCs w:val="18"/>
          <w:lang w:val="hu-HU"/>
        </w:rPr>
        <w:t>ó</w:t>
      </w:r>
      <w:r w:rsidR="00D1296A" w:rsidRPr="001726D8">
        <w:rPr>
          <w:rFonts w:ascii="Arial" w:hAnsi="Arial" w:cs="Arial"/>
          <w:sz w:val="18"/>
          <w:szCs w:val="18"/>
          <w:lang w:val="hu-HU"/>
        </w:rPr>
        <w:t>l kiel</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g</w:t>
      </w:r>
      <w:r w:rsidR="00D1296A" w:rsidRPr="001726D8">
        <w:rPr>
          <w:rFonts w:ascii="Arial" w:hAnsi="Arial" w:cs="Arial" w:hint="eastAsia"/>
          <w:sz w:val="18"/>
          <w:szCs w:val="18"/>
          <w:lang w:val="hu-HU"/>
        </w:rPr>
        <w:t>í</w:t>
      </w:r>
      <w:r w:rsidR="00D1296A" w:rsidRPr="001726D8">
        <w:rPr>
          <w:rFonts w:ascii="Arial" w:hAnsi="Arial" w:cs="Arial"/>
          <w:sz w:val="18"/>
          <w:szCs w:val="18"/>
          <w:lang w:val="hu-HU"/>
        </w:rPr>
        <w:t>t</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st kereshet</w:t>
      </w:r>
      <w:r w:rsidR="00D1296A" w:rsidRPr="008B7815">
        <w:rPr>
          <w:rFonts w:cs="Arial"/>
          <w:szCs w:val="22"/>
        </w:rPr>
        <w:t xml:space="preserve"> </w:t>
      </w:r>
      <w:r w:rsidRPr="00782929">
        <w:rPr>
          <w:rFonts w:ascii="Arial" w:hAnsi="Arial" w:cs="Arial"/>
          <w:sz w:val="18"/>
          <w:szCs w:val="18"/>
          <w:lang w:val="hu-HU"/>
        </w:rPr>
        <w:t>[Ptk.</w:t>
      </w:r>
      <w:r w:rsidR="004A2D65" w:rsidRPr="00782929">
        <w:rPr>
          <w:rFonts w:ascii="Arial" w:hAnsi="Arial" w:cs="Arial"/>
          <w:sz w:val="18"/>
          <w:szCs w:val="18"/>
          <w:lang w:val="hu-HU"/>
        </w:rPr>
        <w:t xml:space="preserve"> </w:t>
      </w:r>
      <w:r w:rsidRPr="00782929">
        <w:rPr>
          <w:rFonts w:ascii="Arial" w:hAnsi="Arial" w:cs="Arial"/>
          <w:sz w:val="18"/>
          <w:szCs w:val="18"/>
          <w:lang w:val="hu-HU"/>
        </w:rPr>
        <w:t>5:90. §]</w:t>
      </w:r>
      <w:r w:rsidR="00D37DC0" w:rsidRPr="00782929">
        <w:rPr>
          <w:rFonts w:ascii="Arial" w:hAnsi="Arial" w:cs="Arial"/>
          <w:sz w:val="18"/>
          <w:szCs w:val="18"/>
          <w:lang w:val="hu-HU"/>
        </w:rPr>
        <w:t>.</w:t>
      </w:r>
    </w:p>
    <w:p w14:paraId="79E866DC" w14:textId="1B985804" w:rsidR="00EF2701" w:rsidRPr="00782929" w:rsidRDefault="0090416C"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A kezességi szerződés megszűnik,</w:t>
      </w:r>
    </w:p>
    <w:p w14:paraId="63BF0513" w14:textId="3E755590"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abban szereplő fizetési kötelezettség teljesül,</w:t>
      </w:r>
    </w:p>
    <w:p w14:paraId="32328D2F"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585F1166" w14:textId="56C0185C"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az engedményezési szerződés hatálybalépésével, amennyiben az engedményezés nem az Üzletszabályzat VI.3</w:t>
      </w:r>
      <w:r w:rsidR="00F55276" w:rsidRPr="00782929">
        <w:rPr>
          <w:rFonts w:ascii="Arial" w:hAnsi="Arial" w:cs="Arial"/>
          <w:sz w:val="18"/>
          <w:szCs w:val="18"/>
          <w:lang w:val="hu-HU"/>
        </w:rPr>
        <w:t>.1</w:t>
      </w:r>
      <w:r w:rsidRPr="00782929">
        <w:rPr>
          <w:rFonts w:ascii="Arial" w:hAnsi="Arial" w:cs="Arial"/>
          <w:sz w:val="18"/>
          <w:szCs w:val="18"/>
          <w:lang w:val="hu-HU"/>
        </w:rPr>
        <w:t xml:space="preserve"> b) pontjában rögzített intézményekre történik,</w:t>
      </w:r>
    </w:p>
    <w:p w14:paraId="522B6147"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beváltási határidő lejár,</w:t>
      </w:r>
    </w:p>
    <w:p w14:paraId="54B665A6" w14:textId="61B4C470" w:rsidR="008E03EF" w:rsidRDefault="0090416C" w:rsidP="008D6DF3">
      <w:pPr>
        <w:numPr>
          <w:ilvl w:val="1"/>
          <w:numId w:val="14"/>
        </w:numPr>
        <w:tabs>
          <w:tab w:val="left" w:pos="1134"/>
        </w:tabs>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D1296A">
        <w:rPr>
          <w:rFonts w:ascii="Arial" w:hAnsi="Arial" w:cs="Arial"/>
          <w:sz w:val="18"/>
          <w:szCs w:val="18"/>
          <w:lang w:val="hu-HU"/>
        </w:rPr>
        <w:t>,</w:t>
      </w:r>
    </w:p>
    <w:p w14:paraId="653FB7DC" w14:textId="12EC4EA1" w:rsidR="0090416C" w:rsidRPr="004A76F2" w:rsidRDefault="008E03EF" w:rsidP="008D6DF3">
      <w:pPr>
        <w:pStyle w:val="NormalSsz1"/>
        <w:numPr>
          <w:ilvl w:val="1"/>
          <w:numId w:val="14"/>
        </w:numPr>
        <w:spacing w:before="0" w:after="60"/>
        <w:ind w:left="709" w:hanging="283"/>
        <w:rPr>
          <w:rFonts w:ascii="Arial" w:hAnsi="Arial" w:cs="Arial"/>
          <w:sz w:val="18"/>
          <w:szCs w:val="18"/>
          <w:lang w:val="hu-HU"/>
        </w:rPr>
      </w:pPr>
      <w:r w:rsidRPr="00F42CA8">
        <w:rPr>
          <w:rFonts w:ascii="Arial" w:hAnsi="Arial" w:cs="Arial"/>
          <w:sz w:val="18"/>
          <w:szCs w:val="18"/>
          <w:lang w:val="hu-HU"/>
        </w:rPr>
        <w:t xml:space="preserve">amennyiben a Kezességi Levél pénzügyi intézménnyel történő közlésétől számított 90 napon belül a díj első évi </w:t>
      </w:r>
      <w:r w:rsidRPr="004A76F2">
        <w:rPr>
          <w:rFonts w:ascii="Arial" w:hAnsi="Arial" w:cs="Arial"/>
          <w:sz w:val="18"/>
          <w:szCs w:val="18"/>
          <w:lang w:val="hu-HU"/>
        </w:rPr>
        <w:t>összege (illetve az egyösszegű díj) nem kerül jóváírásra az Alapítvány számláján</w:t>
      </w:r>
      <w:r w:rsidR="0090416C" w:rsidRPr="004A76F2">
        <w:rPr>
          <w:rFonts w:ascii="Arial" w:hAnsi="Arial" w:cs="Arial"/>
          <w:sz w:val="18"/>
          <w:szCs w:val="18"/>
          <w:lang w:val="hu-HU"/>
        </w:rPr>
        <w:t>.</w:t>
      </w:r>
    </w:p>
    <w:p w14:paraId="587D4F4F" w14:textId="286D3578" w:rsidR="00870EC2" w:rsidRPr="00782929" w:rsidRDefault="00870EC2" w:rsidP="00755B05">
      <w:pPr>
        <w:pStyle w:val="NormalSsz1"/>
        <w:numPr>
          <w:ilvl w:val="0"/>
          <w:numId w:val="7"/>
        </w:numPr>
        <w:spacing w:before="0" w:after="0"/>
        <w:ind w:left="426" w:hanging="426"/>
        <w:rPr>
          <w:rFonts w:ascii="Arial" w:hAnsi="Arial" w:cs="Arial"/>
          <w:sz w:val="18"/>
          <w:szCs w:val="18"/>
          <w:lang w:val="hu-HU"/>
        </w:rPr>
      </w:pPr>
      <w:r w:rsidRPr="004A76F2">
        <w:rPr>
          <w:rFonts w:ascii="Arial" w:hAnsi="Arial" w:cs="Arial"/>
          <w:sz w:val="18"/>
          <w:szCs w:val="18"/>
          <w:lang w:val="hu-HU"/>
        </w:rPr>
        <w:t>A pénzügyi intézmény és az Alapítvány közös megegyezése</w:t>
      </w:r>
      <w:r w:rsidRPr="00782929">
        <w:rPr>
          <w:rFonts w:ascii="Arial" w:hAnsi="Arial" w:cs="Arial"/>
          <w:sz w:val="18"/>
          <w:szCs w:val="18"/>
          <w:lang w:val="hu-HU"/>
        </w:rPr>
        <w:t xml:space="preserve"> alapján megszüntetésre kerül a kezességi szerződés </w:t>
      </w:r>
      <w:r w:rsidR="00D268BE" w:rsidRPr="00782929">
        <w:rPr>
          <w:rFonts w:ascii="Arial" w:hAnsi="Arial" w:cs="Arial"/>
          <w:sz w:val="18"/>
          <w:szCs w:val="18"/>
          <w:lang w:val="hu-HU"/>
        </w:rPr>
        <w:t>annak az új</w:t>
      </w:r>
      <w:r w:rsidR="00543E08" w:rsidRPr="00782929">
        <w:rPr>
          <w:rFonts w:ascii="Arial" w:hAnsi="Arial" w:cs="Arial"/>
          <w:sz w:val="18"/>
          <w:szCs w:val="18"/>
          <w:lang w:val="hu-HU"/>
        </w:rPr>
        <w:t xml:space="preserve"> Kezességi Levélnek, illetve</w:t>
      </w:r>
      <w:r w:rsidR="00D268BE" w:rsidRPr="00782929">
        <w:rPr>
          <w:rFonts w:ascii="Arial" w:hAnsi="Arial" w:cs="Arial"/>
          <w:sz w:val="18"/>
          <w:szCs w:val="18"/>
          <w:lang w:val="hu-HU"/>
        </w:rPr>
        <w:t xml:space="preserve"> kezességi szerződés</w:t>
      </w:r>
      <w:r w:rsidR="00543E08" w:rsidRPr="00782929">
        <w:rPr>
          <w:rFonts w:ascii="Arial" w:hAnsi="Arial" w:cs="Arial"/>
          <w:sz w:val="18"/>
          <w:szCs w:val="18"/>
          <w:lang w:val="hu-HU"/>
        </w:rPr>
        <w:t>nek az aláírásának</w:t>
      </w:r>
      <w:r w:rsidR="00D268BE" w:rsidRPr="00782929">
        <w:rPr>
          <w:rFonts w:ascii="Arial" w:hAnsi="Arial" w:cs="Arial"/>
          <w:sz w:val="18"/>
          <w:szCs w:val="18"/>
          <w:lang w:val="hu-HU"/>
        </w:rPr>
        <w:t xml:space="preserve"> a napjával, amelynek célja, hogy a vállalkozás az ugyanannál a pénzügyi intézménynél fennálló és alapítványi kezességgel biztosított másik hitelét kiváltsa, </w:t>
      </w:r>
      <w:r w:rsidR="00485FFC" w:rsidRPr="00782929">
        <w:rPr>
          <w:rFonts w:ascii="Arial" w:hAnsi="Arial" w:cs="Arial"/>
          <w:sz w:val="18"/>
          <w:szCs w:val="18"/>
          <w:lang w:val="hu-HU"/>
        </w:rPr>
        <w:t>– a pénzügyi intézménynek az új szerződés megkötésétől számított 90 napon belül megtett, a folyósítás elmaradására vonatkozó, Rendszerben történő jelzése kivételével –</w:t>
      </w:r>
      <w:r w:rsidR="00485FFC" w:rsidRPr="00782929">
        <w:rPr>
          <w:rFonts w:ascii="Arial" w:hAnsi="Arial" w:cs="Arial"/>
          <w:i/>
          <w:sz w:val="18"/>
          <w:szCs w:val="18"/>
          <w:lang w:val="hu-HU"/>
        </w:rPr>
        <w:t xml:space="preserve"> </w:t>
      </w:r>
      <w:r w:rsidR="00D268BE" w:rsidRPr="00782929">
        <w:rPr>
          <w:rFonts w:ascii="Arial" w:hAnsi="Arial" w:cs="Arial"/>
          <w:sz w:val="18"/>
          <w:szCs w:val="18"/>
          <w:lang w:val="hu-HU"/>
        </w:rPr>
        <w:t>abban az esetben, amennyiben az új kezességi szerződés első évi kezességi díja megfizetésre kerül.</w:t>
      </w:r>
      <w:r w:rsidRPr="00782929">
        <w:rPr>
          <w:rFonts w:ascii="Arial" w:hAnsi="Arial" w:cs="Arial"/>
          <w:sz w:val="18"/>
          <w:szCs w:val="18"/>
          <w:lang w:val="hu-HU"/>
        </w:rPr>
        <w:t xml:space="preserve"> A pénzügyi intézmény kezességi szerződés megszüntetésre irányuló nyilatkozatának az új kezességi szerződés díjának megfizetése minősül, amelynek alapítványi elfogadása, és ezáltal a megszüntetéshez szükséges közös akarategység létrejötte az Üzletszabályzat </w:t>
      </w:r>
      <w:r w:rsidR="00580B65" w:rsidRPr="00782929">
        <w:rPr>
          <w:rFonts w:ascii="Arial" w:hAnsi="Arial" w:cs="Arial"/>
          <w:sz w:val="18"/>
          <w:szCs w:val="18"/>
          <w:lang w:val="hu-HU"/>
        </w:rPr>
        <w:t>VIII</w:t>
      </w:r>
      <w:r w:rsidRPr="00782929">
        <w:rPr>
          <w:rFonts w:ascii="Arial" w:hAnsi="Arial" w:cs="Arial"/>
          <w:sz w:val="18"/>
          <w:szCs w:val="18"/>
          <w:lang w:val="hu-HU"/>
        </w:rPr>
        <w:t>.2</w:t>
      </w:r>
      <w:r w:rsidR="00D268BE" w:rsidRPr="00782929">
        <w:rPr>
          <w:rFonts w:ascii="Arial" w:hAnsi="Arial" w:cs="Arial"/>
          <w:sz w:val="18"/>
          <w:szCs w:val="18"/>
          <w:lang w:val="hu-HU"/>
        </w:rPr>
        <w:t>.1</w:t>
      </w:r>
      <w:r w:rsidRPr="00782929">
        <w:rPr>
          <w:rFonts w:ascii="Arial" w:hAnsi="Arial" w:cs="Arial"/>
          <w:sz w:val="18"/>
          <w:szCs w:val="18"/>
          <w:lang w:val="hu-HU"/>
        </w:rPr>
        <w:t xml:space="preserve"> pontján alapul</w:t>
      </w:r>
      <w:r w:rsidR="001514A2" w:rsidRPr="00782929">
        <w:rPr>
          <w:rFonts w:ascii="Arial" w:hAnsi="Arial" w:cs="Arial"/>
          <w:sz w:val="18"/>
          <w:szCs w:val="18"/>
          <w:lang w:val="hu-HU"/>
        </w:rPr>
        <w:t>.</w:t>
      </w:r>
    </w:p>
    <w:p w14:paraId="5A58621D" w14:textId="77777777" w:rsidR="00C33471" w:rsidRPr="00782929" w:rsidRDefault="00D2293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jogosult a kezes</w:t>
      </w:r>
      <w:r w:rsidR="00F15854" w:rsidRPr="00782929">
        <w:rPr>
          <w:rFonts w:ascii="Arial" w:hAnsi="Arial" w:cs="Arial"/>
          <w:sz w:val="18"/>
          <w:szCs w:val="18"/>
          <w:lang w:val="hu-HU"/>
        </w:rPr>
        <w:t>ség</w:t>
      </w:r>
      <w:r w:rsidRPr="00782929">
        <w:rPr>
          <w:rFonts w:ascii="Arial" w:hAnsi="Arial" w:cs="Arial"/>
          <w:sz w:val="18"/>
          <w:szCs w:val="18"/>
          <w:lang w:val="hu-HU"/>
        </w:rPr>
        <w:t xml:space="preserve">i szerződést </w:t>
      </w:r>
      <w:r w:rsidR="0016785A" w:rsidRPr="00782929">
        <w:rPr>
          <w:rFonts w:ascii="Arial" w:hAnsi="Arial" w:cs="Arial"/>
          <w:sz w:val="18"/>
          <w:szCs w:val="18"/>
          <w:lang w:val="hu-HU"/>
        </w:rPr>
        <w:t xml:space="preserve">a kezesi helytállási kötelezettsége beállta előtt </w:t>
      </w:r>
      <w:r w:rsidRPr="00782929">
        <w:rPr>
          <w:rFonts w:ascii="Arial" w:hAnsi="Arial" w:cs="Arial"/>
          <w:sz w:val="18"/>
          <w:szCs w:val="18"/>
          <w:lang w:val="hu-HU"/>
        </w:rPr>
        <w:t>azonnali h</w:t>
      </w:r>
      <w:r w:rsidR="00AE3FF9" w:rsidRPr="00782929">
        <w:rPr>
          <w:rFonts w:ascii="Arial" w:hAnsi="Arial" w:cs="Arial"/>
          <w:sz w:val="18"/>
          <w:szCs w:val="18"/>
          <w:lang w:val="hu-HU"/>
        </w:rPr>
        <w:t>atállyal felmondani, amennyiben</w:t>
      </w:r>
    </w:p>
    <w:p w14:paraId="0BB8D944" w14:textId="77777777" w:rsidR="00C33471" w:rsidRPr="00871995" w:rsidRDefault="00C33471" w:rsidP="008D6DF3">
      <w:pPr>
        <w:pStyle w:val="NormalSsz1"/>
        <w:numPr>
          <w:ilvl w:val="1"/>
          <w:numId w:val="8"/>
        </w:numPr>
        <w:spacing w:before="0" w:after="0"/>
        <w:ind w:left="709" w:hanging="283"/>
        <w:rPr>
          <w:rFonts w:ascii="Arial" w:hAnsi="Arial" w:cs="Arial"/>
          <w:sz w:val="18"/>
          <w:szCs w:val="18"/>
          <w:lang w:val="hu-HU"/>
        </w:rPr>
      </w:pPr>
      <w:r w:rsidRPr="00871995">
        <w:rPr>
          <w:rFonts w:ascii="Arial" w:hAnsi="Arial" w:cs="Arial"/>
          <w:sz w:val="18"/>
          <w:szCs w:val="18"/>
          <w:lang w:val="hu-HU"/>
        </w:rPr>
        <w:t>a szerződésmódosításhoz szükséges előzetes alapítványi hozzájárulást a pénzügyi inté</w:t>
      </w:r>
      <w:r w:rsidR="00AE3FF9" w:rsidRPr="00871995">
        <w:rPr>
          <w:rFonts w:ascii="Arial" w:hAnsi="Arial" w:cs="Arial"/>
          <w:sz w:val="18"/>
          <w:szCs w:val="18"/>
          <w:lang w:val="hu-HU"/>
        </w:rPr>
        <w:t>zmény elmulasztotta beszerezni,</w:t>
      </w:r>
    </w:p>
    <w:p w14:paraId="4D73BA4D" w14:textId="5EFD9292" w:rsidR="0016785A"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bármely azonosítási feltétel hiányáról a nyilatkozattételét követően bizonyíthatóan tudomást szerez, és erről az Alapítványt </w:t>
      </w:r>
      <w:r w:rsidR="00A00A49" w:rsidRPr="00871995">
        <w:rPr>
          <w:rFonts w:ascii="Arial" w:hAnsi="Arial" w:cs="Arial"/>
          <w:sz w:val="18"/>
          <w:szCs w:val="18"/>
        </w:rPr>
        <w:t>ésszerű időn belül</w:t>
      </w:r>
      <w:r w:rsidRPr="00871995">
        <w:rPr>
          <w:rFonts w:ascii="Arial" w:hAnsi="Arial" w:cs="Arial"/>
          <w:sz w:val="18"/>
          <w:szCs w:val="18"/>
        </w:rPr>
        <w:t xml:space="preserve"> nem tájékoztatja, illetve az Üzletszabályzat II.3.</w:t>
      </w:r>
      <w:r w:rsidR="00E16F66" w:rsidRPr="00871995">
        <w:rPr>
          <w:rFonts w:ascii="Arial" w:hAnsi="Arial" w:cs="Arial"/>
          <w:sz w:val="18"/>
          <w:szCs w:val="18"/>
        </w:rPr>
        <w:t>7</w:t>
      </w:r>
      <w:r w:rsidR="00537B92" w:rsidRPr="00871995">
        <w:rPr>
          <w:rFonts w:ascii="Arial" w:hAnsi="Arial" w:cs="Arial"/>
          <w:sz w:val="18"/>
          <w:szCs w:val="18"/>
        </w:rPr>
        <w:t xml:space="preserve"> vagy VII.</w:t>
      </w:r>
      <w:r w:rsidR="004A76F2">
        <w:rPr>
          <w:rFonts w:ascii="Arial" w:hAnsi="Arial" w:cs="Arial"/>
          <w:sz w:val="18"/>
          <w:szCs w:val="18"/>
        </w:rPr>
        <w:t>11</w:t>
      </w:r>
      <w:r w:rsidR="004A76F2" w:rsidRPr="00871995">
        <w:rPr>
          <w:rFonts w:ascii="Arial" w:hAnsi="Arial" w:cs="Arial"/>
          <w:sz w:val="18"/>
          <w:szCs w:val="18"/>
        </w:rPr>
        <w:t xml:space="preserve"> </w:t>
      </w:r>
      <w:r w:rsidRPr="00871995">
        <w:rPr>
          <w:rFonts w:ascii="Arial" w:hAnsi="Arial" w:cs="Arial"/>
          <w:sz w:val="18"/>
          <w:szCs w:val="18"/>
        </w:rPr>
        <w:t>pont</w:t>
      </w:r>
      <w:r w:rsidR="002E48E8" w:rsidRPr="00871995">
        <w:rPr>
          <w:rFonts w:ascii="Arial" w:hAnsi="Arial" w:cs="Arial"/>
          <w:sz w:val="18"/>
          <w:szCs w:val="18"/>
        </w:rPr>
        <w:t>já</w:t>
      </w:r>
      <w:r w:rsidRPr="00871995">
        <w:rPr>
          <w:rFonts w:ascii="Arial" w:hAnsi="Arial" w:cs="Arial"/>
          <w:sz w:val="18"/>
          <w:szCs w:val="18"/>
        </w:rPr>
        <w:t>ban rögzített tájékoztatási köt</w:t>
      </w:r>
      <w:r w:rsidR="00AE3FF9" w:rsidRPr="00871995">
        <w:rPr>
          <w:rFonts w:ascii="Arial" w:hAnsi="Arial" w:cs="Arial"/>
          <w:sz w:val="18"/>
          <w:szCs w:val="18"/>
        </w:rPr>
        <w:t>elezettségének nem tesz eleget,</w:t>
      </w:r>
    </w:p>
    <w:p w14:paraId="6BBF0971" w14:textId="77777777" w:rsidR="00C33471" w:rsidRPr="003E1AAB" w:rsidRDefault="0016785A" w:rsidP="00EE4654">
      <w:pPr>
        <w:pStyle w:val="Listaszerbekezds"/>
        <w:ind w:left="709"/>
        <w:jc w:val="both"/>
        <w:rPr>
          <w:rFonts w:ascii="Arial" w:hAnsi="Arial" w:cs="Arial"/>
          <w:sz w:val="18"/>
          <w:szCs w:val="18"/>
        </w:rPr>
      </w:pPr>
      <w:r w:rsidRPr="003E1AAB">
        <w:rPr>
          <w:rFonts w:ascii="Arial" w:hAnsi="Arial" w:cs="Arial"/>
          <w:sz w:val="18"/>
          <w:szCs w:val="18"/>
        </w:rPr>
        <w:t xml:space="preserve">abban az esetben, ha az </w:t>
      </w:r>
      <w:proofErr w:type="gramStart"/>
      <w:r w:rsidRPr="003E1AAB">
        <w:rPr>
          <w:rFonts w:ascii="Arial" w:hAnsi="Arial" w:cs="Arial"/>
          <w:sz w:val="18"/>
          <w:szCs w:val="18"/>
        </w:rPr>
        <w:t>a)-</w:t>
      </w:r>
      <w:proofErr w:type="gramEnd"/>
      <w:r w:rsidRPr="003E1AAB">
        <w:rPr>
          <w:rFonts w:ascii="Arial" w:hAnsi="Arial" w:cs="Arial"/>
          <w:sz w:val="18"/>
          <w:szCs w:val="18"/>
        </w:rPr>
        <w:t>b) pontokban rögzítettekről az Alapítvány a kezesi helytállási kötelezettsége keletkezése előtt értesül</w:t>
      </w:r>
      <w:r w:rsidR="00A00A49" w:rsidRPr="003E1AAB">
        <w:rPr>
          <w:rFonts w:ascii="Arial" w:hAnsi="Arial" w:cs="Arial"/>
          <w:sz w:val="18"/>
          <w:szCs w:val="18"/>
        </w:rPr>
        <w:t>;</w:t>
      </w:r>
    </w:p>
    <w:p w14:paraId="1ADA1C5B" w14:textId="2C483102" w:rsidR="004C4CC8"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w:t>
      </w:r>
      <w:r w:rsidR="004A2616" w:rsidRPr="00871995">
        <w:rPr>
          <w:rFonts w:ascii="Arial" w:hAnsi="Arial" w:cs="Arial"/>
          <w:sz w:val="18"/>
          <w:szCs w:val="18"/>
        </w:rPr>
        <w:t>a hatálybalépést követően</w:t>
      </w:r>
      <w:r w:rsidR="004A2616" w:rsidRPr="003E1AAB">
        <w:rPr>
          <w:rFonts w:ascii="Arial" w:hAnsi="Arial" w:cs="Arial"/>
          <w:sz w:val="18"/>
          <w:szCs w:val="18"/>
        </w:rPr>
        <w:t xml:space="preserve"> </w:t>
      </w:r>
      <w:r w:rsidR="002E48E8" w:rsidRPr="00871995">
        <w:rPr>
          <w:rFonts w:ascii="Arial" w:hAnsi="Arial" w:cs="Arial"/>
          <w:sz w:val="18"/>
          <w:szCs w:val="18"/>
        </w:rPr>
        <w:t xml:space="preserve">a kezességi </w:t>
      </w:r>
      <w:r w:rsidRPr="00871995">
        <w:rPr>
          <w:rFonts w:ascii="Arial" w:hAnsi="Arial" w:cs="Arial"/>
          <w:sz w:val="18"/>
          <w:szCs w:val="18"/>
        </w:rPr>
        <w:t>díjat</w:t>
      </w:r>
      <w:r w:rsidR="0050559F" w:rsidRPr="00871995">
        <w:rPr>
          <w:rFonts w:ascii="Arial" w:hAnsi="Arial" w:cs="Arial"/>
          <w:sz w:val="18"/>
          <w:szCs w:val="18"/>
        </w:rPr>
        <w:t xml:space="preserve"> (ideértve a</w:t>
      </w:r>
      <w:r w:rsidR="002E48E8" w:rsidRPr="00871995">
        <w:rPr>
          <w:rFonts w:ascii="Arial" w:hAnsi="Arial" w:cs="Arial"/>
          <w:sz w:val="18"/>
          <w:szCs w:val="18"/>
        </w:rPr>
        <w:t xml:space="preserve">z Üzletszabályzat </w:t>
      </w:r>
      <w:r w:rsidR="001A079B" w:rsidRPr="00B9499E">
        <w:rPr>
          <w:rFonts w:ascii="Arial" w:hAnsi="Arial" w:cs="Arial"/>
          <w:sz w:val="18"/>
          <w:szCs w:val="18"/>
        </w:rPr>
        <w:t xml:space="preserve">II.5. 2.2 pontja </w:t>
      </w:r>
      <w:r w:rsidR="0050559F" w:rsidRPr="00871995">
        <w:rPr>
          <w:rFonts w:ascii="Arial" w:hAnsi="Arial" w:cs="Arial"/>
          <w:sz w:val="18"/>
          <w:szCs w:val="18"/>
        </w:rPr>
        <w:t>szerinti díjkülönbözet összegét is)</w:t>
      </w:r>
      <w:r w:rsidRPr="00871995">
        <w:rPr>
          <w:rFonts w:ascii="Arial" w:hAnsi="Arial" w:cs="Arial"/>
          <w:sz w:val="18"/>
          <w:szCs w:val="18"/>
        </w:rPr>
        <w:t>, illetve módosítás esetén annak az esedékes díját, a számla kibocsátását</w:t>
      </w:r>
      <w:r w:rsidR="00EF3B53" w:rsidRPr="00871995">
        <w:rPr>
          <w:rFonts w:ascii="Arial" w:hAnsi="Arial" w:cs="Arial"/>
          <w:sz w:val="18"/>
          <w:szCs w:val="18"/>
        </w:rPr>
        <w:t>ól számított 60</w:t>
      </w:r>
      <w:r w:rsidRPr="00871995">
        <w:rPr>
          <w:rFonts w:ascii="Arial" w:hAnsi="Arial" w:cs="Arial"/>
          <w:sz w:val="18"/>
          <w:szCs w:val="18"/>
        </w:rPr>
        <w:t xml:space="preserve"> napon belül nem fizeti meg</w:t>
      </w:r>
      <w:r w:rsidR="004D511A" w:rsidRPr="00871995">
        <w:rPr>
          <w:rFonts w:ascii="Arial" w:hAnsi="Arial" w:cs="Arial"/>
          <w:sz w:val="18"/>
          <w:szCs w:val="18"/>
        </w:rPr>
        <w:t>.</w:t>
      </w:r>
    </w:p>
    <w:p w14:paraId="5B7C9DC9" w14:textId="77777777" w:rsidR="00406666"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051D4A">
        <w:rPr>
          <w:rFonts w:ascii="Arial" w:hAnsi="Arial" w:cs="Arial"/>
          <w:sz w:val="18"/>
          <w:szCs w:val="18"/>
          <w:lang w:val="hu-HU"/>
        </w:rPr>
        <w:t xml:space="preserve">Az Alapítvány kezesi helytállási kötelezettsége </w:t>
      </w:r>
      <w:r w:rsidR="00154838" w:rsidRPr="00051D4A">
        <w:rPr>
          <w:rFonts w:ascii="Arial" w:hAnsi="Arial" w:cs="Arial"/>
          <w:sz w:val="18"/>
          <w:szCs w:val="18"/>
          <w:lang w:val="hu-HU"/>
        </w:rPr>
        <w:t>beállt</w:t>
      </w:r>
      <w:r w:rsidR="00470C2E" w:rsidRPr="00820770">
        <w:rPr>
          <w:rFonts w:ascii="Arial" w:hAnsi="Arial" w:cs="Arial"/>
          <w:sz w:val="18"/>
          <w:szCs w:val="18"/>
          <w:lang w:val="hu-HU"/>
        </w:rPr>
        <w:t>ának időpontja</w:t>
      </w:r>
      <w:r w:rsidR="00154838" w:rsidRPr="00871995">
        <w:rPr>
          <w:rFonts w:ascii="Arial" w:hAnsi="Arial" w:cs="Arial"/>
          <w:sz w:val="18"/>
          <w:szCs w:val="18"/>
          <w:lang w:val="hu-HU"/>
        </w:rPr>
        <w:t xml:space="preserve"> </w:t>
      </w:r>
      <w:r w:rsidR="00154838" w:rsidRPr="00782929">
        <w:rPr>
          <w:rFonts w:ascii="Arial" w:hAnsi="Arial" w:cs="Arial"/>
          <w:sz w:val="18"/>
          <w:szCs w:val="18"/>
          <w:lang w:val="hu-HU"/>
        </w:rPr>
        <w:t>– az Üzletszabályzatban meghatározott feltételek fennállása esetén a Megállapodásban rögzítettek figyelembevételével –</w:t>
      </w:r>
      <w:r w:rsidR="00470C2E" w:rsidRPr="00782929">
        <w:rPr>
          <w:rFonts w:ascii="Arial" w:hAnsi="Arial" w:cs="Arial"/>
          <w:sz w:val="18"/>
          <w:szCs w:val="18"/>
          <w:lang w:val="hu-HU"/>
        </w:rPr>
        <w:t xml:space="preserve"> </w:t>
      </w:r>
      <w:r w:rsidR="00C62B6E" w:rsidRPr="00782929">
        <w:rPr>
          <w:rFonts w:ascii="Arial" w:hAnsi="Arial" w:cs="Arial"/>
          <w:sz w:val="18"/>
          <w:szCs w:val="18"/>
          <w:lang w:val="hu-HU"/>
        </w:rPr>
        <w:t>a követelés alábbi</w:t>
      </w:r>
      <w:r w:rsidR="00406666" w:rsidRPr="00782929">
        <w:rPr>
          <w:rFonts w:ascii="Arial" w:hAnsi="Arial" w:cs="Arial"/>
          <w:sz w:val="18"/>
          <w:szCs w:val="18"/>
          <w:lang w:val="hu-HU"/>
        </w:rPr>
        <w:t xml:space="preserve"> esedékessé válási időpont</w:t>
      </w:r>
      <w:r w:rsidR="00C62B6E" w:rsidRPr="00782929">
        <w:rPr>
          <w:rFonts w:ascii="Arial" w:hAnsi="Arial" w:cs="Arial"/>
          <w:sz w:val="18"/>
          <w:szCs w:val="18"/>
          <w:lang w:val="hu-HU"/>
        </w:rPr>
        <w:t>ja:</w:t>
      </w:r>
    </w:p>
    <w:p w14:paraId="56BE1830"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szabályszerű felmondás</w:t>
      </w:r>
      <w:r w:rsidR="00C62B6E"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55B2C00E"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végső lejárat</w:t>
      </w:r>
      <w:r w:rsidR="00C54143"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457EB207" w14:textId="5826E7F1" w:rsidR="00154838"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felszámolást elrendelő végzés közzététel</w:t>
      </w:r>
      <w:r w:rsidR="00C62B6E" w:rsidRPr="00782929">
        <w:rPr>
          <w:rFonts w:ascii="Arial" w:hAnsi="Arial" w:cs="Arial"/>
          <w:sz w:val="18"/>
          <w:szCs w:val="18"/>
          <w:lang w:val="hu-HU"/>
        </w:rPr>
        <w:t>e</w:t>
      </w:r>
      <w:r w:rsidRPr="00782929">
        <w:rPr>
          <w:rFonts w:ascii="Arial" w:hAnsi="Arial" w:cs="Arial"/>
          <w:sz w:val="18"/>
          <w:szCs w:val="18"/>
          <w:lang w:val="hu-HU"/>
        </w:rPr>
        <w:t>.</w:t>
      </w:r>
    </w:p>
    <w:p w14:paraId="28808153" w14:textId="1813E154" w:rsidR="00226BAF" w:rsidRPr="00782929" w:rsidRDefault="00226BAF"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64EE0B44" w14:textId="63C7E419" w:rsidR="00CB76D1" w:rsidRPr="00782929" w:rsidRDefault="006A2D91" w:rsidP="00755B05">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t xml:space="preserve">A pénzügyi intézmény a követelése esedékessé válását követően köteles haladéktalanul megindítani </w:t>
      </w:r>
      <w:proofErr w:type="gramStart"/>
      <w:r w:rsidRPr="00782929">
        <w:rPr>
          <w:rFonts w:ascii="Arial" w:hAnsi="Arial" w:cs="Arial"/>
          <w:sz w:val="18"/>
          <w:szCs w:val="18"/>
          <w:lang w:val="hu-HU"/>
        </w:rPr>
        <w:t xml:space="preserve">a </w:t>
      </w:r>
      <w:r w:rsidR="00BD7BBB">
        <w:rPr>
          <w:rFonts w:ascii="Arial" w:hAnsi="Arial" w:cs="Arial"/>
          <w:sz w:val="18"/>
          <w:szCs w:val="18"/>
          <w:lang w:val="hu-HU"/>
        </w:rPr>
        <w:t xml:space="preserve"> követelésérvényesítést</w:t>
      </w:r>
      <w:proofErr w:type="gramEnd"/>
      <w:r w:rsidR="00BD7BBB">
        <w:rPr>
          <w:rFonts w:ascii="Arial" w:hAnsi="Arial" w:cs="Arial"/>
          <w:sz w:val="18"/>
          <w:szCs w:val="18"/>
          <w:lang w:val="hu-HU"/>
        </w:rPr>
        <w:t xml:space="preserve"> célzó</w:t>
      </w:r>
      <w:r w:rsidRPr="00782929">
        <w:rPr>
          <w:rFonts w:ascii="Arial" w:hAnsi="Arial" w:cs="Arial"/>
          <w:sz w:val="18"/>
          <w:szCs w:val="18"/>
          <w:lang w:val="hu-HU"/>
        </w:rPr>
        <w:t xml:space="preserve"> eljárásokat, mellyel kapcsolatos iratok megküldését az Alapítvány jogosult a beváltás feltételéül szabni</w:t>
      </w:r>
      <w:r w:rsidR="00B10031" w:rsidRPr="00782929">
        <w:rPr>
          <w:rFonts w:ascii="Arial" w:hAnsi="Arial" w:cs="Arial"/>
          <w:sz w:val="18"/>
          <w:szCs w:val="18"/>
          <w:lang w:val="hu-HU"/>
        </w:rPr>
        <w:t>.</w:t>
      </w:r>
    </w:p>
    <w:p w14:paraId="4698FC2F" w14:textId="0686705F" w:rsidR="003C540B" w:rsidRPr="00F82850" w:rsidRDefault="00BC6B91" w:rsidP="00E91734">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t xml:space="preserve">A kezesi helytállásra vonatkozó igény a beváltási feltételek fennállta esetén </w:t>
      </w:r>
      <w:r w:rsidR="000971C8" w:rsidRPr="00782929">
        <w:rPr>
          <w:rFonts w:ascii="Arial" w:hAnsi="Arial" w:cs="Arial"/>
          <w:sz w:val="18"/>
          <w:szCs w:val="18"/>
          <w:lang w:val="hu-HU"/>
        </w:rPr>
        <w:t>a teljes követelés esedékessé válási időpontját (1</w:t>
      </w:r>
      <w:r w:rsidR="001A079B" w:rsidRPr="00782929">
        <w:rPr>
          <w:rFonts w:ascii="Arial" w:hAnsi="Arial" w:cs="Arial"/>
          <w:sz w:val="18"/>
          <w:szCs w:val="18"/>
          <w:lang w:val="hu-HU"/>
        </w:rPr>
        <w:t>6</w:t>
      </w:r>
      <w:r w:rsidR="000971C8" w:rsidRPr="00782929">
        <w:rPr>
          <w:rFonts w:ascii="Arial" w:hAnsi="Arial" w:cs="Arial"/>
          <w:sz w:val="18"/>
          <w:szCs w:val="18"/>
          <w:lang w:val="hu-HU"/>
        </w:rPr>
        <w:t xml:space="preserve">. pont) </w:t>
      </w:r>
      <w:r w:rsidR="00450CF7" w:rsidRPr="00782929">
        <w:rPr>
          <w:rFonts w:ascii="Arial" w:hAnsi="Arial" w:cs="Arial"/>
          <w:sz w:val="18"/>
          <w:szCs w:val="18"/>
          <w:lang w:val="hu-HU"/>
        </w:rPr>
        <w:t>követő</w:t>
      </w:r>
      <w:r w:rsidR="00F07B86" w:rsidRPr="00782929">
        <w:rPr>
          <w:rFonts w:ascii="Arial" w:hAnsi="Arial" w:cs="Arial"/>
          <w:sz w:val="18"/>
          <w:szCs w:val="18"/>
          <w:lang w:val="hu-HU"/>
        </w:rPr>
        <w:t> </w:t>
      </w:r>
      <w:r w:rsidR="00CB76D1" w:rsidRPr="00782929">
        <w:rPr>
          <w:rFonts w:ascii="Arial" w:hAnsi="Arial" w:cs="Arial"/>
          <w:sz w:val="18"/>
          <w:szCs w:val="18"/>
          <w:lang w:val="hu-HU"/>
        </w:rPr>
        <w:t>210</w:t>
      </w:r>
      <w:r w:rsidR="00F07B86" w:rsidRPr="00782929">
        <w:rPr>
          <w:rFonts w:ascii="Arial" w:hAnsi="Arial" w:cs="Arial"/>
          <w:sz w:val="18"/>
          <w:szCs w:val="18"/>
          <w:lang w:val="hu-HU"/>
        </w:rPr>
        <w:t>.</w:t>
      </w:r>
      <w:r w:rsidR="00CB76D1" w:rsidRPr="00782929">
        <w:rPr>
          <w:rFonts w:ascii="Arial" w:hAnsi="Arial" w:cs="Arial"/>
          <w:sz w:val="18"/>
          <w:szCs w:val="18"/>
          <w:lang w:val="hu-HU"/>
        </w:rPr>
        <w:t xml:space="preserve"> </w:t>
      </w:r>
      <w:r w:rsidRPr="00782929">
        <w:rPr>
          <w:rFonts w:ascii="Arial" w:hAnsi="Arial" w:cs="Arial"/>
          <w:sz w:val="18"/>
          <w:szCs w:val="18"/>
          <w:lang w:val="hu-HU"/>
        </w:rPr>
        <w:t>nap</w:t>
      </w:r>
      <w:r w:rsidR="00F07B86" w:rsidRPr="00782929">
        <w:rPr>
          <w:rFonts w:ascii="Arial" w:hAnsi="Arial" w:cs="Arial"/>
          <w:sz w:val="18"/>
          <w:szCs w:val="18"/>
          <w:lang w:val="hu-HU"/>
        </w:rPr>
        <w:t>ig</w:t>
      </w:r>
      <w:r w:rsidRPr="00782929">
        <w:rPr>
          <w:rFonts w:ascii="Arial" w:hAnsi="Arial" w:cs="Arial"/>
          <w:sz w:val="18"/>
          <w:szCs w:val="18"/>
          <w:lang w:val="hu-HU"/>
        </w:rPr>
        <w:t xml:space="preserve"> érvényesíthető. </w:t>
      </w:r>
      <w:r w:rsidR="000971C8" w:rsidRPr="00782929">
        <w:rPr>
          <w:rFonts w:ascii="Arial" w:hAnsi="Arial" w:cs="Arial"/>
          <w:sz w:val="18"/>
          <w:szCs w:val="18"/>
          <w:lang w:val="hu-HU"/>
        </w:rPr>
        <w:t>Pénzügyi intézményi g</w:t>
      </w:r>
      <w:r w:rsidR="00FE7B41" w:rsidRPr="00782929">
        <w:rPr>
          <w:rFonts w:ascii="Arial" w:hAnsi="Arial" w:cs="Arial"/>
          <w:sz w:val="18"/>
          <w:szCs w:val="18"/>
          <w:lang w:val="hu-HU"/>
        </w:rPr>
        <w:t>arancia</w:t>
      </w:r>
      <w:r w:rsidR="00C30E3A" w:rsidRPr="00782929">
        <w:rPr>
          <w:rFonts w:ascii="Arial" w:hAnsi="Arial" w:cs="Arial"/>
          <w:sz w:val="18"/>
          <w:szCs w:val="18"/>
          <w:lang w:val="hu-HU"/>
        </w:rPr>
        <w:t>szerződés</w:t>
      </w:r>
      <w:r w:rsidR="00FE7B41" w:rsidRPr="00782929">
        <w:rPr>
          <w:rFonts w:ascii="Arial" w:hAnsi="Arial" w:cs="Arial"/>
          <w:sz w:val="18"/>
          <w:szCs w:val="18"/>
          <w:lang w:val="hu-HU"/>
        </w:rPr>
        <w:t xml:space="preserve"> </w:t>
      </w:r>
      <w:r w:rsidR="00F07B86" w:rsidRPr="00782929">
        <w:rPr>
          <w:rFonts w:ascii="Arial" w:hAnsi="Arial" w:cs="Arial"/>
          <w:sz w:val="18"/>
          <w:szCs w:val="18"/>
          <w:lang w:val="hu-HU"/>
        </w:rPr>
        <w:t>és</w:t>
      </w:r>
      <w:r w:rsidR="000971C8" w:rsidRPr="00782929">
        <w:rPr>
          <w:rFonts w:ascii="Arial" w:hAnsi="Arial" w:cs="Arial"/>
          <w:sz w:val="18"/>
          <w:szCs w:val="18"/>
          <w:lang w:val="hu-HU"/>
        </w:rPr>
        <w:t xml:space="preserve"> pénzügyi intézményi</w:t>
      </w:r>
      <w:r w:rsidR="00F07B86" w:rsidRPr="00782929">
        <w:rPr>
          <w:rFonts w:ascii="Arial" w:hAnsi="Arial" w:cs="Arial"/>
          <w:sz w:val="18"/>
          <w:szCs w:val="18"/>
          <w:lang w:val="hu-HU"/>
        </w:rPr>
        <w:t xml:space="preserve"> garancia-keretszerződés esetében a kezesi helytállásra vonatkozó igény, a beváltási feltételek fennállta esetén, a garancia(ák) teljes lehívásakor az utolsó lehívás teljesítésétől, egyébként pedig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garancia</w:t>
      </w:r>
      <w:r w:rsidR="00C30E3A" w:rsidRPr="00782929">
        <w:rPr>
          <w:rFonts w:ascii="Arial" w:hAnsi="Arial" w:cs="Arial"/>
          <w:sz w:val="18"/>
          <w:szCs w:val="18"/>
          <w:lang w:val="hu-HU"/>
        </w:rPr>
        <w:t>szerződés</w:t>
      </w:r>
      <w:r w:rsidR="00F07B86" w:rsidRPr="00782929">
        <w:rPr>
          <w:rFonts w:ascii="Arial" w:hAnsi="Arial" w:cs="Arial"/>
          <w:sz w:val="18"/>
          <w:szCs w:val="18"/>
          <w:lang w:val="hu-HU"/>
        </w:rPr>
        <w:t xml:space="preserve">, illetve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 xml:space="preserve">garancia-keretszerződés lejártától számított 210. napig érvényesíthető. </w:t>
      </w:r>
      <w:r w:rsidRPr="00782929">
        <w:rPr>
          <w:rFonts w:ascii="Arial" w:hAnsi="Arial" w:cs="Arial"/>
          <w:sz w:val="18"/>
          <w:szCs w:val="18"/>
          <w:lang w:val="hu-HU"/>
        </w:rPr>
        <w:t>Ez a határidő meghosszabbodhat az Üzletszabályzatban írtak szerint.</w:t>
      </w:r>
    </w:p>
    <w:p w14:paraId="1357A4C3" w14:textId="353ED5B3" w:rsidR="00C118CE" w:rsidRPr="00782929" w:rsidRDefault="00C118CE" w:rsidP="00755B05">
      <w:pPr>
        <w:pStyle w:val="NormalSsz1"/>
        <w:tabs>
          <w:tab w:val="left" w:pos="851"/>
          <w:tab w:val="left" w:pos="1134"/>
        </w:tabs>
        <w:spacing w:before="0" w:after="0"/>
        <w:ind w:left="426" w:firstLine="0"/>
        <w:rPr>
          <w:rFonts w:ascii="Arial" w:hAnsi="Arial" w:cs="Arial"/>
          <w:sz w:val="18"/>
          <w:szCs w:val="18"/>
          <w:lang w:val="hu-HU"/>
        </w:rPr>
      </w:pPr>
      <w:r w:rsidRPr="00782929">
        <w:rPr>
          <w:rFonts w:ascii="Arial" w:hAnsi="Arial" w:cs="Arial"/>
          <w:sz w:val="18"/>
          <w:szCs w:val="18"/>
          <w:lang w:val="hu-HU"/>
        </w:rPr>
        <w:lastRenderedPageBreak/>
        <w:t>Többcélú hitelkeret szerződés esetében a kezesi helytállásra vonatkozó igény, a beváltási feltételek fennállta esetén, a hitelkeret terhére megkötött valamennyi szerződés esedékessé válásakor, a szerződések közül a legkésőbb esedékessé vált követelés esedékessé válásától, illetve le nem hívott garancia esetén a garancia nyilatkozat lejáratától számított 210. napig érvényesíthető</w:t>
      </w:r>
      <w:r w:rsidR="00104EEB" w:rsidRPr="00782929">
        <w:rPr>
          <w:rFonts w:ascii="Arial" w:hAnsi="Arial" w:cs="Arial"/>
          <w:sz w:val="18"/>
          <w:szCs w:val="18"/>
          <w:lang w:val="hu-HU"/>
        </w:rPr>
        <w:t>.</w:t>
      </w:r>
    </w:p>
    <w:p w14:paraId="2458838A" w14:textId="579B0D2A"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beváltásakor a pénzügyi intézmény a Lehívási Lap mellékleteként az alábbi iratokat köteles – másolatban – becsatolni</w:t>
      </w:r>
      <w:r w:rsidR="00C62B6E" w:rsidRPr="00782929">
        <w:rPr>
          <w:rFonts w:ascii="Arial" w:hAnsi="Arial" w:cs="Arial"/>
          <w:sz w:val="18"/>
          <w:szCs w:val="18"/>
          <w:lang w:val="hu-HU"/>
        </w:rPr>
        <w:t>:</w:t>
      </w:r>
    </w:p>
    <w:p w14:paraId="72BB0F89"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kötelezettségvállalás körülményeit összefoglaló szöveges tájékoztató,</w:t>
      </w:r>
    </w:p>
    <w:p w14:paraId="0D4FE2C6"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 felmondását, illetve a lejáratot követően küldött felszólítás</w:t>
      </w:r>
      <w:r w:rsidR="00067928" w:rsidRPr="00782929">
        <w:rPr>
          <w:rFonts w:ascii="Arial" w:hAnsi="Arial" w:cs="Arial"/>
          <w:sz w:val="18"/>
          <w:szCs w:val="18"/>
          <w:lang w:val="hu-HU"/>
        </w:rPr>
        <w:t>t</w:t>
      </w:r>
      <w:r w:rsidRPr="00782929">
        <w:rPr>
          <w:rFonts w:ascii="Arial" w:hAnsi="Arial" w:cs="Arial"/>
          <w:sz w:val="18"/>
          <w:szCs w:val="18"/>
          <w:lang w:val="hu-HU"/>
        </w:rPr>
        <w:t xml:space="preserve"> és a szabályszerű kézbesítést igazoló irat az adós és az egyéb dologi és személyi kötelezettek vonatkozásában,</w:t>
      </w:r>
    </w:p>
    <w:p w14:paraId="4CBB7DE7"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hátraléki kimutatás az adóssal szembeni követelésekről,</w:t>
      </w:r>
    </w:p>
    <w:p w14:paraId="4FD9D4B1"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szerződésben szereplő (hatálybalépési, folyósítási) feltételek beálltát bizonyító irat(ok) és a folyósítás tényét igazoló számviteli bizonylat</w:t>
      </w:r>
      <w:r w:rsidR="00C62B6E" w:rsidRPr="00782929">
        <w:rPr>
          <w:rFonts w:ascii="Arial" w:hAnsi="Arial" w:cs="Arial"/>
          <w:sz w:val="18"/>
          <w:szCs w:val="18"/>
          <w:lang w:val="hu-HU"/>
        </w:rPr>
        <w:t>(</w:t>
      </w:r>
      <w:r w:rsidRPr="00782929">
        <w:rPr>
          <w:rFonts w:ascii="Arial" w:hAnsi="Arial" w:cs="Arial"/>
          <w:sz w:val="18"/>
          <w:szCs w:val="18"/>
          <w:lang w:val="hu-HU"/>
        </w:rPr>
        <w:t>ok</w:t>
      </w:r>
      <w:r w:rsidR="00C62B6E" w:rsidRPr="00782929">
        <w:rPr>
          <w:rFonts w:ascii="Arial" w:hAnsi="Arial" w:cs="Arial"/>
          <w:sz w:val="18"/>
          <w:szCs w:val="18"/>
          <w:lang w:val="hu-HU"/>
        </w:rPr>
        <w:t>)</w:t>
      </w:r>
      <w:r w:rsidRPr="00782929">
        <w:rPr>
          <w:rFonts w:ascii="Arial" w:hAnsi="Arial" w:cs="Arial"/>
          <w:sz w:val="18"/>
          <w:szCs w:val="18"/>
          <w:lang w:val="hu-HU"/>
        </w:rPr>
        <w:t>,</w:t>
      </w:r>
    </w:p>
    <w:p w14:paraId="72C178F8"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az adós ellen folyó csőd-, felszámolási és végelszámolási eljárás esetén a hitelezői igény bejelentése és annak visszaigazolása,</w:t>
      </w:r>
    </w:p>
    <w:p w14:paraId="034AA6CD"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pénzügyi intézmény kötelezettségvállalást célzó döntés-előkészítő előterjesztése és határozata, amennyiben az Igénylő Lap mellékleteként nem került benyújtásra,</w:t>
      </w:r>
    </w:p>
    <w:p w14:paraId="61EDBEBE" w14:textId="2DB3D861" w:rsidR="00226BAF" w:rsidRPr="00782929" w:rsidRDefault="00583605" w:rsidP="002870A3">
      <w:pPr>
        <w:pStyle w:val="NormalSsz1"/>
        <w:numPr>
          <w:ilvl w:val="0"/>
          <w:numId w:val="1"/>
        </w:numPr>
        <w:tabs>
          <w:tab w:val="clear" w:pos="786"/>
        </w:tabs>
        <w:spacing w:before="0" w:after="0"/>
        <w:ind w:left="709" w:hanging="284"/>
        <w:rPr>
          <w:rFonts w:ascii="Arial" w:hAnsi="Arial" w:cs="Arial"/>
          <w:sz w:val="18"/>
          <w:szCs w:val="18"/>
          <w:lang w:val="hu-HU"/>
        </w:rPr>
      </w:pPr>
      <w:r w:rsidRPr="000D12BC">
        <w:rPr>
          <w:rFonts w:ascii="Arial" w:hAnsi="Arial" w:cs="Arial"/>
          <w:sz w:val="18"/>
          <w:szCs w:val="18"/>
          <w:lang w:val="hu-HU"/>
        </w:rPr>
        <w:t>a döntés-előkészítés során a vállalkozásról a pénzügyi intézmény által lekért cégkivonat/cégtörténet, vagy e lekérés eredményét és időpontját egyértelműen tartalmazó képernyőkép</w:t>
      </w:r>
      <w:r w:rsidR="00226BAF" w:rsidRPr="00782929">
        <w:rPr>
          <w:rFonts w:ascii="Arial" w:hAnsi="Arial" w:cs="Arial"/>
          <w:sz w:val="18"/>
          <w:szCs w:val="18"/>
          <w:lang w:val="hu-HU"/>
        </w:rPr>
        <w:t>,</w:t>
      </w:r>
    </w:p>
    <w:p w14:paraId="78BB68AC"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fedezetekre vonatkozó vagyonértékelés(ek)</w:t>
      </w:r>
      <w:r w:rsidR="00664EA8" w:rsidRPr="00782929">
        <w:rPr>
          <w:rFonts w:ascii="Arial" w:hAnsi="Arial" w:cs="Arial"/>
          <w:sz w:val="18"/>
          <w:szCs w:val="18"/>
          <w:lang w:val="hu-HU"/>
        </w:rPr>
        <w:t>, a biztosítékok alapításával, fennállásával kapcsolatos, valamint azok érvényesíthetőségéhez szükséges dokumentumok</w:t>
      </w:r>
      <w:r w:rsidRPr="00782929">
        <w:rPr>
          <w:rFonts w:ascii="Arial" w:hAnsi="Arial" w:cs="Arial"/>
          <w:sz w:val="18"/>
          <w:szCs w:val="18"/>
          <w:lang w:val="hu-HU"/>
        </w:rPr>
        <w:t>.</w:t>
      </w:r>
    </w:p>
    <w:p w14:paraId="76E73A9E" w14:textId="6780D754" w:rsidR="001B2E25" w:rsidRPr="00782929" w:rsidRDefault="001B2E2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Elektronikus </w:t>
      </w:r>
      <w:r w:rsidR="001A079B" w:rsidRPr="00782929">
        <w:rPr>
          <w:rFonts w:ascii="Arial" w:hAnsi="Arial" w:cs="Arial"/>
          <w:sz w:val="18"/>
          <w:szCs w:val="18"/>
          <w:lang w:val="hu-HU"/>
        </w:rPr>
        <w:t>bélyegzővel</w:t>
      </w:r>
      <w:r w:rsidRPr="00782929">
        <w:rPr>
          <w:rFonts w:ascii="Arial" w:hAnsi="Arial" w:cs="Arial"/>
          <w:sz w:val="18"/>
          <w:szCs w:val="18"/>
          <w:lang w:val="hu-HU"/>
        </w:rPr>
        <w:t xml:space="preserve"> igényelt kezesség esetén az Üzletszabályzat XI.</w:t>
      </w:r>
      <w:r w:rsidR="00813FE3" w:rsidRPr="00782929">
        <w:rPr>
          <w:rFonts w:ascii="Arial" w:hAnsi="Arial" w:cs="Arial"/>
          <w:sz w:val="18"/>
          <w:szCs w:val="18"/>
          <w:lang w:val="hu-HU"/>
        </w:rPr>
        <w:t>1</w:t>
      </w:r>
      <w:r w:rsidR="00F07003" w:rsidRPr="00782929">
        <w:rPr>
          <w:rFonts w:ascii="Arial" w:hAnsi="Arial" w:cs="Arial"/>
          <w:sz w:val="18"/>
          <w:szCs w:val="18"/>
          <w:lang w:val="hu-HU"/>
        </w:rPr>
        <w:t>.</w:t>
      </w:r>
      <w:r w:rsidRPr="00782929">
        <w:rPr>
          <w:rFonts w:ascii="Arial" w:hAnsi="Arial" w:cs="Arial"/>
          <w:sz w:val="18"/>
          <w:szCs w:val="18"/>
          <w:lang w:val="hu-HU"/>
        </w:rPr>
        <w:t>3.</w:t>
      </w:r>
      <w:r w:rsidR="00F07003" w:rsidRPr="00782929">
        <w:rPr>
          <w:rFonts w:ascii="Arial" w:hAnsi="Arial" w:cs="Arial"/>
          <w:sz w:val="18"/>
          <w:szCs w:val="18"/>
          <w:lang w:val="hu-HU"/>
        </w:rPr>
        <w:t xml:space="preserve"> </w:t>
      </w:r>
      <w:r w:rsidRPr="00782929">
        <w:rPr>
          <w:rFonts w:ascii="Arial" w:hAnsi="Arial" w:cs="Arial"/>
          <w:sz w:val="18"/>
          <w:szCs w:val="18"/>
          <w:lang w:val="hu-HU"/>
        </w:rPr>
        <w:t>pontjában rögzített további dokumentumok benyújtása is szükséges.</w:t>
      </w:r>
    </w:p>
    <w:p w14:paraId="4030DBBD" w14:textId="6E91A574" w:rsidR="00FC4C4C" w:rsidRPr="00782929" w:rsidRDefault="00FC4C4C"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sidR="00C17FBE" w:rsidRPr="00782929">
        <w:rPr>
          <w:rFonts w:ascii="Arial" w:hAnsi="Arial" w:cs="Arial"/>
          <w:sz w:val="18"/>
          <w:szCs w:val="18"/>
          <w:lang w:val="hu-HU"/>
        </w:rPr>
        <w:t>z Üzletszabályzat</w:t>
      </w:r>
      <w:r w:rsidRPr="00782929">
        <w:rPr>
          <w:rFonts w:ascii="Arial" w:hAnsi="Arial" w:cs="Arial"/>
          <w:sz w:val="18"/>
          <w:szCs w:val="18"/>
          <w:lang w:val="hu-HU"/>
        </w:rPr>
        <w:t xml:space="preserve"> IX.1.2. pontban foglalt jogkövetkezmények érvényesülnek</w:t>
      </w:r>
      <w:r w:rsidR="00C17FBE" w:rsidRPr="00782929">
        <w:rPr>
          <w:rFonts w:ascii="Arial" w:hAnsi="Arial" w:cs="Arial"/>
          <w:sz w:val="18"/>
          <w:szCs w:val="18"/>
          <w:lang w:val="hu-HU"/>
        </w:rPr>
        <w:t xml:space="preserve">. </w:t>
      </w:r>
    </w:p>
    <w:p w14:paraId="3F3E7762" w14:textId="6A20259C" w:rsidR="00226BAF" w:rsidRPr="00782929" w:rsidRDefault="00664EA8"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Pénzügyi intézményi g</w:t>
      </w:r>
      <w:r w:rsidR="00226BAF" w:rsidRPr="00782929">
        <w:rPr>
          <w:rFonts w:ascii="Arial" w:hAnsi="Arial" w:cs="Arial"/>
          <w:sz w:val="18"/>
          <w:szCs w:val="18"/>
          <w:lang w:val="hu-HU"/>
        </w:rPr>
        <w:t xml:space="preserve">aranciaszerződéshez, illetve </w:t>
      </w:r>
      <w:r w:rsidRPr="00782929">
        <w:rPr>
          <w:rFonts w:ascii="Arial" w:hAnsi="Arial" w:cs="Arial"/>
          <w:sz w:val="18"/>
          <w:szCs w:val="18"/>
          <w:lang w:val="hu-HU"/>
        </w:rPr>
        <w:t xml:space="preserve">pénzügyi intézményi </w:t>
      </w:r>
      <w:r w:rsidR="00226BAF" w:rsidRPr="00782929">
        <w:rPr>
          <w:rFonts w:ascii="Arial" w:hAnsi="Arial" w:cs="Arial"/>
          <w:sz w:val="18"/>
          <w:szCs w:val="18"/>
          <w:lang w:val="hu-HU"/>
        </w:rPr>
        <w:t xml:space="preserve">garancia keretszerződéshez vállalt kezesség beváltása esetén a pénzügyi intézmény a Lehívási Lap mellékleteként a </w:t>
      </w:r>
      <w:r w:rsidR="00B232EB">
        <w:rPr>
          <w:rFonts w:ascii="Arial" w:hAnsi="Arial" w:cs="Arial"/>
          <w:sz w:val="18"/>
          <w:szCs w:val="18"/>
          <w:lang w:val="hu-HU"/>
        </w:rPr>
        <w:t>19</w:t>
      </w:r>
      <w:r w:rsidR="00212723">
        <w:rPr>
          <w:rFonts w:ascii="Arial" w:hAnsi="Arial" w:cs="Arial"/>
          <w:sz w:val="18"/>
          <w:szCs w:val="18"/>
          <w:lang w:val="hu-HU"/>
        </w:rPr>
        <w:t>.</w:t>
      </w:r>
      <w:r w:rsidR="00BC6F61">
        <w:rPr>
          <w:rFonts w:ascii="Arial" w:hAnsi="Arial" w:cs="Arial"/>
          <w:sz w:val="18"/>
          <w:szCs w:val="18"/>
          <w:lang w:val="hu-HU"/>
        </w:rPr>
        <w:t xml:space="preserve"> </w:t>
      </w:r>
      <w:r w:rsidR="00212723">
        <w:rPr>
          <w:rFonts w:ascii="Arial" w:hAnsi="Arial" w:cs="Arial"/>
          <w:sz w:val="18"/>
          <w:szCs w:val="18"/>
          <w:lang w:val="hu-HU"/>
        </w:rPr>
        <w:t>pontban foglaltakon</w:t>
      </w:r>
      <w:r w:rsidR="00212723" w:rsidRPr="00782929">
        <w:rPr>
          <w:rFonts w:ascii="Arial" w:hAnsi="Arial" w:cs="Arial"/>
          <w:sz w:val="18"/>
          <w:szCs w:val="18"/>
          <w:lang w:val="hu-HU"/>
        </w:rPr>
        <w:t xml:space="preserve"> </w:t>
      </w:r>
      <w:r w:rsidR="00226BAF" w:rsidRPr="00782929">
        <w:rPr>
          <w:rFonts w:ascii="Arial" w:hAnsi="Arial" w:cs="Arial"/>
          <w:sz w:val="18"/>
          <w:szCs w:val="18"/>
          <w:lang w:val="hu-HU"/>
        </w:rPr>
        <w:t xml:space="preserve">túl az alábbi iratokat köteles – másolatban – becsatolni: </w:t>
      </w:r>
    </w:p>
    <w:p w14:paraId="5A76B0E2" w14:textId="77777777" w:rsidR="00226BAF" w:rsidRPr="00782929" w:rsidRDefault="001B5A6D"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garancia-</w:t>
      </w:r>
      <w:r w:rsidR="00226BAF" w:rsidRPr="00782929">
        <w:rPr>
          <w:rFonts w:ascii="Arial" w:hAnsi="Arial" w:cs="Arial"/>
          <w:sz w:val="18"/>
          <w:szCs w:val="18"/>
          <w:lang w:val="hu-HU"/>
        </w:rPr>
        <w:t>nyilatkozat (pénzügyi intézményi garancia-keretmegállapodás garantálása esetén),</w:t>
      </w:r>
    </w:p>
    <w:p w14:paraId="166CB67B"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w:t>
      </w:r>
      <w:r w:rsidR="001B5A6D" w:rsidRPr="00782929">
        <w:rPr>
          <w:rFonts w:ascii="Arial" w:hAnsi="Arial" w:cs="Arial"/>
          <w:sz w:val="18"/>
          <w:szCs w:val="18"/>
          <w:lang w:val="hu-HU"/>
        </w:rPr>
        <w:t>-</w:t>
      </w:r>
      <w:r w:rsidR="00226BAF" w:rsidRPr="00782929">
        <w:rPr>
          <w:rFonts w:ascii="Arial" w:hAnsi="Arial" w:cs="Arial"/>
          <w:sz w:val="18"/>
          <w:szCs w:val="18"/>
          <w:lang w:val="hu-HU"/>
        </w:rPr>
        <w:t>nyilatkozat kiadási feltételeinek teljesítését igazoló iratok,</w:t>
      </w:r>
    </w:p>
    <w:p w14:paraId="63A14122"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lehívási feltételei megvalósulásának igazolására szolgáló iratok,</w:t>
      </w:r>
    </w:p>
    <w:p w14:paraId="3C4C94E3"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 teljesítésének igazolása.</w:t>
      </w:r>
    </w:p>
    <w:p w14:paraId="3B1E970A" w14:textId="4D79D103" w:rsidR="00813FE3" w:rsidRPr="00782929" w:rsidRDefault="00813FE3"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Elektronikus aláírással igényelt kezesség esetén az Üzletszabályzat XI.1</w:t>
      </w:r>
      <w:r w:rsidR="00F07003" w:rsidRPr="00782929">
        <w:rPr>
          <w:rFonts w:ascii="Arial" w:hAnsi="Arial" w:cs="Arial"/>
          <w:sz w:val="18"/>
          <w:szCs w:val="18"/>
          <w:lang w:val="hu-HU"/>
        </w:rPr>
        <w:t>.</w:t>
      </w:r>
      <w:r w:rsidRPr="00782929">
        <w:rPr>
          <w:rFonts w:ascii="Arial" w:hAnsi="Arial" w:cs="Arial"/>
          <w:sz w:val="18"/>
          <w:szCs w:val="18"/>
          <w:lang w:val="hu-HU"/>
        </w:rPr>
        <w:t>3. pontjában rögzített további dokumentumok benyújtása is szükséges.</w:t>
      </w:r>
    </w:p>
    <w:p w14:paraId="36D1DCBF" w14:textId="4F1642AD" w:rsidR="000B67C5" w:rsidRPr="00782929" w:rsidRDefault="000B67C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Többcélú hitelkeret szerződés esetén a hitelkeret terhére kötött egyes szerződések típusától függően köteles a pénzügyi intézmény a </w:t>
      </w:r>
      <w:r w:rsidR="00B232EB">
        <w:rPr>
          <w:rFonts w:ascii="Arial" w:hAnsi="Arial" w:cs="Arial"/>
          <w:sz w:val="18"/>
          <w:szCs w:val="18"/>
          <w:lang w:val="hu-HU"/>
        </w:rPr>
        <w:t>19</w:t>
      </w:r>
      <w:r w:rsidRPr="00782929">
        <w:rPr>
          <w:rFonts w:ascii="Arial" w:hAnsi="Arial" w:cs="Arial"/>
          <w:sz w:val="18"/>
          <w:szCs w:val="18"/>
          <w:lang w:val="hu-HU"/>
        </w:rPr>
        <w:t xml:space="preserve">. és </w:t>
      </w:r>
      <w:r w:rsidR="00BC6F61">
        <w:rPr>
          <w:rFonts w:ascii="Arial" w:hAnsi="Arial" w:cs="Arial"/>
          <w:sz w:val="18"/>
          <w:szCs w:val="18"/>
          <w:lang w:val="hu-HU"/>
        </w:rPr>
        <w:t>jelen</w:t>
      </w:r>
      <w:r w:rsidRPr="00782929">
        <w:rPr>
          <w:rFonts w:ascii="Arial" w:hAnsi="Arial" w:cs="Arial"/>
          <w:sz w:val="18"/>
          <w:szCs w:val="18"/>
          <w:lang w:val="hu-HU"/>
        </w:rPr>
        <w:t xml:space="preserve"> pontban meghatározott dokumentumokat megküldeni</w:t>
      </w:r>
      <w:r w:rsidR="00104EEB" w:rsidRPr="00782929">
        <w:rPr>
          <w:rFonts w:ascii="Arial" w:hAnsi="Arial" w:cs="Arial"/>
          <w:sz w:val="18"/>
          <w:szCs w:val="18"/>
          <w:lang w:val="hu-HU"/>
        </w:rPr>
        <w:t>.</w:t>
      </w:r>
    </w:p>
    <w:p w14:paraId="69C14092" w14:textId="7B95E32D" w:rsidR="00C17FBE" w:rsidRPr="00782929" w:rsidRDefault="00C17FBE"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a kezesség beváltására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az Üzletszabályzat IX.1.2. pont</w:t>
      </w:r>
      <w:r w:rsidR="00000D9C" w:rsidRPr="00782929">
        <w:rPr>
          <w:rFonts w:ascii="Arial" w:hAnsi="Arial" w:cs="Arial"/>
          <w:sz w:val="18"/>
          <w:szCs w:val="18"/>
          <w:lang w:val="hu-HU"/>
        </w:rPr>
        <w:t>já</w:t>
      </w:r>
      <w:r w:rsidRPr="00782929">
        <w:rPr>
          <w:rFonts w:ascii="Arial" w:hAnsi="Arial" w:cs="Arial"/>
          <w:sz w:val="18"/>
          <w:szCs w:val="18"/>
          <w:lang w:val="hu-HU"/>
        </w:rPr>
        <w:t xml:space="preserve">ban foglalt jogkövetkezmények érvényesülnek. </w:t>
      </w:r>
    </w:p>
    <w:p w14:paraId="3E42DFC5" w14:textId="19798645"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beváltására nem kerülhet sor, amennyiben</w:t>
      </w:r>
    </w:p>
    <w:p w14:paraId="268F6195" w14:textId="77777777"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az Üzletszabályzatban rögzítettek szerint a kezes</w:t>
      </w:r>
      <w:r w:rsidR="005743FC" w:rsidRPr="00782929">
        <w:rPr>
          <w:rFonts w:ascii="Arial" w:hAnsi="Arial" w:cs="Arial"/>
          <w:sz w:val="18"/>
          <w:szCs w:val="18"/>
          <w:lang w:val="hu-HU"/>
        </w:rPr>
        <w:t>ség</w:t>
      </w:r>
      <w:r w:rsidRPr="00782929">
        <w:rPr>
          <w:rFonts w:ascii="Arial" w:hAnsi="Arial" w:cs="Arial"/>
          <w:sz w:val="18"/>
          <w:szCs w:val="18"/>
          <w:lang w:val="hu-HU"/>
        </w:rPr>
        <w:t>i szerződés nem jött létre, nem lépett hatályba, megszűnt, vagy megszüntetésre került, illetve annak vonatkozásában érvénytelenségi okok állnak fenn,</w:t>
      </w:r>
    </w:p>
    <w:p w14:paraId="659F62E0" w14:textId="20BFF40C"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 pénzügyi intézmény a szerződést a Ptk. 6:382. § vagy 6:387. §-ban meghatározottakon kívüli, illetve nem az ad</w:t>
      </w:r>
      <w:r w:rsidR="00450CF7" w:rsidRPr="00782929">
        <w:rPr>
          <w:rFonts w:ascii="Arial" w:hAnsi="Arial" w:cs="Arial"/>
          <w:sz w:val="18"/>
          <w:szCs w:val="18"/>
          <w:lang w:val="hu-HU"/>
        </w:rPr>
        <w:t>ós fizetési késedelmével</w:t>
      </w:r>
      <w:r w:rsidRPr="00782929">
        <w:rPr>
          <w:rFonts w:ascii="Arial" w:hAnsi="Arial" w:cs="Arial"/>
          <w:sz w:val="18"/>
          <w:szCs w:val="18"/>
          <w:lang w:val="hu-HU"/>
        </w:rPr>
        <w:t xml:space="preserve"> vagy szerződésszegésével összefüggő okból mondta fel, kivéve, ha a szerződés ilyen okból történő felmondásához az Alapítvány előzetesen hozzájárult,</w:t>
      </w:r>
    </w:p>
    <w:p w14:paraId="2EA10BBC" w14:textId="77777777" w:rsidR="00664EA8" w:rsidRPr="00782929" w:rsidRDefault="00664EA8"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w:t>
      </w:r>
      <w:r w:rsidR="00F25508" w:rsidRPr="00782929">
        <w:rPr>
          <w:rFonts w:ascii="Arial" w:hAnsi="Arial" w:cs="Arial"/>
          <w:sz w:val="18"/>
          <w:szCs w:val="18"/>
          <w:lang w:val="hu-HU"/>
        </w:rPr>
        <w:t>mennyiben a beváltási határ</w:t>
      </w:r>
      <w:r w:rsidRPr="00782929">
        <w:rPr>
          <w:rFonts w:ascii="Arial" w:hAnsi="Arial" w:cs="Arial"/>
          <w:sz w:val="18"/>
          <w:szCs w:val="18"/>
          <w:lang w:val="hu-HU"/>
        </w:rPr>
        <w:t>idő letelt,</w:t>
      </w:r>
    </w:p>
    <w:p w14:paraId="734BF566" w14:textId="2408BA78"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ameddig az Üzletszabályzat alapján az Alapítvány által kiszámlázott díj vagy költség nem kerül megfizetésre.</w:t>
      </w:r>
    </w:p>
    <w:p w14:paraId="44123C8C" w14:textId="77777777" w:rsidR="00226BAF" w:rsidRPr="00782929" w:rsidRDefault="00226BAF"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A beváltást az Alapítvány megtagadhatja, amennyiben</w:t>
      </w:r>
    </w:p>
    <w:p w14:paraId="0AA98F52" w14:textId="77777777" w:rsidR="00226BAF" w:rsidRPr="00782929" w:rsidRDefault="00226BAF" w:rsidP="002870A3">
      <w:pPr>
        <w:pStyle w:val="Listaszerbekezds"/>
        <w:numPr>
          <w:ilvl w:val="0"/>
          <w:numId w:val="13"/>
        </w:numPr>
        <w:ind w:left="709" w:hanging="284"/>
        <w:rPr>
          <w:rFonts w:ascii="Arial" w:hAnsi="Arial" w:cs="Arial"/>
          <w:sz w:val="18"/>
          <w:szCs w:val="18"/>
        </w:rPr>
      </w:pPr>
      <w:r w:rsidRPr="00782929">
        <w:rPr>
          <w:rFonts w:ascii="Arial" w:hAnsi="Arial" w:cs="Arial"/>
          <w:sz w:val="18"/>
          <w:szCs w:val="18"/>
        </w:rPr>
        <w:t>a Lehívási Lap és mellékletei nem felelnek meg az Üzletszabályzatban foglaltaknak,</w:t>
      </w:r>
    </w:p>
    <w:p w14:paraId="25EBE2B4" w14:textId="77777777" w:rsidR="00226BAF" w:rsidRPr="00782929" w:rsidRDefault="00226BAF" w:rsidP="002870A3">
      <w:pPr>
        <w:pStyle w:val="Listaszerbekezds"/>
        <w:numPr>
          <w:ilvl w:val="0"/>
          <w:numId w:val="13"/>
        </w:numPr>
        <w:ind w:left="709" w:hanging="284"/>
        <w:jc w:val="both"/>
        <w:rPr>
          <w:rFonts w:ascii="Arial" w:hAnsi="Arial" w:cs="Arial"/>
          <w:sz w:val="18"/>
          <w:szCs w:val="18"/>
        </w:rPr>
      </w:pPr>
      <w:r w:rsidRPr="00782929">
        <w:rPr>
          <w:rFonts w:ascii="Arial" w:hAnsi="Arial" w:cs="Arial"/>
          <w:sz w:val="18"/>
          <w:szCs w:val="18"/>
        </w:rPr>
        <w:t>a pénzügyi intézmény a beváltási eljárás során a hiánypótlási eljárásban rögzítetteknek határidőben nem tett eleget,</w:t>
      </w:r>
    </w:p>
    <w:p w14:paraId="00A04F92" w14:textId="7DE65C57" w:rsidR="00C706AE" w:rsidRDefault="00226BAF" w:rsidP="002870A3">
      <w:pPr>
        <w:pStyle w:val="Listaszerbekezds"/>
        <w:numPr>
          <w:ilvl w:val="0"/>
          <w:numId w:val="13"/>
        </w:numPr>
        <w:ind w:left="709" w:hanging="284"/>
        <w:jc w:val="both"/>
        <w:rPr>
          <w:rFonts w:ascii="Arial" w:hAnsi="Arial" w:cs="Arial"/>
          <w:sz w:val="18"/>
          <w:szCs w:val="18"/>
        </w:rPr>
      </w:pPr>
      <w:bookmarkStart w:id="2" w:name="_Hlk17897514"/>
      <w:r w:rsidRPr="00782929">
        <w:rPr>
          <w:rFonts w:ascii="Arial" w:hAnsi="Arial" w:cs="Arial"/>
          <w:sz w:val="18"/>
          <w:szCs w:val="18"/>
        </w:rPr>
        <w:t xml:space="preserve">a pénzügyi intézmény elmulasztotta </w:t>
      </w:r>
      <w:bookmarkEnd w:id="2"/>
      <w:r w:rsidRPr="00782929">
        <w:rPr>
          <w:rFonts w:ascii="Arial" w:hAnsi="Arial" w:cs="Arial"/>
          <w:sz w:val="18"/>
          <w:szCs w:val="18"/>
        </w:rPr>
        <w:t xml:space="preserve">beszerezni a kezesség beváltásának meghosszabbítása esetén az </w:t>
      </w:r>
      <w:r w:rsidR="00664EA8" w:rsidRPr="00782929">
        <w:rPr>
          <w:rFonts w:ascii="Arial" w:hAnsi="Arial" w:cs="Arial"/>
          <w:sz w:val="18"/>
          <w:szCs w:val="18"/>
        </w:rPr>
        <w:t>Ü</w:t>
      </w:r>
      <w:r w:rsidRPr="00782929">
        <w:rPr>
          <w:rFonts w:ascii="Arial" w:hAnsi="Arial" w:cs="Arial"/>
          <w:sz w:val="18"/>
          <w:szCs w:val="18"/>
        </w:rPr>
        <w:t>zletszabályzat XI.</w:t>
      </w:r>
      <w:r w:rsidR="009C5786">
        <w:rPr>
          <w:rFonts w:ascii="Arial" w:hAnsi="Arial" w:cs="Arial"/>
          <w:sz w:val="18"/>
          <w:szCs w:val="18"/>
        </w:rPr>
        <w:t>1.4</w:t>
      </w:r>
      <w:r w:rsidRPr="00782929">
        <w:rPr>
          <w:rFonts w:ascii="Arial" w:hAnsi="Arial" w:cs="Arial"/>
          <w:sz w:val="18"/>
          <w:szCs w:val="18"/>
        </w:rPr>
        <w:t>.</w:t>
      </w:r>
      <w:r w:rsidR="00C706AE">
        <w:rPr>
          <w:rFonts w:ascii="Arial" w:hAnsi="Arial" w:cs="Arial"/>
          <w:sz w:val="18"/>
          <w:szCs w:val="18"/>
        </w:rPr>
        <w:t xml:space="preserve"> </w:t>
      </w:r>
      <w:r w:rsidRPr="00782929">
        <w:rPr>
          <w:rFonts w:ascii="Arial" w:hAnsi="Arial" w:cs="Arial"/>
          <w:sz w:val="18"/>
          <w:szCs w:val="18"/>
        </w:rPr>
        <w:t>pontjában rögzített előzetes hozzájárulást</w:t>
      </w:r>
      <w:r w:rsidR="00C706AE">
        <w:rPr>
          <w:rFonts w:ascii="Arial" w:hAnsi="Arial" w:cs="Arial"/>
          <w:sz w:val="18"/>
          <w:szCs w:val="18"/>
        </w:rPr>
        <w:t>,</w:t>
      </w:r>
    </w:p>
    <w:p w14:paraId="37FEFCDD" w14:textId="77777777" w:rsidR="00755B05"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A95583A" w14:textId="377E62AB" w:rsidR="00226BAF"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48F5B7FB" w14:textId="0E673860" w:rsidR="003C540B" w:rsidRPr="00F82850" w:rsidRDefault="00BC6B91" w:rsidP="00F82850">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lastRenderedPageBreak/>
        <w:t>Ha az Alapítvány a kezességvállalási szerződés alapján a pénzügyi intézménynek teljesít, úgy</w:t>
      </w:r>
      <w:r w:rsidR="00D20DD6" w:rsidRPr="00782929">
        <w:rPr>
          <w:rFonts w:ascii="Arial" w:hAnsi="Arial" w:cs="Arial"/>
          <w:sz w:val="18"/>
          <w:szCs w:val="18"/>
          <w:lang w:val="hu-HU"/>
        </w:rPr>
        <w:t xml:space="preserve"> </w:t>
      </w:r>
      <w:r w:rsidR="00BC6D8B" w:rsidRPr="00782929">
        <w:rPr>
          <w:rFonts w:ascii="Arial" w:hAnsi="Arial" w:cs="Arial"/>
          <w:sz w:val="18"/>
          <w:szCs w:val="18"/>
          <w:lang w:val="hu-HU"/>
        </w:rPr>
        <w:t>a köv</w:t>
      </w:r>
      <w:r w:rsidR="00B822E5" w:rsidRPr="00782929">
        <w:rPr>
          <w:rFonts w:ascii="Arial" w:hAnsi="Arial" w:cs="Arial"/>
          <w:sz w:val="18"/>
          <w:szCs w:val="18"/>
          <w:lang w:val="hu-HU"/>
        </w:rPr>
        <w:t xml:space="preserve">etelés arányos része az </w:t>
      </w:r>
      <w:r w:rsidR="00D20DD6" w:rsidRPr="00782929">
        <w:rPr>
          <w:rFonts w:ascii="Arial" w:hAnsi="Arial" w:cs="Arial"/>
          <w:sz w:val="18"/>
          <w:szCs w:val="18"/>
          <w:lang w:val="hu-HU"/>
        </w:rPr>
        <w:t>Alapítványra száll át biztosítékaival, az azt biztosító jogokkal, valamint a végrehajtási joggal</w:t>
      </w:r>
      <w:r w:rsidRPr="00782929">
        <w:rPr>
          <w:rFonts w:ascii="Arial" w:hAnsi="Arial" w:cs="Arial"/>
          <w:sz w:val="18"/>
          <w:szCs w:val="18"/>
          <w:lang w:val="hu-HU"/>
        </w:rPr>
        <w:t xml:space="preserve"> együtt. Az így keletkező alapítványi követelések érvényesítésére vonatkozó további szabályokat az Üzletszabályzat tartalmazza.</w:t>
      </w:r>
    </w:p>
    <w:p w14:paraId="1F28E5C4" w14:textId="09717224" w:rsidR="00BC6B91" w:rsidRPr="00782929" w:rsidRDefault="00D532BA"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vállalja, hogy az Alapítvány által megfizetett kezesség összegét, anna</w:t>
      </w:r>
      <w:r w:rsidR="002D69FE" w:rsidRPr="00782929">
        <w:rPr>
          <w:rFonts w:ascii="Arial" w:hAnsi="Arial" w:cs="Arial"/>
          <w:sz w:val="18"/>
          <w:szCs w:val="18"/>
        </w:rPr>
        <w:t>k jogcímei szerint a Ptk.</w:t>
      </w:r>
      <w:r w:rsidR="006204C2" w:rsidRPr="00782929">
        <w:rPr>
          <w:rFonts w:ascii="Arial" w:hAnsi="Arial" w:cs="Arial"/>
          <w:sz w:val="18"/>
          <w:szCs w:val="18"/>
        </w:rPr>
        <w:t xml:space="preserve"> 6:46.</w:t>
      </w:r>
      <w:r w:rsidR="009C5508" w:rsidRPr="00782929">
        <w:rPr>
          <w:rFonts w:ascii="Arial" w:hAnsi="Arial" w:cs="Arial"/>
          <w:sz w:val="18"/>
          <w:szCs w:val="18"/>
        </w:rPr>
        <w:t xml:space="preserve"> </w:t>
      </w:r>
      <w:r w:rsidR="002D69FE" w:rsidRPr="00782929">
        <w:rPr>
          <w:rFonts w:ascii="Arial" w:hAnsi="Arial" w:cs="Arial"/>
          <w:sz w:val="18"/>
          <w:szCs w:val="18"/>
        </w:rPr>
        <w:t>§</w:t>
      </w:r>
      <w:r w:rsidRPr="00782929">
        <w:rPr>
          <w:rFonts w:ascii="Arial" w:hAnsi="Arial" w:cs="Arial"/>
          <w:sz w:val="18"/>
          <w:szCs w:val="18"/>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14:paraId="7F034CD1" w14:textId="77777777"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Alapítvány kötelezettsége </w:t>
      </w:r>
      <w:r w:rsidR="00C30E3A" w:rsidRPr="00782929">
        <w:rPr>
          <w:rFonts w:ascii="Arial" w:hAnsi="Arial" w:cs="Arial"/>
          <w:sz w:val="18"/>
          <w:szCs w:val="18"/>
          <w:lang w:val="hu-HU"/>
        </w:rPr>
        <w:t>–</w:t>
      </w:r>
      <w:r w:rsidRPr="00782929">
        <w:rPr>
          <w:rFonts w:ascii="Arial" w:hAnsi="Arial" w:cs="Arial"/>
          <w:sz w:val="18"/>
          <w:szCs w:val="18"/>
          <w:lang w:val="hu-HU"/>
        </w:rPr>
        <w:t xml:space="preserve"> a Ptk. </w:t>
      </w:r>
      <w:r w:rsidR="006647C3" w:rsidRPr="00782929">
        <w:rPr>
          <w:rFonts w:ascii="Arial" w:hAnsi="Arial" w:cs="Arial"/>
          <w:sz w:val="18"/>
          <w:szCs w:val="18"/>
          <w:lang w:val="hu-HU"/>
        </w:rPr>
        <w:t>6:417</w:t>
      </w:r>
      <w:r w:rsidR="00346A01" w:rsidRPr="00782929">
        <w:rPr>
          <w:rFonts w:ascii="Arial" w:hAnsi="Arial" w:cs="Arial"/>
          <w:sz w:val="18"/>
          <w:szCs w:val="18"/>
          <w:lang w:val="hu-HU"/>
        </w:rPr>
        <w:t>.</w:t>
      </w:r>
      <w:r w:rsidR="006647C3" w:rsidRPr="00782929">
        <w:rPr>
          <w:rFonts w:ascii="Arial" w:hAnsi="Arial" w:cs="Arial"/>
          <w:sz w:val="18"/>
          <w:szCs w:val="18"/>
          <w:lang w:val="hu-HU"/>
        </w:rPr>
        <w:t xml:space="preserve"> § (1) bekezdés </w:t>
      </w:r>
      <w:r w:rsidRPr="00782929">
        <w:rPr>
          <w:rFonts w:ascii="Arial" w:hAnsi="Arial" w:cs="Arial"/>
          <w:sz w:val="18"/>
          <w:szCs w:val="18"/>
          <w:lang w:val="hu-HU"/>
        </w:rPr>
        <w:t xml:space="preserve">rendelkezéseitől eltérően </w:t>
      </w:r>
      <w:r w:rsidR="00C30E3A" w:rsidRPr="00782929">
        <w:rPr>
          <w:rFonts w:ascii="Arial" w:hAnsi="Arial" w:cs="Arial"/>
          <w:sz w:val="18"/>
          <w:szCs w:val="18"/>
          <w:lang w:val="hu-HU"/>
        </w:rPr>
        <w:t>–</w:t>
      </w:r>
      <w:r w:rsidRPr="00782929">
        <w:rPr>
          <w:rFonts w:ascii="Arial" w:hAnsi="Arial" w:cs="Arial"/>
          <w:sz w:val="18"/>
          <w:szCs w:val="18"/>
          <w:lang w:val="hu-HU"/>
        </w:rPr>
        <w:t xml:space="preserve"> nem terjed ki a kezesség elvállalása után esedékessé váló mellékszolgáltatásokra, csak olyan esetben és mértékben, amint azt a Kezessé</w:t>
      </w:r>
      <w:r w:rsidR="00AE3FF9" w:rsidRPr="00782929">
        <w:rPr>
          <w:rFonts w:ascii="Arial" w:hAnsi="Arial" w:cs="Arial"/>
          <w:sz w:val="18"/>
          <w:szCs w:val="18"/>
          <w:lang w:val="hu-HU"/>
        </w:rPr>
        <w:t>gi Levél kifejezetten kimondja.</w:t>
      </w:r>
    </w:p>
    <w:p w14:paraId="3CA6EC1B" w14:textId="539ED200"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vállalkozással szembeni jogérvényesítés költségeiért (behajtási és végrehajtási költség)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w:t>
      </w:r>
      <w:r w:rsidR="00282BF2">
        <w:rPr>
          <w:rFonts w:ascii="Arial" w:hAnsi="Arial" w:cs="Arial"/>
          <w:sz w:val="18"/>
          <w:szCs w:val="18"/>
          <w:lang w:val="hu-HU"/>
        </w:rPr>
        <w:t>, a kezelési költségre</w:t>
      </w:r>
      <w:r w:rsidRPr="00782929">
        <w:rPr>
          <w:rFonts w:ascii="Arial" w:hAnsi="Arial" w:cs="Arial"/>
          <w:sz w:val="18"/>
          <w:szCs w:val="18"/>
          <w:lang w:val="hu-HU"/>
        </w:rPr>
        <w:t xml:space="preserve"> és a késedelmi kamatokra.</w:t>
      </w:r>
    </w:p>
    <w:p w14:paraId="6ABC9D26" w14:textId="60347E5B" w:rsidR="002D3173" w:rsidRPr="00782929" w:rsidRDefault="002D3173"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Az Alapítvány a Ptk. 6:427. § (1) bekezdése alapján a pénzügyi intézmény irányában más kezesekkel eg</w:t>
      </w:r>
      <w:r w:rsidR="00450CF7" w:rsidRPr="00782929">
        <w:rPr>
          <w:rFonts w:ascii="Arial" w:hAnsi="Arial" w:cs="Arial"/>
          <w:sz w:val="18"/>
          <w:szCs w:val="18"/>
        </w:rPr>
        <w:t>yetemlegesen felel azzal, hogy </w:t>
      </w:r>
      <w:r w:rsidRPr="00782929">
        <w:rPr>
          <w:rFonts w:ascii="Arial" w:hAnsi="Arial" w:cs="Arial"/>
          <w:sz w:val="18"/>
          <w:szCs w:val="18"/>
        </w:rPr>
        <w:t>amennyiben</w:t>
      </w:r>
    </w:p>
    <w:p w14:paraId="60E5B6BC" w14:textId="2A3EA9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 szerződés biztosítékaként az alapítványi kezességen kívül további kezes is szerepel, az Alapítvány kizárólag az egyéb résztvevők kezességvállalásá</w:t>
      </w:r>
      <w:r w:rsidR="00FA19C6" w:rsidRPr="00782929">
        <w:rPr>
          <w:rFonts w:ascii="Arial" w:hAnsi="Arial" w:cs="Arial"/>
          <w:sz w:val="18"/>
          <w:szCs w:val="18"/>
        </w:rPr>
        <w:t>t</w:t>
      </w:r>
      <w:r w:rsidRPr="00782929">
        <w:rPr>
          <w:rFonts w:ascii="Arial" w:hAnsi="Arial" w:cs="Arial"/>
          <w:sz w:val="18"/>
          <w:szCs w:val="18"/>
        </w:rPr>
        <w:t xml:space="preserve"> </w:t>
      </w:r>
      <w:r w:rsidR="00FA19C6" w:rsidRPr="00782929">
        <w:rPr>
          <w:rFonts w:ascii="Arial" w:hAnsi="Arial" w:cs="Arial"/>
          <w:sz w:val="18"/>
          <w:szCs w:val="18"/>
        </w:rPr>
        <w:t xml:space="preserve">követően, </w:t>
      </w:r>
      <w:r w:rsidRPr="00782929">
        <w:rPr>
          <w:rFonts w:ascii="Arial" w:hAnsi="Arial" w:cs="Arial"/>
          <w:sz w:val="18"/>
          <w:szCs w:val="18"/>
        </w:rPr>
        <w:t>utólag vállalja a kezességet,</w:t>
      </w:r>
    </w:p>
    <w:p w14:paraId="67A034C5" w14:textId="777777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081547AE" w14:textId="207A7904" w:rsidR="00BC6B91" w:rsidRPr="00782929" w:rsidRDefault="00074ACF"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w:t>
      </w:r>
      <w:r>
        <w:rPr>
          <w:rFonts w:ascii="Arial" w:hAnsi="Arial" w:cs="Arial"/>
          <w:sz w:val="18"/>
          <w:szCs w:val="18"/>
        </w:rPr>
        <w:t xml:space="preserve"> követelésérvényesítési </w:t>
      </w:r>
      <w:r w:rsidRPr="00782929">
        <w:rPr>
          <w:rFonts w:ascii="Arial" w:hAnsi="Arial" w:cs="Arial"/>
          <w:sz w:val="18"/>
          <w:szCs w:val="18"/>
        </w:rPr>
        <w:t xml:space="preserve">eljárás során befolyó bevételek arányos része az Alapítványt </w:t>
      </w:r>
      <w:proofErr w:type="gramStart"/>
      <w:r w:rsidRPr="00782929">
        <w:rPr>
          <w:rFonts w:ascii="Arial" w:hAnsi="Arial" w:cs="Arial"/>
          <w:sz w:val="18"/>
          <w:szCs w:val="18"/>
        </w:rPr>
        <w:t xml:space="preserve">illeti </w:t>
      </w:r>
      <w:r>
        <w:rPr>
          <w:rFonts w:ascii="Arial" w:hAnsi="Arial" w:cs="Arial"/>
          <w:sz w:val="18"/>
          <w:szCs w:val="18"/>
        </w:rPr>
        <w:t xml:space="preserve"> </w:t>
      </w:r>
      <w:r w:rsidR="00BC6B91" w:rsidRPr="00782929">
        <w:rPr>
          <w:rFonts w:ascii="Arial" w:hAnsi="Arial" w:cs="Arial"/>
          <w:sz w:val="18"/>
          <w:szCs w:val="18"/>
        </w:rPr>
        <w:t>A</w:t>
      </w:r>
      <w:proofErr w:type="gramEnd"/>
      <w:r w:rsidR="00BC6B91" w:rsidRPr="00782929">
        <w:rPr>
          <w:rFonts w:ascii="Arial" w:hAnsi="Arial" w:cs="Arial"/>
          <w:sz w:val="18"/>
          <w:szCs w:val="18"/>
        </w:rPr>
        <w:t xml:space="preserve"> pénzügyi intézmény a követelésérvényesítési eljárás során hozzá befolyó megtérülésről</w:t>
      </w:r>
      <w:r w:rsidR="00CA1093" w:rsidRPr="00782929">
        <w:rPr>
          <w:rFonts w:ascii="Arial" w:hAnsi="Arial" w:cs="Arial"/>
          <w:sz w:val="18"/>
          <w:szCs w:val="18"/>
        </w:rPr>
        <w:t>,</w:t>
      </w:r>
      <w:r w:rsidR="00BC6B91" w:rsidRPr="00782929">
        <w:rPr>
          <w:rFonts w:ascii="Arial" w:hAnsi="Arial" w:cs="Arial"/>
          <w:sz w:val="18"/>
          <w:szCs w:val="18"/>
        </w:rPr>
        <w:t xml:space="preserve"> </w:t>
      </w:r>
      <w:r w:rsidR="00CA1093" w:rsidRPr="00782929">
        <w:rPr>
          <w:rFonts w:ascii="Arial" w:hAnsi="Arial" w:cs="Arial"/>
          <w:sz w:val="18"/>
          <w:szCs w:val="18"/>
        </w:rPr>
        <w:t xml:space="preserve">részmegtérülés esetén az egyes részletek pénzügyi intézményhez történő </w:t>
      </w:r>
      <w:r w:rsidR="00BC6B91" w:rsidRPr="00782929">
        <w:rPr>
          <w:rFonts w:ascii="Arial" w:hAnsi="Arial" w:cs="Arial"/>
          <w:sz w:val="18"/>
          <w:szCs w:val="18"/>
        </w:rPr>
        <w:t>megfizetésétől számított 15 napon belül értesíteni köteles az Alapítványt..</w:t>
      </w:r>
      <w:r w:rsidR="00922488" w:rsidRPr="00782929">
        <w:rPr>
          <w:rFonts w:ascii="Arial" w:hAnsi="Arial" w:cs="Arial"/>
          <w:sz w:val="18"/>
          <w:szCs w:val="18"/>
        </w:rPr>
        <w:t xml:space="preserve"> </w:t>
      </w:r>
      <w:r w:rsidR="00BC6B91" w:rsidRPr="00782929">
        <w:rPr>
          <w:rFonts w:ascii="Arial" w:hAnsi="Arial" w:cs="Arial"/>
          <w:sz w:val="18"/>
          <w:szCs w:val="18"/>
        </w:rPr>
        <w:t xml:space="preserve">Az értesítés alapján az Alapítvány </w:t>
      </w:r>
      <w:r>
        <w:rPr>
          <w:rFonts w:ascii="Arial" w:hAnsi="Arial" w:cs="Arial"/>
          <w:sz w:val="18"/>
          <w:szCs w:val="18"/>
        </w:rPr>
        <w:t>megvizsgálja az elszámolást és annak elfogadásáról értesíti a pénzügyi intézményt</w:t>
      </w:r>
      <w:r w:rsidR="003465C3">
        <w:rPr>
          <w:rFonts w:ascii="Arial" w:hAnsi="Arial" w:cs="Arial"/>
          <w:sz w:val="18"/>
          <w:szCs w:val="18"/>
        </w:rPr>
        <w:t>,</w:t>
      </w:r>
      <w:r>
        <w:rPr>
          <w:rFonts w:ascii="Arial" w:hAnsi="Arial" w:cs="Arial"/>
          <w:sz w:val="18"/>
          <w:szCs w:val="18"/>
        </w:rPr>
        <w:t xml:space="preserve"> </w:t>
      </w:r>
      <w:r w:rsidR="003465C3">
        <w:rPr>
          <w:rFonts w:ascii="Arial" w:hAnsi="Arial" w:cs="Arial"/>
          <w:sz w:val="18"/>
          <w:szCs w:val="18"/>
        </w:rPr>
        <w:t>aki az értesítést</w:t>
      </w:r>
      <w:r w:rsidR="003465C3" w:rsidRPr="00782929">
        <w:rPr>
          <w:rFonts w:ascii="Arial" w:hAnsi="Arial" w:cs="Arial"/>
          <w:sz w:val="18"/>
          <w:szCs w:val="18"/>
        </w:rPr>
        <w:t xml:space="preserve"> </w:t>
      </w:r>
      <w:r w:rsidR="00BC6B91" w:rsidRPr="00782929">
        <w:rPr>
          <w:rFonts w:ascii="Arial" w:hAnsi="Arial" w:cs="Arial"/>
          <w:sz w:val="18"/>
          <w:szCs w:val="18"/>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p>
    <w:p w14:paraId="336B9715" w14:textId="77777777" w:rsidR="00BC6B91" w:rsidRPr="00782929" w:rsidRDefault="00BC6B91" w:rsidP="00755B05">
      <w:pPr>
        <w:pStyle w:val="normalssz10"/>
        <w:numPr>
          <w:ilvl w:val="0"/>
          <w:numId w:val="7"/>
        </w:numPr>
        <w:tabs>
          <w:tab w:val="left" w:pos="567"/>
        </w:tabs>
        <w:spacing w:before="0" w:beforeAutospacing="0" w:after="0" w:afterAutospacing="0"/>
        <w:ind w:left="426" w:hanging="426"/>
        <w:jc w:val="both"/>
        <w:rPr>
          <w:rFonts w:ascii="Arial" w:hAnsi="Arial" w:cs="Arial"/>
          <w:sz w:val="18"/>
          <w:szCs w:val="18"/>
        </w:rPr>
      </w:pPr>
      <w:r w:rsidRPr="009A1DFA">
        <w:rPr>
          <w:rFonts w:ascii="Arial" w:hAnsi="Arial" w:cs="Arial"/>
          <w:sz w:val="18"/>
          <w:szCs w:val="18"/>
        </w:rPr>
        <w:t>A behajtási eljárás befejezését</w:t>
      </w:r>
      <w:r w:rsidR="00473FFB" w:rsidRPr="00B43AE3">
        <w:rPr>
          <w:rFonts w:ascii="Arial" w:hAnsi="Arial" w:cs="Arial"/>
          <w:sz w:val="18"/>
          <w:szCs w:val="18"/>
        </w:rPr>
        <w:t>,</w:t>
      </w:r>
      <w:r w:rsidRPr="00782929">
        <w:rPr>
          <w:rFonts w:ascii="Arial" w:hAnsi="Arial" w:cs="Arial"/>
          <w:sz w:val="18"/>
          <w:szCs w:val="18"/>
        </w:rPr>
        <w:t xml:space="preserve"> </w:t>
      </w:r>
      <w:r w:rsidR="00473FFB" w:rsidRPr="00782929">
        <w:rPr>
          <w:rFonts w:ascii="Arial" w:hAnsi="Arial" w:cs="Arial"/>
          <w:sz w:val="18"/>
          <w:szCs w:val="18"/>
        </w:rPr>
        <w:t xml:space="preserve">vagy a követelés pénzügyi intézménnyel történő együttes engedményezését </w:t>
      </w:r>
      <w:r w:rsidRPr="00782929">
        <w:rPr>
          <w:rFonts w:ascii="Arial" w:hAnsi="Arial" w:cs="Arial"/>
          <w:sz w:val="18"/>
          <w:szCs w:val="18"/>
        </w:rPr>
        <w:t>követő 30 napon belül, de legkésőbb a kezesség érvényesítésétől számított 3 év elteltével a pénzügyi intézmény teljes körű elszámolást (záró elszámolást) készít</w:t>
      </w:r>
      <w:r w:rsidR="00473FFB" w:rsidRPr="00782929">
        <w:rPr>
          <w:rFonts w:ascii="Arial" w:hAnsi="Arial" w:cs="Arial"/>
          <w:sz w:val="18"/>
          <w:szCs w:val="18"/>
        </w:rPr>
        <w:t xml:space="preserve"> az adóstól behajtott követelésekről, az Alapítványnak átutalt összegekről, az elszámolt behajtási költségekről, a behajtási tevékenységéről, a megtérülés mértékéről, kérve az Alapítványtól a záró elszámolás elfogadását</w:t>
      </w:r>
      <w:r w:rsidRPr="00782929">
        <w:rPr>
          <w:rFonts w:ascii="Arial" w:hAnsi="Arial" w:cs="Arial"/>
          <w:sz w:val="18"/>
          <w:szCs w:val="18"/>
        </w:rPr>
        <w:t xml:space="preserve">. A behajtási eljárás akkor tekinthető befejezettnek, ha a követelés teljesen megtérült </w:t>
      </w:r>
      <w:r w:rsidR="00D505D5" w:rsidRPr="00782929">
        <w:rPr>
          <w:rFonts w:ascii="Arial" w:hAnsi="Arial" w:cs="Arial"/>
          <w:sz w:val="18"/>
          <w:szCs w:val="18"/>
        </w:rPr>
        <w:t xml:space="preserve">vagy a követelés fennmaradó része </w:t>
      </w:r>
      <w:r w:rsidRPr="00782929">
        <w:rPr>
          <w:rFonts w:ascii="Arial" w:hAnsi="Arial" w:cs="Arial"/>
          <w:sz w:val="18"/>
          <w:szCs w:val="18"/>
        </w:rPr>
        <w:t xml:space="preserve">dokumentáltan behajthatatlanná vált. A behajthatatlanná történő minősítésnél a számvitelről szóló 2000. évi C. törvény rendelkezései az irányadók. </w:t>
      </w:r>
      <w:r w:rsidR="00CD6DC8" w:rsidRPr="00782929">
        <w:rPr>
          <w:rFonts w:ascii="Arial" w:hAnsi="Arial" w:cs="Arial"/>
          <w:sz w:val="18"/>
          <w:szCs w:val="18"/>
        </w:rPr>
        <w:t>A záró elszámolás a kezesség beváltásától számított 3 éven túl is teljesíthető, amennyiben a követelésérvényesítés ezen időszak alatt nem zárult le.</w:t>
      </w:r>
    </w:p>
    <w:p w14:paraId="45F6A830" w14:textId="77777777" w:rsidR="006243A4" w:rsidRPr="00782929" w:rsidRDefault="006243A4"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 xml:space="preserve">A pénzügyi intézmény </w:t>
      </w:r>
      <w:r w:rsidR="00DC4112" w:rsidRPr="00782929">
        <w:rPr>
          <w:rFonts w:ascii="Arial" w:hAnsi="Arial" w:cs="Arial"/>
          <w:sz w:val="18"/>
          <w:szCs w:val="18"/>
        </w:rPr>
        <w:t xml:space="preserve">és a vállalkozás </w:t>
      </w:r>
      <w:r w:rsidRPr="00782929">
        <w:rPr>
          <w:rFonts w:ascii="Arial" w:hAnsi="Arial" w:cs="Arial"/>
          <w:sz w:val="18"/>
          <w:szCs w:val="18"/>
        </w:rPr>
        <w:t>tudomásul veszi, hogy az Alapítvány az Üzletszabályzat hatálya alá tartozó szerződéskötései során kizárja a Ptk. alább</w:t>
      </w:r>
      <w:r w:rsidR="00713C54" w:rsidRPr="00782929">
        <w:rPr>
          <w:rFonts w:ascii="Arial" w:hAnsi="Arial" w:cs="Arial"/>
          <w:sz w:val="18"/>
          <w:szCs w:val="18"/>
        </w:rPr>
        <w:t>i rendelkezéseinek alkalmazását:</w:t>
      </w:r>
    </w:p>
    <w:p w14:paraId="229F22A4" w14:textId="3D93CC4A" w:rsidR="006243A4" w:rsidRPr="00782929" w:rsidRDefault="006243A4" w:rsidP="002870A3">
      <w:pPr>
        <w:pStyle w:val="Listaszerbekezds"/>
        <w:numPr>
          <w:ilvl w:val="1"/>
          <w:numId w:val="15"/>
        </w:numPr>
        <w:autoSpaceDE w:val="0"/>
        <w:autoSpaceDN w:val="0"/>
        <w:adjustRightInd w:val="0"/>
        <w:ind w:left="709" w:hanging="283"/>
        <w:jc w:val="both"/>
        <w:rPr>
          <w:rFonts w:ascii="Arial" w:hAnsi="Arial" w:cs="Arial"/>
          <w:sz w:val="18"/>
          <w:szCs w:val="18"/>
        </w:rPr>
      </w:pPr>
      <w:r w:rsidRPr="00782929">
        <w:rPr>
          <w:rFonts w:ascii="Arial" w:hAnsi="Arial" w:cs="Arial"/>
          <w:sz w:val="18"/>
          <w:szCs w:val="18"/>
        </w:rPr>
        <w:t>Az Alapítvány kizárja a Ptk. 6:63. § (5) bekezdése alkalmazását.</w:t>
      </w:r>
    </w:p>
    <w:p w14:paraId="4E00A1F4" w14:textId="77777777" w:rsidR="00713C54" w:rsidRPr="00782929" w:rsidRDefault="006243A4" w:rsidP="002870A3">
      <w:pPr>
        <w:pStyle w:val="Listaszerbekezds"/>
        <w:numPr>
          <w:ilvl w:val="1"/>
          <w:numId w:val="15"/>
        </w:numPr>
        <w:ind w:left="709" w:hanging="283"/>
        <w:jc w:val="both"/>
        <w:rPr>
          <w:rFonts w:ascii="Arial" w:hAnsi="Arial" w:cs="Arial"/>
          <w:sz w:val="18"/>
          <w:szCs w:val="18"/>
        </w:rPr>
      </w:pPr>
      <w:r w:rsidRPr="00782929">
        <w:rPr>
          <w:rFonts w:ascii="Arial" w:hAnsi="Arial" w:cs="Arial"/>
          <w:sz w:val="18"/>
          <w:szCs w:val="18"/>
        </w:rPr>
        <w:t>Az Alapítvány a Ptk. 6:422. § (2)-(3) bekezdésének alkalmazása során kizárja a vállalkozással szemben fennálló bármely tájékoztatási és tájékozódási kötelezettségét.</w:t>
      </w:r>
    </w:p>
    <w:p w14:paraId="4AB43CB1" w14:textId="6A11199B" w:rsidR="00755B05" w:rsidRPr="000F65F1" w:rsidRDefault="00DD00CB" w:rsidP="000D12BC">
      <w:pPr>
        <w:pStyle w:val="NormalSsz1"/>
        <w:numPr>
          <w:ilvl w:val="0"/>
          <w:numId w:val="7"/>
        </w:numPr>
        <w:spacing w:before="0" w:after="0"/>
        <w:ind w:left="426" w:hanging="426"/>
        <w:rPr>
          <w:rFonts w:ascii="Arial" w:hAnsi="Arial" w:cs="Arial"/>
          <w:b/>
          <w:sz w:val="18"/>
          <w:szCs w:val="18"/>
          <w:lang w:val="hu-HU"/>
        </w:rPr>
      </w:pPr>
      <w:r w:rsidRPr="00782929">
        <w:rPr>
          <w:rFonts w:ascii="Arial" w:hAnsi="Arial" w:cs="Arial"/>
          <w:sz w:val="18"/>
          <w:szCs w:val="18"/>
          <w:lang w:val="hu-HU"/>
        </w:rPr>
        <w:t xml:space="preserve">A COSME kezességre, különösen a </w:t>
      </w:r>
      <w:r w:rsidR="00B867BA" w:rsidRPr="00782929">
        <w:rPr>
          <w:rFonts w:ascii="Arial" w:hAnsi="Arial" w:cs="Arial"/>
          <w:sz w:val="18"/>
          <w:szCs w:val="18"/>
          <w:lang w:val="hu-HU"/>
        </w:rPr>
        <w:t>megtér</w:t>
      </w:r>
      <w:r w:rsidR="00B867BA">
        <w:rPr>
          <w:rFonts w:ascii="Arial" w:hAnsi="Arial" w:cs="Arial"/>
          <w:sz w:val="18"/>
          <w:szCs w:val="18"/>
          <w:lang w:val="hu-HU"/>
        </w:rPr>
        <w:t>ülési</w:t>
      </w:r>
      <w:r w:rsidR="00B867BA" w:rsidRPr="00782929">
        <w:rPr>
          <w:rFonts w:ascii="Arial" w:hAnsi="Arial" w:cs="Arial"/>
          <w:sz w:val="18"/>
          <w:szCs w:val="18"/>
          <w:lang w:val="hu-HU"/>
        </w:rPr>
        <w:t xml:space="preserve"> </w:t>
      </w:r>
      <w:r w:rsidRPr="00782929">
        <w:rPr>
          <w:rFonts w:ascii="Arial" w:hAnsi="Arial" w:cs="Arial"/>
          <w:sz w:val="18"/>
          <w:szCs w:val="18"/>
          <w:lang w:val="hu-HU"/>
        </w:rPr>
        <w:t xml:space="preserve">elsőbbséget biztosító COSME kezességre a fentiektől eltérő szabályok vonatkoznak az Üzletszabályzat 4. számú mellékletében rögzítettek szerint, amely szabályokat a pénzügyi intézmény </w:t>
      </w:r>
      <w:r w:rsidR="00332C2A" w:rsidRPr="00782929">
        <w:rPr>
          <w:rFonts w:ascii="Arial" w:hAnsi="Arial" w:cs="Arial"/>
          <w:sz w:val="18"/>
          <w:szCs w:val="18"/>
          <w:lang w:val="hu-HU"/>
        </w:rPr>
        <w:t xml:space="preserve">a </w:t>
      </w:r>
      <w:r w:rsidRPr="00782929">
        <w:rPr>
          <w:rFonts w:ascii="Arial" w:hAnsi="Arial" w:cs="Arial"/>
          <w:sz w:val="18"/>
          <w:szCs w:val="18"/>
          <w:lang w:val="hu-HU"/>
        </w:rPr>
        <w:t>jelen Általános Szerződési Feltételek aláírása előtt megismert, és az abban foglaltakat kifejezetten elfogadja.</w:t>
      </w:r>
    </w:p>
    <w:p w14:paraId="59CF5843" w14:textId="77777777" w:rsidR="00A970F7" w:rsidRPr="0087261C" w:rsidRDefault="00A970F7" w:rsidP="000F65F1">
      <w:pPr>
        <w:pStyle w:val="NormalSsz1"/>
        <w:spacing w:before="0" w:after="0"/>
        <w:ind w:left="426" w:firstLine="0"/>
        <w:rPr>
          <w:rFonts w:ascii="Arial" w:hAnsi="Arial" w:cs="Arial"/>
          <w:b/>
          <w:sz w:val="18"/>
          <w:szCs w:val="18"/>
          <w:lang w:val="hu-HU"/>
        </w:rPr>
      </w:pPr>
    </w:p>
    <w:p w14:paraId="0E3B6DA6" w14:textId="775FC4C6" w:rsidR="00A970F7" w:rsidRPr="00700569" w:rsidRDefault="00A970F7" w:rsidP="00A970F7">
      <w:pPr>
        <w:pStyle w:val="NormalSsz1"/>
        <w:spacing w:before="0" w:after="0"/>
        <w:ind w:left="0" w:firstLine="0"/>
        <w:rPr>
          <w:rFonts w:ascii="Arial" w:hAnsi="Arial" w:cs="Arial"/>
          <w:sz w:val="18"/>
          <w:szCs w:val="18"/>
          <w:lang w:val="hu-HU"/>
        </w:rPr>
      </w:pPr>
      <w:r>
        <w:rPr>
          <w:rFonts w:ascii="Arial" w:hAnsi="Arial" w:cs="Arial"/>
          <w:sz w:val="18"/>
          <w:szCs w:val="18"/>
          <w:lang w:val="hu-HU"/>
        </w:rPr>
        <w:t xml:space="preserve"> </w:t>
      </w:r>
      <w:r w:rsidRPr="00700569">
        <w:rPr>
          <w:rFonts w:ascii="Arial" w:hAnsi="Arial" w:cs="Arial"/>
          <w:b/>
          <w:sz w:val="18"/>
          <w:szCs w:val="18"/>
          <w:lang w:val="hu-HU"/>
        </w:rPr>
        <w:t xml:space="preserve">Az alapítványi kezesség további és részletes feltételei az Alapítvány Üzletszabályzatában kerültek rögzítésre, s a jelen Kezességi Általános Szerződési Feltételek </w:t>
      </w:r>
      <w:r>
        <w:rPr>
          <w:rFonts w:ascii="Arial" w:hAnsi="Arial" w:cs="Arial"/>
          <w:b/>
          <w:sz w:val="18"/>
          <w:szCs w:val="16"/>
          <w:lang w:val="hu-HU"/>
        </w:rPr>
        <w:t>kizárólag az Alapítvány Üzletszabályzatával</w:t>
      </w:r>
      <w:r w:rsidRPr="00CC1CA8">
        <w:rPr>
          <w:rFonts w:ascii="Arial" w:hAnsi="Arial" w:cs="Arial"/>
          <w:b/>
          <w:sz w:val="18"/>
          <w:szCs w:val="16"/>
          <w:lang w:val="hu-HU"/>
        </w:rPr>
        <w:t xml:space="preserve"> </w:t>
      </w:r>
      <w:r w:rsidRPr="00700569">
        <w:rPr>
          <w:rFonts w:ascii="Arial" w:hAnsi="Arial" w:cs="Arial"/>
          <w:b/>
          <w:sz w:val="18"/>
          <w:szCs w:val="18"/>
          <w:lang w:val="hu-HU"/>
        </w:rPr>
        <w:t xml:space="preserve">együtt </w:t>
      </w:r>
      <w:r>
        <w:rPr>
          <w:rFonts w:ascii="Arial" w:hAnsi="Arial" w:cs="Arial"/>
          <w:b/>
          <w:sz w:val="18"/>
          <w:szCs w:val="18"/>
          <w:lang w:val="hu-HU"/>
        </w:rPr>
        <w:t>irányadóak</w:t>
      </w:r>
      <w:r w:rsidRPr="00700569">
        <w:rPr>
          <w:rFonts w:ascii="Arial" w:hAnsi="Arial" w:cs="Arial"/>
          <w:sz w:val="18"/>
          <w:szCs w:val="18"/>
          <w:lang w:val="hu-HU"/>
        </w:rPr>
        <w:t>.</w:t>
      </w:r>
    </w:p>
    <w:p w14:paraId="6821134E" w14:textId="77777777" w:rsidR="00BC6B91" w:rsidRPr="00782929" w:rsidRDefault="00BC6B91" w:rsidP="00755B05">
      <w:pPr>
        <w:pStyle w:val="NormalSsz1"/>
        <w:spacing w:before="0" w:after="0"/>
        <w:ind w:left="0" w:firstLine="0"/>
        <w:rPr>
          <w:rFonts w:ascii="Arial" w:hAnsi="Arial" w:cs="Arial"/>
          <w:sz w:val="18"/>
          <w:szCs w:val="18"/>
          <w:lang w:val="hu-HU"/>
        </w:rPr>
      </w:pPr>
    </w:p>
    <w:p w14:paraId="3B6CD0B5" w14:textId="5849BFBB" w:rsidR="00BC6B91" w:rsidRPr="00782929" w:rsidRDefault="00BC6B91" w:rsidP="000D12BC">
      <w:pPr>
        <w:spacing w:before="0" w:after="0"/>
        <w:ind w:left="0"/>
        <w:rPr>
          <w:lang w:val="hu-HU"/>
        </w:rPr>
      </w:pPr>
      <w:proofErr w:type="gramStart"/>
      <w:r w:rsidRPr="00782929">
        <w:rPr>
          <w:rFonts w:ascii="Arial" w:hAnsi="Arial" w:cs="Arial"/>
          <w:sz w:val="18"/>
          <w:szCs w:val="18"/>
          <w:lang w:val="hu-HU"/>
        </w:rPr>
        <w:t>Kelt :</w:t>
      </w:r>
      <w:proofErr w:type="gramEnd"/>
      <w:r w:rsidRPr="00782929">
        <w:rPr>
          <w:rFonts w:ascii="Arial" w:hAnsi="Arial" w:cs="Arial"/>
          <w:sz w:val="18"/>
          <w:szCs w:val="18"/>
          <w:lang w:val="hu-HU"/>
        </w:rPr>
        <w:t xml:space="preserve"> . . . . . . . . . . . . . . . . . . . . . . . . . .</w:t>
      </w:r>
      <w:r w:rsidR="001B4F58">
        <w:rPr>
          <w:rFonts w:ascii="Arial" w:hAnsi="Arial" w:cs="Arial"/>
          <w:sz w:val="18"/>
          <w:szCs w:val="18"/>
          <w:lang w:val="hu-HU"/>
        </w:rPr>
        <w:tab/>
      </w:r>
      <w:r w:rsidR="001B4F58">
        <w:rPr>
          <w:rFonts w:ascii="Arial" w:hAnsi="Arial" w:cs="Arial"/>
          <w:sz w:val="18"/>
          <w:szCs w:val="18"/>
          <w:lang w:val="hu-HU"/>
        </w:rPr>
        <w:tab/>
      </w:r>
      <w:r w:rsidR="001B4F58">
        <w:rPr>
          <w:rFonts w:ascii="Arial" w:hAnsi="Arial" w:cs="Arial"/>
          <w:sz w:val="18"/>
          <w:szCs w:val="18"/>
          <w:lang w:val="hu-HU"/>
        </w:rPr>
        <w:tab/>
      </w:r>
      <w:r w:rsidR="001B4F58">
        <w:rPr>
          <w:rFonts w:ascii="Arial" w:hAnsi="Arial" w:cs="Arial"/>
          <w:sz w:val="18"/>
          <w:szCs w:val="18"/>
          <w:lang w:val="hu-HU"/>
        </w:rPr>
        <w:tab/>
      </w:r>
      <w:r w:rsidR="00910148" w:rsidRPr="00782929">
        <w:rPr>
          <w:rFonts w:ascii="Arial" w:hAnsi="Arial" w:cs="Arial"/>
          <w:b/>
          <w:szCs w:val="18"/>
          <w:lang w:val="hu-HU"/>
        </w:rPr>
        <w:tab/>
      </w:r>
      <w:r w:rsidR="00755B05" w:rsidRPr="00782929">
        <w:rPr>
          <w:lang w:val="hu-HU"/>
        </w:rPr>
        <w:tab/>
      </w:r>
      <w:r w:rsidRPr="000D12BC">
        <w:rPr>
          <w:rFonts w:ascii="Arial" w:hAnsi="Arial" w:cs="Arial"/>
          <w:b/>
          <w:sz w:val="18"/>
          <w:szCs w:val="18"/>
          <w:lang w:val="hu-HU"/>
        </w:rPr>
        <w:t>P.H.</w:t>
      </w:r>
    </w:p>
    <w:p w14:paraId="588F83AC" w14:textId="77777777" w:rsidR="00BC6B91" w:rsidRPr="00782929" w:rsidRDefault="00BC6B91" w:rsidP="00755B05">
      <w:pPr>
        <w:pStyle w:val="Szvegtrzsbehzssal31"/>
        <w:spacing w:before="0" w:after="0"/>
        <w:ind w:hanging="570"/>
        <w:jc w:val="left"/>
        <w:rPr>
          <w:rFonts w:ascii="Arial" w:hAnsi="Arial" w:cs="Arial"/>
          <w:b/>
          <w:szCs w:val="18"/>
          <w:lang w:val="hu-HU"/>
        </w:rPr>
      </w:pPr>
      <w:r w:rsidRPr="00782929">
        <w:rPr>
          <w:rFonts w:ascii="Arial" w:hAnsi="Arial" w:cs="Arial"/>
          <w:b/>
          <w:szCs w:val="18"/>
          <w:lang w:val="hu-HU"/>
        </w:rPr>
        <w:tab/>
      </w:r>
      <w:r w:rsidRPr="00782929">
        <w:rPr>
          <w:rFonts w:ascii="Arial" w:hAnsi="Arial" w:cs="Arial"/>
          <w:b/>
          <w:szCs w:val="18"/>
          <w:lang w:val="hu-HU"/>
        </w:rPr>
        <w:tab/>
        <w:t>. . . . . . . . . . . . . . . . . . . . . . . . .</w:t>
      </w:r>
    </w:p>
    <w:p w14:paraId="54D24C24" w14:textId="204D5761" w:rsidR="00755B05" w:rsidRPr="00782929" w:rsidRDefault="00BC6B91" w:rsidP="000D12BC">
      <w:pPr>
        <w:pStyle w:val="Szvegtrzsbehzssal31"/>
        <w:spacing w:before="0" w:after="0"/>
        <w:ind w:hanging="567"/>
        <w:jc w:val="left"/>
        <w:rPr>
          <w:lang w:val="hu-HU"/>
        </w:rPr>
      </w:pPr>
      <w:r w:rsidRPr="00782929">
        <w:rPr>
          <w:rFonts w:ascii="Arial" w:hAnsi="Arial" w:cs="Arial"/>
          <w:szCs w:val="18"/>
          <w:lang w:val="hu-HU"/>
        </w:rPr>
        <w:tab/>
      </w:r>
      <w:r w:rsidRPr="00782929">
        <w:rPr>
          <w:rFonts w:ascii="Arial" w:hAnsi="Arial" w:cs="Arial"/>
          <w:szCs w:val="18"/>
          <w:lang w:val="hu-HU"/>
        </w:rPr>
        <w:tab/>
      </w:r>
      <w:r w:rsidR="0061025A" w:rsidRPr="00782929">
        <w:rPr>
          <w:rFonts w:ascii="Arial" w:hAnsi="Arial" w:cs="Arial"/>
          <w:b/>
          <w:szCs w:val="18"/>
          <w:lang w:val="hu-HU"/>
        </w:rPr>
        <w:t>p</w:t>
      </w:r>
      <w:r w:rsidRPr="00782929">
        <w:rPr>
          <w:rFonts w:ascii="Arial" w:hAnsi="Arial" w:cs="Arial"/>
          <w:b/>
          <w:szCs w:val="18"/>
          <w:lang w:val="hu-HU"/>
        </w:rPr>
        <w:t xml:space="preserve">énzügyi </w:t>
      </w:r>
      <w:r w:rsidR="0061025A" w:rsidRPr="00782929">
        <w:rPr>
          <w:rFonts w:ascii="Arial" w:hAnsi="Arial" w:cs="Arial"/>
          <w:b/>
          <w:szCs w:val="18"/>
          <w:lang w:val="hu-HU"/>
        </w:rPr>
        <w:t>i</w:t>
      </w:r>
      <w:r w:rsidRPr="00782929">
        <w:rPr>
          <w:rFonts w:ascii="Arial" w:hAnsi="Arial" w:cs="Arial"/>
          <w:b/>
          <w:szCs w:val="18"/>
          <w:lang w:val="hu-HU"/>
        </w:rPr>
        <w:t>ntézmény cégszerű aláírása</w:t>
      </w:r>
    </w:p>
    <w:p w14:paraId="404E6782" w14:textId="521DF409" w:rsidR="0087261C" w:rsidRDefault="00BC6B91" w:rsidP="0087261C">
      <w:pPr>
        <w:ind w:left="0"/>
        <w:rPr>
          <w:rFonts w:ascii="Arial" w:hAnsi="Arial" w:cs="Arial"/>
          <w:sz w:val="18"/>
          <w:szCs w:val="18"/>
          <w:lang w:val="hu-HU"/>
        </w:rPr>
      </w:pPr>
      <w:r w:rsidRPr="00782929">
        <w:rPr>
          <w:rFonts w:ascii="Arial" w:hAnsi="Arial" w:cs="Arial"/>
          <w:b/>
          <w:i/>
          <w:szCs w:val="18"/>
          <w:u w:val="single"/>
          <w:lang w:val="hu-HU"/>
        </w:rPr>
        <w:t>Záradék</w:t>
      </w:r>
      <w:r w:rsidRPr="00782929">
        <w:rPr>
          <w:rFonts w:ascii="Arial" w:hAnsi="Arial" w:cs="Arial"/>
          <w:b/>
          <w:i/>
          <w:szCs w:val="18"/>
          <w:lang w:val="hu-HU"/>
        </w:rPr>
        <w:t>: A fenti KEZESSÉGI ÁLTALÁNOS SZERZŐDÉSI FELTÉTELEK-et, az annak alapját képező Igénylő Lapot, továbbá az Alapítvány Üzletszabályzatát</w:t>
      </w:r>
      <w:r w:rsidR="00C3490C" w:rsidRPr="00782929">
        <w:rPr>
          <w:rFonts w:ascii="Arial" w:hAnsi="Arial" w:cs="Arial"/>
          <w:b/>
          <w:i/>
          <w:szCs w:val="18"/>
          <w:lang w:val="hu-HU"/>
        </w:rPr>
        <w:t>,</w:t>
      </w:r>
      <w:r w:rsidR="00C3490C" w:rsidRPr="00782929">
        <w:rPr>
          <w:rFonts w:ascii="Arial" w:hAnsi="Arial" w:cs="Arial"/>
          <w:b/>
          <w:i/>
          <w:sz w:val="16"/>
          <w:szCs w:val="16"/>
          <w:lang w:val="hu-HU"/>
        </w:rPr>
        <w:t xml:space="preserve"> </w:t>
      </w:r>
      <w:r w:rsidR="00C3490C" w:rsidRPr="00782929">
        <w:rPr>
          <w:rFonts w:ascii="Arial" w:hAnsi="Arial" w:cs="Arial"/>
          <w:b/>
          <w:i/>
          <w:szCs w:val="16"/>
          <w:lang w:val="hu-HU"/>
        </w:rPr>
        <w:t>valamint Adatkezelési Tájékoztatóját</w:t>
      </w:r>
      <w:r w:rsidRPr="00782929">
        <w:rPr>
          <w:rFonts w:ascii="Arial" w:hAnsi="Arial" w:cs="Arial"/>
          <w:b/>
          <w:i/>
          <w:sz w:val="20"/>
          <w:szCs w:val="18"/>
          <w:lang w:val="hu-HU"/>
        </w:rPr>
        <w:t xml:space="preserve"> </w:t>
      </w:r>
      <w:r w:rsidRPr="00782929">
        <w:rPr>
          <w:rFonts w:ascii="Arial" w:hAnsi="Arial" w:cs="Arial"/>
          <w:b/>
          <w:i/>
          <w:szCs w:val="18"/>
          <w:lang w:val="hu-HU"/>
        </w:rPr>
        <w:t>megismertem, s az abban foglaltakat elfogadom.</w:t>
      </w:r>
    </w:p>
    <w:p w14:paraId="3E49058C" w14:textId="3006613B" w:rsidR="00BC6B91" w:rsidRPr="00782929" w:rsidRDefault="0087261C" w:rsidP="000D12BC">
      <w:pPr>
        <w:ind w:left="0"/>
        <w:rPr>
          <w:rFonts w:ascii="Arial" w:hAnsi="Arial" w:cs="Arial"/>
          <w:b/>
          <w:i/>
          <w:szCs w:val="18"/>
          <w:lang w:val="hu-HU"/>
        </w:rPr>
      </w:pPr>
      <w:proofErr w:type="gramStart"/>
      <w:r w:rsidRPr="00782929">
        <w:rPr>
          <w:rFonts w:ascii="Arial" w:hAnsi="Arial" w:cs="Arial"/>
          <w:sz w:val="18"/>
          <w:szCs w:val="18"/>
          <w:lang w:val="hu-HU"/>
        </w:rPr>
        <w:t>Kelt :</w:t>
      </w:r>
      <w:proofErr w:type="gramEnd"/>
      <w:r w:rsidRPr="00782929">
        <w:rPr>
          <w:rFonts w:ascii="Arial" w:hAnsi="Arial" w:cs="Arial"/>
          <w:sz w:val="18"/>
          <w:szCs w:val="18"/>
          <w:lang w:val="hu-HU"/>
        </w:rPr>
        <w:t xml:space="preserve"> . . . . . . . . . . . . . . . . . . . . . . . . . .</w:t>
      </w:r>
      <w:r>
        <w:rPr>
          <w:rFonts w:ascii="Arial" w:hAnsi="Arial" w:cs="Arial"/>
          <w:b/>
          <w:i/>
          <w:szCs w:val="18"/>
          <w:lang w:val="hu-HU"/>
        </w:rPr>
        <w:tab/>
      </w:r>
      <w:r>
        <w:rPr>
          <w:rFonts w:ascii="Arial" w:hAnsi="Arial" w:cs="Arial"/>
          <w:b/>
          <w:i/>
          <w:szCs w:val="18"/>
          <w:lang w:val="hu-HU"/>
        </w:rPr>
        <w:tab/>
      </w:r>
      <w:r>
        <w:rPr>
          <w:rFonts w:ascii="Arial" w:hAnsi="Arial" w:cs="Arial"/>
          <w:b/>
          <w:i/>
          <w:szCs w:val="18"/>
          <w:lang w:val="hu-HU"/>
        </w:rPr>
        <w:tab/>
      </w:r>
      <w:r>
        <w:rPr>
          <w:rFonts w:ascii="Arial" w:hAnsi="Arial" w:cs="Arial"/>
          <w:b/>
          <w:i/>
          <w:szCs w:val="18"/>
          <w:lang w:val="hu-HU"/>
        </w:rPr>
        <w:tab/>
      </w:r>
      <w:r w:rsidR="00BC6B91" w:rsidRPr="00782929">
        <w:rPr>
          <w:rFonts w:ascii="Arial" w:hAnsi="Arial" w:cs="Arial"/>
          <w:b/>
          <w:i/>
          <w:szCs w:val="18"/>
          <w:lang w:val="hu-HU"/>
        </w:rPr>
        <w:t xml:space="preserve">. . . . . . . . . . . . . . . . . . . . . . . . . . </w:t>
      </w:r>
    </w:p>
    <w:p w14:paraId="1266A63A" w14:textId="4E8B7B07" w:rsidR="00D015B4" w:rsidRPr="00782929" w:rsidRDefault="00BC6B91" w:rsidP="00755B05">
      <w:pPr>
        <w:pStyle w:val="Szvegtrzsbehzssal31"/>
        <w:tabs>
          <w:tab w:val="clear" w:pos="6804"/>
          <w:tab w:val="center" w:pos="6663"/>
        </w:tabs>
        <w:spacing w:before="0" w:after="0"/>
        <w:ind w:firstLine="5103"/>
        <w:jc w:val="left"/>
        <w:rPr>
          <w:rFonts w:ascii="Arial" w:hAnsi="Arial" w:cs="Arial"/>
          <w:b/>
          <w:i/>
          <w:szCs w:val="18"/>
          <w:lang w:val="hu-HU"/>
        </w:rPr>
      </w:pPr>
      <w:r w:rsidRPr="00782929">
        <w:rPr>
          <w:rFonts w:ascii="Arial" w:hAnsi="Arial" w:cs="Arial"/>
          <w:b/>
          <w:i/>
          <w:szCs w:val="18"/>
          <w:lang w:val="hu-HU"/>
        </w:rPr>
        <w:t xml:space="preserve">Vállalkozás </w:t>
      </w:r>
      <w:r w:rsidR="00EA4704">
        <w:rPr>
          <w:rFonts w:ascii="Arial" w:hAnsi="Arial" w:cs="Arial"/>
          <w:b/>
          <w:i/>
          <w:szCs w:val="18"/>
          <w:lang w:val="hu-HU"/>
        </w:rPr>
        <w:t>szabály</w:t>
      </w:r>
      <w:r w:rsidR="00EA4704" w:rsidRPr="00782929">
        <w:rPr>
          <w:rFonts w:ascii="Arial" w:hAnsi="Arial" w:cs="Arial"/>
          <w:b/>
          <w:i/>
          <w:szCs w:val="18"/>
          <w:lang w:val="hu-HU"/>
        </w:rPr>
        <w:t xml:space="preserve">szerű </w:t>
      </w:r>
      <w:r w:rsidRPr="00782929">
        <w:rPr>
          <w:rFonts w:ascii="Arial" w:hAnsi="Arial" w:cs="Arial"/>
          <w:b/>
          <w:i/>
          <w:szCs w:val="18"/>
          <w:lang w:val="hu-HU"/>
        </w:rPr>
        <w:t>aláírása</w:t>
      </w:r>
    </w:p>
    <w:p w14:paraId="365947BB" w14:textId="77777777" w:rsidR="003C540B" w:rsidRPr="00782929" w:rsidRDefault="003C540B" w:rsidP="00755B05">
      <w:pPr>
        <w:spacing w:before="0" w:after="0"/>
        <w:ind w:left="0"/>
        <w:rPr>
          <w:rFonts w:ascii="Arial" w:hAnsi="Arial" w:cs="Arial"/>
          <w:sz w:val="18"/>
          <w:szCs w:val="18"/>
          <w:lang w:val="hu-HU"/>
        </w:rPr>
      </w:pPr>
    </w:p>
    <w:p w14:paraId="343BB2A7" w14:textId="25845DD8" w:rsidR="00C97142"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lastRenderedPageBreak/>
        <w:t>Jelen nyilatkozatommal kijelentem, hogy az Alapítvány Üzletszabályzatát, a Kezességi Általános Szerződési Feltételeit</w:t>
      </w:r>
      <w:r w:rsidR="00C3490C" w:rsidRPr="00782929">
        <w:rPr>
          <w:rFonts w:ascii="Arial" w:hAnsi="Arial" w:cs="Arial"/>
          <w:sz w:val="18"/>
          <w:szCs w:val="18"/>
          <w:lang w:val="hu-HU"/>
        </w:rPr>
        <w:t>,</w:t>
      </w:r>
      <w:r w:rsidR="00C3490C" w:rsidRPr="00782929">
        <w:rPr>
          <w:lang w:val="hu-HU"/>
        </w:rPr>
        <w:t xml:space="preserve"> </w:t>
      </w:r>
      <w:r w:rsidR="00C3490C" w:rsidRPr="00782929">
        <w:rPr>
          <w:rFonts w:ascii="Arial" w:hAnsi="Arial" w:cs="Arial"/>
          <w:sz w:val="18"/>
          <w:szCs w:val="18"/>
          <w:lang w:val="hu-HU"/>
        </w:rPr>
        <w:t>valamint Adatkezelési Tájékoztatóját</w:t>
      </w:r>
      <w:r w:rsidRPr="00782929">
        <w:rPr>
          <w:rFonts w:ascii="Arial" w:hAnsi="Arial" w:cs="Arial"/>
          <w:sz w:val="18"/>
          <w:szCs w:val="18"/>
          <w:lang w:val="hu-HU"/>
        </w:rPr>
        <w:t xml:space="preserve"> </w:t>
      </w:r>
      <w:proofErr w:type="gramStart"/>
      <w:r w:rsidRPr="00782929">
        <w:rPr>
          <w:rFonts w:ascii="Arial" w:hAnsi="Arial" w:cs="Arial"/>
          <w:sz w:val="18"/>
          <w:szCs w:val="18"/>
          <w:lang w:val="hu-HU"/>
        </w:rPr>
        <w:t>teljes körűen</w:t>
      </w:r>
      <w:proofErr w:type="gramEnd"/>
      <w:r w:rsidRPr="00782929">
        <w:rPr>
          <w:rFonts w:ascii="Arial" w:hAnsi="Arial" w:cs="Arial"/>
          <w:sz w:val="18"/>
          <w:szCs w:val="18"/>
          <w:lang w:val="hu-HU"/>
        </w:rPr>
        <w:t xml:space="preserve"> megismertem</w:t>
      </w:r>
      <w:r w:rsidR="00172B2C" w:rsidRPr="00782929">
        <w:rPr>
          <w:rFonts w:ascii="Arial" w:hAnsi="Arial" w:cs="Arial"/>
          <w:sz w:val="18"/>
          <w:szCs w:val="18"/>
          <w:lang w:val="hu-HU"/>
        </w:rPr>
        <w:t xml:space="preserve"> és annak rendelkezései</w:t>
      </w:r>
      <w:r w:rsidR="00495765">
        <w:rPr>
          <w:rFonts w:ascii="Arial" w:hAnsi="Arial" w:cs="Arial"/>
          <w:sz w:val="18"/>
          <w:szCs w:val="18"/>
          <w:lang w:val="hu-HU"/>
        </w:rPr>
        <w:t>t</w:t>
      </w:r>
      <w:r w:rsidR="00172B2C" w:rsidRPr="00782929">
        <w:rPr>
          <w:rFonts w:ascii="Arial" w:hAnsi="Arial" w:cs="Arial"/>
          <w:sz w:val="18"/>
          <w:szCs w:val="18"/>
          <w:lang w:val="hu-HU"/>
        </w:rPr>
        <w:t xml:space="preserve"> elfogadom</w:t>
      </w:r>
      <w:r w:rsidRPr="00782929">
        <w:rPr>
          <w:rFonts w:ascii="Arial" w:hAnsi="Arial" w:cs="Arial"/>
          <w:sz w:val="18"/>
          <w:szCs w:val="18"/>
          <w:lang w:val="hu-HU"/>
        </w:rPr>
        <w:t>.</w:t>
      </w:r>
      <w:r w:rsidR="000A4B21" w:rsidRPr="00782929">
        <w:rPr>
          <w:rStyle w:val="Lbjegyzet-hivatkozs"/>
          <w:rFonts w:ascii="Arial" w:hAnsi="Arial" w:cs="Arial"/>
          <w:sz w:val="18"/>
          <w:szCs w:val="18"/>
          <w:lang w:val="hu-HU"/>
        </w:rPr>
        <w:footnoteReference w:id="1"/>
      </w:r>
    </w:p>
    <w:p w14:paraId="370509F4" w14:textId="77777777" w:rsidR="00871995" w:rsidRPr="00782929" w:rsidRDefault="00871995" w:rsidP="00755B05">
      <w:pPr>
        <w:spacing w:before="0" w:after="0"/>
        <w:ind w:left="0"/>
        <w:rPr>
          <w:rFonts w:ascii="Arial" w:hAnsi="Arial" w:cs="Arial"/>
          <w:sz w:val="18"/>
          <w:szCs w:val="18"/>
          <w:lang w:val="hu-HU"/>
        </w:rPr>
      </w:pPr>
    </w:p>
    <w:p w14:paraId="647AE0D8" w14:textId="6C41C090" w:rsidR="00EA5E8E" w:rsidRDefault="00C97142" w:rsidP="00755B05">
      <w:pPr>
        <w:pStyle w:val="Szvegtrzsbehzssal31"/>
        <w:tabs>
          <w:tab w:val="clear" w:pos="6804"/>
        </w:tabs>
        <w:spacing w:before="0" w:after="0"/>
        <w:ind w:left="0"/>
        <w:rPr>
          <w:rFonts w:ascii="Arial" w:hAnsi="Arial" w:cs="Arial"/>
          <w:szCs w:val="18"/>
          <w:lang w:val="hu-HU"/>
        </w:rPr>
      </w:pPr>
      <w:r w:rsidRPr="00B9499E">
        <w:rPr>
          <w:rFonts w:ascii="Arial" w:hAnsi="Arial" w:cs="Arial"/>
          <w:szCs w:val="18"/>
          <w:lang w:val="hu-HU"/>
        </w:rPr>
        <w:t>Hozzájárulok ahhoz, hogy a pénzügyi intézmény a pénzügyi szolgáltatás igénybevétele során az általam megadott személyes adatokat</w:t>
      </w:r>
      <w:r w:rsidR="009C7E41" w:rsidRPr="00B9499E">
        <w:rPr>
          <w:rFonts w:ascii="Arial" w:hAnsi="Arial" w:cs="Arial"/>
          <w:szCs w:val="18"/>
          <w:lang w:val="hu-HU"/>
        </w:rPr>
        <w:t>, bankti</w:t>
      </w:r>
      <w:r w:rsidR="002E2C90" w:rsidRPr="00B9499E">
        <w:rPr>
          <w:rFonts w:ascii="Arial" w:hAnsi="Arial" w:cs="Arial"/>
          <w:szCs w:val="18"/>
          <w:lang w:val="hu-HU"/>
        </w:rPr>
        <w:t>t</w:t>
      </w:r>
      <w:r w:rsidR="009C7E41" w:rsidRPr="00B9499E">
        <w:rPr>
          <w:rFonts w:ascii="Arial" w:hAnsi="Arial" w:cs="Arial"/>
          <w:szCs w:val="18"/>
          <w:lang w:val="hu-HU"/>
        </w:rPr>
        <w:t>oknak minősülő adatokat</w:t>
      </w:r>
      <w:r w:rsidR="00EA5E8E">
        <w:rPr>
          <w:rFonts w:ascii="Arial" w:hAnsi="Arial" w:cs="Arial"/>
          <w:szCs w:val="18"/>
          <w:lang w:val="hu-HU"/>
        </w:rPr>
        <w:t xml:space="preserve"> </w:t>
      </w:r>
      <w:r w:rsidRPr="00BA4B96">
        <w:rPr>
          <w:rFonts w:ascii="Arial" w:hAnsi="Arial" w:cs="Arial"/>
          <w:szCs w:val="18"/>
          <w:lang w:val="hu-HU"/>
        </w:rPr>
        <w:t xml:space="preserve">az intézményi kezességvállalás érdekében továbbítsa az Alapítvány részére, és hozzájárulok ahhoz, hogy az Alapítvány </w:t>
      </w:r>
      <w:r w:rsidR="00922350" w:rsidRPr="00782929">
        <w:rPr>
          <w:rFonts w:ascii="Arial" w:hAnsi="Arial" w:cs="Arial"/>
          <w:szCs w:val="18"/>
          <w:lang w:val="hu-HU"/>
        </w:rPr>
        <w:t xml:space="preserve">– </w:t>
      </w:r>
      <w:r w:rsidR="00922350" w:rsidRPr="00922350">
        <w:rPr>
          <w:rFonts w:ascii="Arial" w:hAnsi="Arial" w:cs="Arial"/>
          <w:szCs w:val="18"/>
          <w:lang w:val="hu-HU"/>
        </w:rPr>
        <w:t>az általános adatvédelmi rendelet</w:t>
      </w:r>
      <w:r w:rsidR="00922350" w:rsidRPr="00922350">
        <w:rPr>
          <w:rFonts w:ascii="Arial" w:hAnsi="Arial" w:cs="Arial"/>
          <w:szCs w:val="18"/>
          <w:vertAlign w:val="superscript"/>
          <w:lang w:val="hu-HU"/>
        </w:rPr>
        <w:footnoteReference w:id="2"/>
      </w:r>
      <w:r w:rsidR="00922350" w:rsidRPr="00922350">
        <w:rPr>
          <w:rFonts w:ascii="Arial" w:hAnsi="Arial" w:cs="Arial"/>
          <w:szCs w:val="18"/>
          <w:lang w:val="hu-HU"/>
        </w:rPr>
        <w:t>, valamint az információs önrendelkezési jogról és az információszabadságról szóló 2011. évi CXII. törvény előírásainak megfelelően</w:t>
      </w:r>
      <w:r w:rsidR="00922350" w:rsidRPr="00782929">
        <w:rPr>
          <w:rFonts w:ascii="Arial" w:hAnsi="Arial" w:cs="Arial"/>
          <w:szCs w:val="18"/>
          <w:lang w:val="hu-HU"/>
        </w:rPr>
        <w:t xml:space="preserve"> – </w:t>
      </w:r>
      <w:r w:rsidR="00F4442F" w:rsidRPr="00F4442F">
        <w:rPr>
          <w:rFonts w:ascii="Arial" w:hAnsi="Arial" w:cs="Arial"/>
          <w:szCs w:val="18"/>
          <w:lang w:val="hu-HU"/>
        </w:rPr>
        <w:t>ezen adataimat a kezességvállalási tevékenységéhez szükséges mértékben kezelje és az esetlegesen felmerül</w:t>
      </w:r>
      <w:r w:rsidR="00F4442F" w:rsidRPr="00F4442F">
        <w:rPr>
          <w:rFonts w:ascii="Arial" w:hAnsi="Arial" w:cs="Arial" w:hint="eastAsia"/>
          <w:szCs w:val="18"/>
          <w:lang w:val="hu-HU"/>
        </w:rPr>
        <w:t>ő</w:t>
      </w:r>
      <w:r w:rsidR="00F4442F" w:rsidRPr="00F4442F">
        <w:rPr>
          <w:rFonts w:ascii="Arial" w:hAnsi="Arial" w:cs="Arial"/>
          <w:szCs w:val="18"/>
          <w:lang w:val="hu-HU"/>
        </w:rPr>
        <w:t xml:space="preserve"> követelések érvényesítésébe bevont közreműködők</w:t>
      </w:r>
      <w:r w:rsidR="00F4442F" w:rsidRPr="00F4442F">
        <w:rPr>
          <w:rFonts w:ascii="Arial" w:hAnsi="Arial" w:cs="Arial"/>
          <w:szCs w:val="18"/>
          <w:vertAlign w:val="superscript"/>
          <w:lang w:val="hu-HU"/>
        </w:rPr>
        <w:footnoteReference w:id="3"/>
      </w:r>
      <w:r w:rsidR="00F4442F" w:rsidRPr="00F4442F">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719527FB" w14:textId="77777777" w:rsidR="00EA5E8E" w:rsidRPr="00BA4B96" w:rsidRDefault="00EA5E8E" w:rsidP="00755B05">
      <w:pPr>
        <w:pStyle w:val="Szvegtrzsbehzssal31"/>
        <w:tabs>
          <w:tab w:val="clear" w:pos="6804"/>
        </w:tabs>
        <w:spacing w:before="0" w:after="0"/>
        <w:ind w:left="0"/>
        <w:rPr>
          <w:rFonts w:ascii="Arial" w:hAnsi="Arial" w:cs="Arial"/>
          <w:szCs w:val="18"/>
          <w:lang w:val="hu-HU"/>
        </w:rPr>
      </w:pPr>
    </w:p>
    <w:p w14:paraId="79127E6A" w14:textId="77777777" w:rsidR="006E2F7B" w:rsidRPr="00B9499E" w:rsidRDefault="008224FB" w:rsidP="00755B05">
      <w:pPr>
        <w:spacing w:before="0" w:after="0"/>
        <w:ind w:left="0"/>
        <w:rPr>
          <w:rFonts w:ascii="Arial" w:hAnsi="Arial" w:cs="Arial"/>
          <w:sz w:val="18"/>
          <w:szCs w:val="18"/>
          <w:lang w:val="hu-HU"/>
        </w:rPr>
      </w:pPr>
      <w:r w:rsidRPr="00B9499E">
        <w:rPr>
          <w:rFonts w:ascii="Arial" w:hAnsi="Arial" w:cs="Arial"/>
          <w:sz w:val="18"/>
          <w:szCs w:val="18"/>
          <w:lang w:val="hu-HU"/>
        </w:rPr>
        <w:t>Kijelentem,</w:t>
      </w:r>
      <w:r w:rsidR="007C27BC" w:rsidRPr="00B9499E">
        <w:rPr>
          <w:rFonts w:ascii="Arial" w:hAnsi="Arial" w:cs="Arial"/>
          <w:sz w:val="18"/>
          <w:szCs w:val="18"/>
          <w:lang w:val="hu-HU"/>
        </w:rPr>
        <w:t xml:space="preserve"> hogy jel</w:t>
      </w:r>
      <w:r w:rsidR="006E2F7B" w:rsidRPr="00B9499E">
        <w:rPr>
          <w:rFonts w:ascii="Arial" w:hAnsi="Arial" w:cs="Arial"/>
          <w:sz w:val="18"/>
          <w:szCs w:val="18"/>
          <w:lang w:val="hu-HU"/>
        </w:rPr>
        <w:t>en nyilatkozatom a hitelintézetekről és a pénzügyi vállalkozásokról szóló 2013. évi CCXXXVII. törvény 161. § és 164. §-ban foglaltaknak megfelelő adattovábbításhoz történő, önkéntes hozzájárulásnak is minősül.</w:t>
      </w:r>
    </w:p>
    <w:p w14:paraId="5588A437" w14:textId="67386FF1" w:rsidR="00C97142" w:rsidRPr="00B9499E"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Tudomásul veszem, hogy az Alapítvány kizárólag az egyéb résztvevők kezességvállalásá</w:t>
      </w:r>
      <w:r w:rsidR="008B2378" w:rsidRPr="00B9499E">
        <w:rPr>
          <w:rFonts w:ascii="Arial" w:hAnsi="Arial" w:cs="Arial"/>
          <w:sz w:val="18"/>
          <w:szCs w:val="18"/>
          <w:lang w:val="hu-HU"/>
        </w:rPr>
        <w:t>t</w:t>
      </w:r>
      <w:r w:rsidRPr="00B9499E">
        <w:rPr>
          <w:rFonts w:ascii="Arial" w:hAnsi="Arial" w:cs="Arial"/>
          <w:sz w:val="18"/>
          <w:szCs w:val="18"/>
          <w:lang w:val="hu-HU"/>
        </w:rPr>
        <w:t>, illetve biztosítéknyújtásá</w:t>
      </w:r>
      <w:r w:rsidR="008B2378" w:rsidRPr="00B9499E">
        <w:rPr>
          <w:rFonts w:ascii="Arial" w:hAnsi="Arial" w:cs="Arial"/>
          <w:sz w:val="18"/>
          <w:szCs w:val="18"/>
          <w:lang w:val="hu-HU"/>
        </w:rPr>
        <w:t>t</w:t>
      </w:r>
      <w:r w:rsidRPr="00B9499E">
        <w:rPr>
          <w:rFonts w:ascii="Arial" w:hAnsi="Arial" w:cs="Arial"/>
          <w:sz w:val="18"/>
          <w:szCs w:val="18"/>
          <w:lang w:val="hu-HU"/>
        </w:rPr>
        <w:t xml:space="preserve"> </w:t>
      </w:r>
      <w:r w:rsidR="008B2378" w:rsidRPr="00B9499E">
        <w:rPr>
          <w:rFonts w:ascii="Arial" w:hAnsi="Arial" w:cs="Arial"/>
          <w:sz w:val="18"/>
          <w:szCs w:val="18"/>
          <w:lang w:val="hu-HU"/>
        </w:rPr>
        <w:t>követően</w:t>
      </w:r>
      <w:r w:rsidR="00C230F5" w:rsidRPr="00B9499E">
        <w:rPr>
          <w:rFonts w:ascii="Arial" w:hAnsi="Arial" w:cs="Arial"/>
          <w:sz w:val="18"/>
          <w:szCs w:val="18"/>
          <w:lang w:val="hu-HU"/>
        </w:rPr>
        <w:t>,</w:t>
      </w:r>
      <w:r w:rsidR="008B2378" w:rsidRPr="00B9499E">
        <w:rPr>
          <w:rFonts w:ascii="Arial" w:hAnsi="Arial" w:cs="Arial"/>
          <w:sz w:val="18"/>
          <w:szCs w:val="18"/>
          <w:lang w:val="hu-HU"/>
        </w:rPr>
        <w:t xml:space="preserve"> </w:t>
      </w:r>
      <w:r w:rsidRPr="00B9499E">
        <w:rPr>
          <w:rFonts w:ascii="Arial" w:hAnsi="Arial" w:cs="Arial"/>
          <w:sz w:val="18"/>
          <w:szCs w:val="18"/>
          <w:lang w:val="hu-HU"/>
        </w:rPr>
        <w:t xml:space="preserve">utólag vállalja a kezességet. </w:t>
      </w:r>
    </w:p>
    <w:p w14:paraId="7610A79F" w14:textId="77777777" w:rsidR="00C97142" w:rsidRPr="00782929"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FA19C6" w:rsidRPr="00B9499E">
        <w:rPr>
          <w:rFonts w:ascii="Arial" w:hAnsi="Arial" w:cs="Arial"/>
          <w:sz w:val="18"/>
          <w:szCs w:val="18"/>
          <w:lang w:val="hu-HU"/>
        </w:rPr>
        <w:t xml:space="preserve">fedezetcsere vagy pótfedezet nyújtása folytán </w:t>
      </w:r>
      <w:r w:rsidRPr="00B9499E">
        <w:rPr>
          <w:rFonts w:ascii="Arial" w:hAnsi="Arial" w:cs="Arial"/>
          <w:sz w:val="18"/>
          <w:szCs w:val="18"/>
          <w:lang w:val="hu-HU"/>
        </w:rPr>
        <w:t>az Alapítvány készfizető kezességvállalását követően került sor.</w:t>
      </w:r>
      <w:r w:rsidRPr="00782929">
        <w:rPr>
          <w:rFonts w:ascii="Arial" w:hAnsi="Arial" w:cs="Arial"/>
          <w:sz w:val="18"/>
          <w:szCs w:val="18"/>
          <w:lang w:val="hu-HU"/>
        </w:rPr>
        <w:t xml:space="preserve"> </w:t>
      </w:r>
    </w:p>
    <w:p w14:paraId="77FB7033" w14:textId="77777777" w:rsidR="00C97142" w:rsidRPr="00782929"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Kijelentem továbbá, hogy teljesítésem esetén az Alapítvánnyal szemben megtérítési igény nem illet meg.</w:t>
      </w:r>
    </w:p>
    <w:p w14:paraId="35B2AA22" w14:textId="7E873555" w:rsidR="00A667B7" w:rsidRPr="00782929" w:rsidRDefault="00A667B7" w:rsidP="00755B05">
      <w:pPr>
        <w:spacing w:before="0" w:after="0"/>
        <w:ind w:left="0"/>
        <w:rPr>
          <w:rFonts w:ascii="Arial" w:hAnsi="Arial" w:cs="Arial"/>
          <w:sz w:val="18"/>
          <w:szCs w:val="18"/>
          <w:lang w:val="hu-HU"/>
        </w:rPr>
      </w:pPr>
      <w:r w:rsidRPr="00782929">
        <w:rPr>
          <w:rFonts w:ascii="Arial" w:hAnsi="Arial" w:cs="Arial"/>
          <w:sz w:val="18"/>
          <w:szCs w:val="18"/>
          <w:lang w:val="hu-HU"/>
        </w:rPr>
        <w:t xml:space="preserve">Tudomásul veszem, </w:t>
      </w:r>
      <w:r w:rsidR="00D9377B" w:rsidRPr="00782929">
        <w:rPr>
          <w:rFonts w:ascii="Arial" w:hAnsi="Arial" w:cs="Arial"/>
          <w:sz w:val="18"/>
          <w:szCs w:val="18"/>
          <w:lang w:val="hu-HU"/>
        </w:rPr>
        <w:t xml:space="preserve">hogy </w:t>
      </w:r>
      <w:r w:rsidRPr="00782929">
        <w:rPr>
          <w:rFonts w:ascii="Arial" w:hAnsi="Arial" w:cs="Arial"/>
          <w:sz w:val="18"/>
          <w:szCs w:val="18"/>
          <w:lang w:val="hu-HU"/>
        </w:rPr>
        <w:t>az Alapítvány az Üzletszabályzat hatálya alá tartozó szerződéskötései</w:t>
      </w:r>
      <w:r w:rsidR="00B033D6" w:rsidRPr="00782929">
        <w:rPr>
          <w:rFonts w:ascii="Arial" w:hAnsi="Arial" w:cs="Arial"/>
          <w:sz w:val="18"/>
          <w:szCs w:val="18"/>
          <w:lang w:val="hu-HU"/>
        </w:rPr>
        <w:t xml:space="preserve">vel összefüggésben </w:t>
      </w:r>
      <w:r w:rsidRPr="00782929">
        <w:rPr>
          <w:rFonts w:ascii="Arial" w:hAnsi="Arial" w:cs="Arial"/>
          <w:sz w:val="18"/>
          <w:szCs w:val="18"/>
          <w:lang w:val="hu-HU"/>
        </w:rPr>
        <w:t>a Ptk. 6:422. § (2)-(3) bekezdésének alkalmazása során kizárja a dologi, illetve személyi kötelezettekkel szemben fennálló bármely tájékoztatási és tájékozódási kötelezettségét.</w:t>
      </w:r>
    </w:p>
    <w:tbl>
      <w:tblPr>
        <w:tblW w:w="0" w:type="auto"/>
        <w:tblLook w:val="04A0" w:firstRow="1" w:lastRow="0" w:firstColumn="1" w:lastColumn="0" w:noHBand="0" w:noVBand="1"/>
      </w:tblPr>
      <w:tblGrid>
        <w:gridCol w:w="4820"/>
        <w:gridCol w:w="4819"/>
      </w:tblGrid>
      <w:tr w:rsidR="00C97142" w:rsidRPr="00782929" w14:paraId="4C2E5BCF" w14:textId="77777777" w:rsidTr="00B576C2">
        <w:tc>
          <w:tcPr>
            <w:tcW w:w="4820" w:type="dxa"/>
            <w:vAlign w:val="bottom"/>
          </w:tcPr>
          <w:p w14:paraId="3D11D495" w14:textId="33085EBA" w:rsidR="003C540B" w:rsidRPr="00782929" w:rsidRDefault="003C540B" w:rsidP="00D24619">
            <w:pPr>
              <w:pStyle w:val="Csakszveg"/>
              <w:rPr>
                <w:rFonts w:ascii="Arial" w:hAnsi="Arial" w:cs="Arial"/>
                <w:sz w:val="18"/>
                <w:szCs w:val="18"/>
              </w:rPr>
            </w:pPr>
          </w:p>
          <w:p w14:paraId="53BF821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4EF2976" w14:textId="77777777" w:rsidR="00C97142" w:rsidRPr="00782929" w:rsidRDefault="00C97142" w:rsidP="00755B05">
            <w:pPr>
              <w:pStyle w:val="Csakszveg"/>
              <w:jc w:val="center"/>
              <w:rPr>
                <w:rFonts w:ascii="Arial" w:hAnsi="Arial" w:cs="Arial"/>
                <w:sz w:val="18"/>
                <w:szCs w:val="18"/>
              </w:rPr>
            </w:pPr>
          </w:p>
          <w:p w14:paraId="1616840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8D423F5" w14:textId="77777777" w:rsidR="00C97142" w:rsidRPr="00782929" w:rsidRDefault="00C97142" w:rsidP="00755B05">
            <w:pPr>
              <w:pStyle w:val="Csakszveg"/>
              <w:jc w:val="center"/>
              <w:rPr>
                <w:rFonts w:ascii="Arial" w:hAnsi="Arial" w:cs="Arial"/>
                <w:sz w:val="18"/>
                <w:szCs w:val="18"/>
              </w:rPr>
            </w:pPr>
          </w:p>
          <w:p w14:paraId="7D74744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79D8E7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26EB6B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1C640B02" w14:textId="77777777" w:rsidR="00C97142" w:rsidRPr="00782929" w:rsidRDefault="00C97142" w:rsidP="00755B05">
            <w:pPr>
              <w:pStyle w:val="Csakszveg"/>
              <w:jc w:val="center"/>
              <w:rPr>
                <w:rFonts w:ascii="Arial" w:hAnsi="Arial" w:cs="Arial"/>
                <w:sz w:val="18"/>
                <w:szCs w:val="18"/>
              </w:rPr>
            </w:pPr>
          </w:p>
          <w:p w14:paraId="450709B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BAD75" w14:textId="77777777" w:rsidR="00C97142" w:rsidRPr="00782929" w:rsidRDefault="00C97142" w:rsidP="00755B05">
            <w:pPr>
              <w:pStyle w:val="Csakszveg"/>
              <w:jc w:val="center"/>
              <w:rPr>
                <w:rFonts w:ascii="Arial" w:hAnsi="Arial" w:cs="Arial"/>
                <w:sz w:val="18"/>
                <w:szCs w:val="18"/>
              </w:rPr>
            </w:pPr>
          </w:p>
          <w:p w14:paraId="6D0A396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3C48B40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418E20EF" w14:textId="77777777" w:rsidTr="00B576C2">
        <w:tc>
          <w:tcPr>
            <w:tcW w:w="4820" w:type="dxa"/>
            <w:vAlign w:val="bottom"/>
          </w:tcPr>
          <w:p w14:paraId="2984FF0C" w14:textId="77777777" w:rsidR="00C97142" w:rsidRPr="00782929" w:rsidRDefault="00C97142" w:rsidP="00755B05">
            <w:pPr>
              <w:pStyle w:val="Csakszveg"/>
              <w:jc w:val="center"/>
              <w:rPr>
                <w:rFonts w:ascii="Arial" w:hAnsi="Arial" w:cs="Arial"/>
                <w:sz w:val="18"/>
                <w:szCs w:val="18"/>
              </w:rPr>
            </w:pPr>
          </w:p>
          <w:p w14:paraId="6E3949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6D6B9E8" w14:textId="77777777" w:rsidR="00C97142" w:rsidRPr="00782929" w:rsidRDefault="00C97142" w:rsidP="00755B05">
            <w:pPr>
              <w:pStyle w:val="Csakszveg"/>
              <w:jc w:val="center"/>
              <w:rPr>
                <w:rFonts w:ascii="Arial" w:hAnsi="Arial" w:cs="Arial"/>
                <w:sz w:val="18"/>
                <w:szCs w:val="18"/>
              </w:rPr>
            </w:pPr>
          </w:p>
          <w:p w14:paraId="16A6CF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3B5000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1CECA4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5331FC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556ACD3" w14:textId="77777777" w:rsidR="00C97142" w:rsidRPr="00782929" w:rsidRDefault="00C97142" w:rsidP="00755B05">
            <w:pPr>
              <w:pStyle w:val="Csakszveg"/>
              <w:jc w:val="center"/>
              <w:rPr>
                <w:rFonts w:ascii="Arial" w:hAnsi="Arial" w:cs="Arial"/>
                <w:sz w:val="18"/>
                <w:szCs w:val="18"/>
              </w:rPr>
            </w:pPr>
          </w:p>
          <w:p w14:paraId="2930E68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409AF80" w14:textId="77777777" w:rsidR="00C97142" w:rsidRPr="00782929" w:rsidRDefault="00C97142" w:rsidP="00755B05">
            <w:pPr>
              <w:pStyle w:val="Csakszveg"/>
              <w:jc w:val="center"/>
              <w:rPr>
                <w:rFonts w:ascii="Arial" w:hAnsi="Arial" w:cs="Arial"/>
                <w:sz w:val="18"/>
                <w:szCs w:val="18"/>
              </w:rPr>
            </w:pPr>
          </w:p>
          <w:p w14:paraId="129E9A2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698C2C5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37F11F2A" w14:textId="77777777" w:rsidTr="00B576C2">
        <w:tc>
          <w:tcPr>
            <w:tcW w:w="4820" w:type="dxa"/>
            <w:vAlign w:val="bottom"/>
          </w:tcPr>
          <w:p w14:paraId="0492390F" w14:textId="77777777" w:rsidR="00C97142" w:rsidRPr="00782929" w:rsidRDefault="00C97142" w:rsidP="00755B05">
            <w:pPr>
              <w:pStyle w:val="Csakszveg"/>
              <w:jc w:val="center"/>
              <w:rPr>
                <w:rFonts w:ascii="Arial" w:hAnsi="Arial" w:cs="Arial"/>
                <w:sz w:val="18"/>
                <w:szCs w:val="18"/>
              </w:rPr>
            </w:pPr>
          </w:p>
          <w:p w14:paraId="78A3ABD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37A0C" w14:textId="77777777" w:rsidR="00C97142" w:rsidRPr="00782929" w:rsidRDefault="00C97142" w:rsidP="00755B05">
            <w:pPr>
              <w:pStyle w:val="Csakszveg"/>
              <w:jc w:val="center"/>
              <w:rPr>
                <w:rFonts w:ascii="Arial" w:hAnsi="Arial" w:cs="Arial"/>
                <w:sz w:val="18"/>
                <w:szCs w:val="18"/>
              </w:rPr>
            </w:pPr>
          </w:p>
          <w:p w14:paraId="326DE1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6DB584" w14:textId="77777777" w:rsidR="00C97142" w:rsidRPr="00782929" w:rsidRDefault="00C97142" w:rsidP="00755B05">
            <w:pPr>
              <w:pStyle w:val="Csakszveg"/>
              <w:jc w:val="center"/>
              <w:rPr>
                <w:rFonts w:ascii="Arial" w:hAnsi="Arial" w:cs="Arial"/>
                <w:sz w:val="18"/>
                <w:szCs w:val="18"/>
              </w:rPr>
            </w:pPr>
          </w:p>
          <w:p w14:paraId="57D9552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47A4AE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13D8B5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BAABCA8" w14:textId="77777777" w:rsidR="00C97142" w:rsidRPr="00782929" w:rsidRDefault="00C97142" w:rsidP="00755B05">
            <w:pPr>
              <w:pStyle w:val="Csakszveg"/>
              <w:jc w:val="center"/>
              <w:rPr>
                <w:rFonts w:ascii="Arial" w:hAnsi="Arial" w:cs="Arial"/>
                <w:sz w:val="18"/>
                <w:szCs w:val="18"/>
              </w:rPr>
            </w:pPr>
          </w:p>
          <w:p w14:paraId="6014864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0E6FEE0B" w14:textId="77777777" w:rsidR="00C97142" w:rsidRPr="00782929" w:rsidRDefault="00C97142" w:rsidP="00755B05">
            <w:pPr>
              <w:pStyle w:val="Csakszveg"/>
              <w:jc w:val="center"/>
              <w:rPr>
                <w:rFonts w:ascii="Arial" w:hAnsi="Arial" w:cs="Arial"/>
                <w:sz w:val="18"/>
                <w:szCs w:val="18"/>
              </w:rPr>
            </w:pPr>
          </w:p>
          <w:p w14:paraId="770BE1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DE366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D088F0F" w14:textId="77777777" w:rsidTr="00B576C2">
        <w:tc>
          <w:tcPr>
            <w:tcW w:w="4820" w:type="dxa"/>
            <w:vAlign w:val="bottom"/>
          </w:tcPr>
          <w:p w14:paraId="3845728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B46E6C7" w14:textId="77777777" w:rsidR="00C97142" w:rsidRPr="00782929" w:rsidRDefault="00C97142" w:rsidP="00755B05">
            <w:pPr>
              <w:pStyle w:val="Csakszveg"/>
              <w:jc w:val="center"/>
              <w:rPr>
                <w:rFonts w:ascii="Arial" w:hAnsi="Arial" w:cs="Arial"/>
                <w:sz w:val="18"/>
                <w:szCs w:val="18"/>
              </w:rPr>
            </w:pPr>
          </w:p>
          <w:p w14:paraId="4A103C4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BE65845" w14:textId="77777777" w:rsidR="00C97142" w:rsidRPr="00782929" w:rsidRDefault="00C97142" w:rsidP="00755B05">
            <w:pPr>
              <w:pStyle w:val="Csakszveg"/>
              <w:jc w:val="center"/>
              <w:rPr>
                <w:rFonts w:ascii="Arial" w:hAnsi="Arial" w:cs="Arial"/>
                <w:sz w:val="18"/>
                <w:szCs w:val="18"/>
              </w:rPr>
            </w:pPr>
          </w:p>
          <w:p w14:paraId="7ED54A6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5794044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47597F9" w14:textId="77777777" w:rsidR="00C97142" w:rsidRPr="00782929" w:rsidRDefault="00C97142" w:rsidP="00755B05">
            <w:pPr>
              <w:pStyle w:val="Csakszveg"/>
              <w:jc w:val="center"/>
              <w:rPr>
                <w:rFonts w:ascii="Arial" w:hAnsi="Arial" w:cs="Arial"/>
                <w:sz w:val="18"/>
                <w:szCs w:val="18"/>
              </w:rPr>
            </w:pPr>
          </w:p>
          <w:p w14:paraId="0E5406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8872457" w14:textId="77777777" w:rsidR="00C97142" w:rsidRPr="00782929" w:rsidRDefault="00C97142" w:rsidP="00755B05">
            <w:pPr>
              <w:pStyle w:val="Csakszveg"/>
              <w:jc w:val="center"/>
              <w:rPr>
                <w:rFonts w:ascii="Arial" w:hAnsi="Arial" w:cs="Arial"/>
                <w:sz w:val="18"/>
                <w:szCs w:val="18"/>
              </w:rPr>
            </w:pPr>
          </w:p>
          <w:p w14:paraId="038A05E9"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1116920" w14:textId="77777777" w:rsidR="00C97142" w:rsidRPr="00782929" w:rsidRDefault="00C97142" w:rsidP="00755B05">
            <w:pPr>
              <w:pStyle w:val="Csakszveg"/>
              <w:jc w:val="center"/>
              <w:rPr>
                <w:rFonts w:ascii="Arial" w:hAnsi="Arial" w:cs="Arial"/>
                <w:sz w:val="18"/>
                <w:szCs w:val="18"/>
              </w:rPr>
            </w:pPr>
          </w:p>
          <w:p w14:paraId="73FAD44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8AE97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B80248F" w14:textId="77777777" w:rsidTr="00B576C2">
        <w:tc>
          <w:tcPr>
            <w:tcW w:w="4820" w:type="dxa"/>
            <w:vAlign w:val="bottom"/>
          </w:tcPr>
          <w:p w14:paraId="2C65126F"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80F9F3" w14:textId="77777777" w:rsidR="00C97142" w:rsidRPr="00782929" w:rsidRDefault="00C97142" w:rsidP="00755B05">
            <w:pPr>
              <w:pStyle w:val="Csakszveg"/>
              <w:jc w:val="center"/>
              <w:rPr>
                <w:rFonts w:ascii="Arial" w:hAnsi="Arial" w:cs="Arial"/>
                <w:sz w:val="18"/>
                <w:szCs w:val="18"/>
              </w:rPr>
            </w:pPr>
          </w:p>
          <w:p w14:paraId="3B01C00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D2FF9AC" w14:textId="77777777" w:rsidR="00C97142" w:rsidRPr="00782929" w:rsidRDefault="00C97142" w:rsidP="00755B05">
            <w:pPr>
              <w:pStyle w:val="Csakszveg"/>
              <w:jc w:val="center"/>
              <w:rPr>
                <w:rFonts w:ascii="Arial" w:hAnsi="Arial" w:cs="Arial"/>
                <w:sz w:val="18"/>
                <w:szCs w:val="18"/>
              </w:rPr>
            </w:pPr>
          </w:p>
          <w:p w14:paraId="448A195F"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0FC1BD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2C4E823" w14:textId="77777777" w:rsidR="00C97142" w:rsidRPr="00782929" w:rsidRDefault="00C97142" w:rsidP="00755B05">
            <w:pPr>
              <w:pStyle w:val="Csakszveg"/>
              <w:jc w:val="center"/>
              <w:rPr>
                <w:rFonts w:ascii="Arial" w:hAnsi="Arial" w:cs="Arial"/>
                <w:sz w:val="18"/>
                <w:szCs w:val="18"/>
              </w:rPr>
            </w:pPr>
          </w:p>
          <w:p w14:paraId="370A692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57195DA" w14:textId="77777777" w:rsidR="00C97142" w:rsidRPr="00782929" w:rsidRDefault="00C97142" w:rsidP="00755B05">
            <w:pPr>
              <w:pStyle w:val="Csakszveg"/>
              <w:jc w:val="center"/>
              <w:rPr>
                <w:rFonts w:ascii="Arial" w:hAnsi="Arial" w:cs="Arial"/>
                <w:sz w:val="18"/>
                <w:szCs w:val="18"/>
              </w:rPr>
            </w:pPr>
          </w:p>
          <w:p w14:paraId="118E900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5375EF7" w14:textId="77777777" w:rsidR="00C97142" w:rsidRPr="00782929" w:rsidRDefault="00C97142" w:rsidP="00755B05">
            <w:pPr>
              <w:pStyle w:val="Csakszveg"/>
              <w:jc w:val="center"/>
              <w:rPr>
                <w:rFonts w:ascii="Arial" w:hAnsi="Arial" w:cs="Arial"/>
                <w:sz w:val="18"/>
                <w:szCs w:val="18"/>
              </w:rPr>
            </w:pPr>
          </w:p>
          <w:p w14:paraId="5842F31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B7466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bl>
    <w:p w14:paraId="3499202B" w14:textId="31853D70" w:rsidR="00752B58" w:rsidRDefault="00752B58">
      <w:pPr>
        <w:spacing w:before="0" w:after="0"/>
        <w:ind w:left="0"/>
        <w:jc w:val="left"/>
        <w:rPr>
          <w:rFonts w:ascii="Arial" w:hAnsi="Arial" w:cs="Arial"/>
          <w:b/>
          <w:sz w:val="18"/>
          <w:szCs w:val="18"/>
          <w:lang w:val="hu-HU"/>
        </w:rPr>
      </w:pPr>
      <w:bookmarkStart w:id="3" w:name="pr2"/>
      <w:bookmarkStart w:id="4" w:name="_Toc246929553"/>
      <w:bookmarkStart w:id="5" w:name="_Toc385192684"/>
      <w:bookmarkStart w:id="6" w:name="_Toc385192858"/>
      <w:bookmarkStart w:id="7" w:name="_Toc385192938"/>
      <w:bookmarkStart w:id="8" w:name="_Toc385193880"/>
      <w:bookmarkStart w:id="9" w:name="_Toc388354115"/>
      <w:bookmarkStart w:id="10" w:name="_Toc417047299"/>
      <w:bookmarkEnd w:id="3"/>
    </w:p>
    <w:p w14:paraId="7CB10436" w14:textId="77777777" w:rsidR="004D511A" w:rsidRPr="004D511A" w:rsidRDefault="004D511A" w:rsidP="004D511A">
      <w:pPr>
        <w:keepNext/>
        <w:widowControl w:val="0"/>
        <w:spacing w:before="0" w:after="0"/>
        <w:ind w:left="0"/>
        <w:jc w:val="center"/>
        <w:outlineLvl w:val="1"/>
        <w:rPr>
          <w:rFonts w:ascii="Arial" w:hAnsi="Arial" w:cs="Arial"/>
          <w:b/>
          <w:sz w:val="24"/>
          <w:szCs w:val="24"/>
          <w:lang w:val="x-none"/>
        </w:rPr>
      </w:pPr>
      <w:bookmarkStart w:id="11" w:name="_Toc477250364"/>
      <w:bookmarkStart w:id="12" w:name="_Toc477250409"/>
      <w:bookmarkStart w:id="13" w:name="_Toc477250465"/>
      <w:bookmarkStart w:id="14" w:name="_Toc490144058"/>
      <w:r w:rsidRPr="004D511A">
        <w:rPr>
          <w:rFonts w:ascii="Arial" w:hAnsi="Arial" w:cs="Arial"/>
          <w:b/>
          <w:sz w:val="24"/>
          <w:szCs w:val="24"/>
          <w:lang w:val="x-none"/>
        </w:rPr>
        <w:lastRenderedPageBreak/>
        <w:t>H I R D E T M É N Y</w:t>
      </w:r>
      <w:bookmarkEnd w:id="11"/>
      <w:bookmarkEnd w:id="12"/>
      <w:bookmarkEnd w:id="13"/>
      <w:bookmarkEnd w:id="14"/>
    </w:p>
    <w:p w14:paraId="2DFB847A" w14:textId="38512680" w:rsidR="004D511A" w:rsidRPr="002D4A36" w:rsidRDefault="004D511A" w:rsidP="004D511A">
      <w:pPr>
        <w:spacing w:before="0" w:after="0"/>
        <w:ind w:left="0"/>
        <w:jc w:val="center"/>
        <w:rPr>
          <w:rFonts w:ascii="Arial" w:hAnsi="Arial" w:cs="Arial"/>
          <w:b/>
          <w:sz w:val="18"/>
          <w:szCs w:val="18"/>
          <w:lang w:val="hu-HU"/>
        </w:rPr>
      </w:pPr>
      <w:r w:rsidRPr="002D4A36">
        <w:rPr>
          <w:rFonts w:ascii="Arial" w:hAnsi="Arial" w:cs="Arial"/>
          <w:sz w:val="18"/>
          <w:szCs w:val="18"/>
          <w:lang w:val="hu-HU"/>
        </w:rPr>
        <w:t xml:space="preserve">Érvényes: </w:t>
      </w:r>
      <w:r w:rsidR="008F18D4">
        <w:rPr>
          <w:rFonts w:ascii="Arial" w:hAnsi="Arial" w:cs="Arial"/>
          <w:sz w:val="18"/>
          <w:szCs w:val="18"/>
          <w:lang w:val="hu-HU"/>
        </w:rPr>
        <w:t>2020</w:t>
      </w:r>
      <w:r w:rsidRPr="002D4A36">
        <w:rPr>
          <w:rFonts w:ascii="Arial" w:hAnsi="Arial" w:cs="Arial"/>
          <w:sz w:val="18"/>
          <w:szCs w:val="18"/>
          <w:lang w:val="hu-HU"/>
        </w:rPr>
        <w:t>.</w:t>
      </w:r>
      <w:r w:rsidRPr="002D4A36" w:rsidDel="003C6F5C">
        <w:rPr>
          <w:rFonts w:ascii="Arial" w:hAnsi="Arial" w:cs="Arial"/>
          <w:sz w:val="18"/>
          <w:szCs w:val="18"/>
          <w:lang w:val="hu-HU"/>
        </w:rPr>
        <w:t xml:space="preserve"> </w:t>
      </w:r>
      <w:r w:rsidR="008F18D4">
        <w:rPr>
          <w:rFonts w:ascii="Arial" w:hAnsi="Arial" w:cs="Arial"/>
          <w:sz w:val="18"/>
          <w:szCs w:val="18"/>
          <w:lang w:val="hu-HU"/>
        </w:rPr>
        <w:t>április</w:t>
      </w:r>
      <w:r w:rsidR="008F18D4" w:rsidRPr="002D4A36">
        <w:rPr>
          <w:rFonts w:ascii="Arial" w:hAnsi="Arial" w:cs="Arial"/>
          <w:sz w:val="18"/>
          <w:szCs w:val="18"/>
          <w:lang w:val="hu-HU"/>
        </w:rPr>
        <w:t xml:space="preserve"> </w:t>
      </w:r>
      <w:r w:rsidRPr="002D4A36">
        <w:rPr>
          <w:rFonts w:ascii="Arial" w:hAnsi="Arial" w:cs="Arial"/>
          <w:sz w:val="18"/>
          <w:szCs w:val="18"/>
          <w:lang w:val="hu-HU"/>
        </w:rPr>
        <w:t>1-től</w:t>
      </w:r>
      <w:r w:rsidR="00EF4D92">
        <w:rPr>
          <w:rStyle w:val="Lbjegyzet-hivatkozs"/>
          <w:rFonts w:ascii="Arial" w:hAnsi="Arial" w:cs="Arial"/>
          <w:sz w:val="18"/>
          <w:szCs w:val="18"/>
          <w:lang w:val="hu-HU"/>
        </w:rPr>
        <w:footnoteReference w:id="4"/>
      </w:r>
      <w:r w:rsidRPr="002D4A36">
        <w:rPr>
          <w:rFonts w:ascii="Arial" w:hAnsi="Arial" w:cs="Arial"/>
          <w:sz w:val="18"/>
          <w:szCs w:val="18"/>
          <w:lang w:val="hu-HU"/>
        </w:rPr>
        <w:t xml:space="preserve"> </w:t>
      </w:r>
    </w:p>
    <w:p w14:paraId="251615B6" w14:textId="77777777" w:rsidR="004D511A" w:rsidRPr="002D4A36" w:rsidRDefault="004D511A" w:rsidP="004D511A">
      <w:pPr>
        <w:spacing w:before="0" w:after="0"/>
        <w:ind w:left="0"/>
        <w:jc w:val="left"/>
        <w:rPr>
          <w:rFonts w:ascii="Arial" w:hAnsi="Arial" w:cs="Arial"/>
          <w:b/>
          <w:sz w:val="18"/>
          <w:szCs w:val="18"/>
          <w:lang w:val="hu-HU"/>
        </w:rPr>
      </w:pPr>
    </w:p>
    <w:p w14:paraId="5B4BB557" w14:textId="77777777" w:rsidR="004D511A" w:rsidRPr="002D4A36" w:rsidRDefault="004D511A" w:rsidP="004D511A">
      <w:pPr>
        <w:spacing w:before="0" w:after="0"/>
        <w:ind w:hanging="567"/>
        <w:jc w:val="center"/>
        <w:rPr>
          <w:rFonts w:ascii="Arial" w:hAnsi="Arial" w:cs="Arial"/>
          <w:b/>
          <w:bCs/>
          <w:sz w:val="18"/>
          <w:szCs w:val="18"/>
          <w:lang w:val="hu-HU"/>
        </w:rPr>
      </w:pPr>
      <w:r w:rsidRPr="002D4A36">
        <w:rPr>
          <w:rFonts w:ascii="Arial" w:hAnsi="Arial" w:cs="Arial"/>
          <w:b/>
          <w:sz w:val="18"/>
          <w:szCs w:val="18"/>
          <w:lang w:val="hu-HU"/>
        </w:rPr>
        <w:t>I.</w:t>
      </w:r>
      <w:r w:rsidRPr="002D4A36">
        <w:rPr>
          <w:rFonts w:ascii="Arial" w:hAnsi="Arial" w:cs="Arial"/>
          <w:b/>
          <w:sz w:val="18"/>
          <w:szCs w:val="18"/>
          <w:lang w:val="hu-HU"/>
        </w:rPr>
        <w:tab/>
      </w:r>
      <w:r w:rsidRPr="002D4A36">
        <w:rPr>
          <w:rFonts w:ascii="Arial" w:hAnsi="Arial" w:cs="Arial"/>
          <w:b/>
          <w:bCs/>
          <w:sz w:val="18"/>
          <w:szCs w:val="18"/>
          <w:lang w:val="hu-HU"/>
        </w:rPr>
        <w:t>A KÉSZFIZETŐ KEZESSÉG DÍJA</w:t>
      </w:r>
    </w:p>
    <w:p w14:paraId="0278BCBA" w14:textId="77777777" w:rsidR="004D511A" w:rsidRPr="002D4A36" w:rsidRDefault="004D511A" w:rsidP="004D511A">
      <w:pPr>
        <w:spacing w:before="0" w:after="60"/>
        <w:ind w:hanging="567"/>
        <w:jc w:val="center"/>
        <w:rPr>
          <w:rFonts w:ascii="Arial" w:hAnsi="Arial" w:cs="Arial"/>
          <w:b/>
          <w:sz w:val="18"/>
          <w:szCs w:val="18"/>
          <w:lang w:val="hu-HU"/>
        </w:rPr>
      </w:pPr>
    </w:p>
    <w:p w14:paraId="6CECD12F" w14:textId="77777777" w:rsidR="004D511A" w:rsidRPr="002D4A36" w:rsidRDefault="004D511A" w:rsidP="004D511A">
      <w:pPr>
        <w:spacing w:before="0"/>
        <w:ind w:hanging="567"/>
        <w:rPr>
          <w:rFonts w:ascii="Arial" w:hAnsi="Arial" w:cs="Arial"/>
          <w:b/>
          <w:sz w:val="18"/>
          <w:szCs w:val="18"/>
          <w:u w:val="single"/>
          <w:lang w:val="hu-HU"/>
        </w:rPr>
      </w:pPr>
      <w:r w:rsidRPr="002D4A36">
        <w:rPr>
          <w:rFonts w:ascii="Arial" w:hAnsi="Arial" w:cs="Arial"/>
          <w:b/>
          <w:sz w:val="18"/>
          <w:szCs w:val="18"/>
          <w:lang w:val="x-none"/>
        </w:rPr>
        <w:t>1.</w:t>
      </w:r>
      <w:r w:rsidRPr="002D4A36">
        <w:rPr>
          <w:rFonts w:ascii="Arial" w:hAnsi="Arial" w:cs="Arial"/>
          <w:b/>
          <w:sz w:val="18"/>
          <w:szCs w:val="18"/>
          <w:lang w:val="x-none"/>
        </w:rPr>
        <w:tab/>
      </w:r>
      <w:r w:rsidRPr="002D4A36">
        <w:rPr>
          <w:rFonts w:ascii="Arial" w:hAnsi="Arial" w:cs="Arial"/>
          <w:b/>
          <w:sz w:val="18"/>
          <w:szCs w:val="18"/>
          <w:u w:val="single"/>
          <w:lang w:val="x-none"/>
        </w:rPr>
        <w:t xml:space="preserve">A </w:t>
      </w:r>
      <w:r w:rsidRPr="002D4A36">
        <w:rPr>
          <w:rFonts w:ascii="Arial" w:hAnsi="Arial" w:cs="Arial"/>
          <w:b/>
          <w:sz w:val="18"/>
          <w:szCs w:val="18"/>
          <w:u w:val="single"/>
          <w:lang w:val="hu-HU"/>
        </w:rPr>
        <w:t>kedvezményes</w:t>
      </w:r>
      <w:r w:rsidRPr="002D4A36">
        <w:rPr>
          <w:rFonts w:ascii="Arial" w:hAnsi="Arial" w:cs="Arial"/>
          <w:b/>
          <w:sz w:val="18"/>
          <w:szCs w:val="18"/>
          <w:u w:val="single"/>
          <w:lang w:val="x-none"/>
        </w:rPr>
        <w:t xml:space="preserve"> kezességi díj </w:t>
      </w:r>
      <w:r w:rsidRPr="002D4A36">
        <w:rPr>
          <w:rFonts w:ascii="Arial" w:hAnsi="Arial" w:cs="Arial"/>
          <w:b/>
          <w:sz w:val="18"/>
          <w:szCs w:val="18"/>
          <w:u w:val="single"/>
          <w:lang w:val="hu-HU"/>
        </w:rPr>
        <w:t xml:space="preserve">évenkénti </w:t>
      </w:r>
      <w:r w:rsidRPr="002D4A36">
        <w:rPr>
          <w:rFonts w:ascii="Arial" w:hAnsi="Arial" w:cs="Arial"/>
          <w:b/>
          <w:sz w:val="18"/>
          <w:szCs w:val="18"/>
          <w:u w:val="single"/>
          <w:lang w:val="x-none"/>
        </w:rPr>
        <w:t>mértéke</w:t>
      </w:r>
    </w:p>
    <w:p w14:paraId="5421D8F5" w14:textId="77777777" w:rsidR="004D511A" w:rsidRPr="002D4A36" w:rsidRDefault="004D511A" w:rsidP="004D511A">
      <w:pPr>
        <w:spacing w:before="0" w:after="0"/>
        <w:ind w:left="0"/>
        <w:rPr>
          <w:rFonts w:ascii="Arial" w:hAnsi="Arial" w:cs="Arial"/>
          <w:b/>
          <w:sz w:val="18"/>
          <w:szCs w:val="18"/>
          <w:lang w:val="hu-HU"/>
        </w:rPr>
      </w:pPr>
      <w:r w:rsidRPr="002D4A36">
        <w:rPr>
          <w:rFonts w:ascii="Arial" w:hAnsi="Arial" w:cs="Arial"/>
          <w:b/>
          <w:sz w:val="18"/>
          <w:szCs w:val="18"/>
          <w:lang w:val="x-none"/>
        </w:rPr>
        <w:t>Díjmértékek 50%-os készfizető kezesség mellett, a kezességgel biztosított összeg százalékában</w:t>
      </w:r>
    </w:p>
    <w:p w14:paraId="318D1A87" w14:textId="77777777" w:rsidR="004D511A" w:rsidRPr="002D4A36" w:rsidRDefault="004D511A" w:rsidP="004D511A">
      <w:pPr>
        <w:spacing w:before="0" w:after="0"/>
        <w:ind w:hanging="567"/>
        <w:rPr>
          <w:rFonts w:ascii="Arial" w:hAnsi="Arial" w:cs="Arial"/>
          <w:b/>
          <w:sz w:val="18"/>
          <w:szCs w:val="18"/>
          <w:u w:val="single"/>
          <w:lang w:val="hu-HU"/>
        </w:rPr>
      </w:pPr>
    </w:p>
    <w:p w14:paraId="0D3F79A0" w14:textId="77777777" w:rsidR="004D511A" w:rsidRPr="002D4A36" w:rsidRDefault="004D511A" w:rsidP="004D511A">
      <w:pPr>
        <w:numPr>
          <w:ilvl w:val="2"/>
          <w:numId w:val="27"/>
        </w:numPr>
        <w:spacing w:before="0" w:after="0"/>
        <w:ind w:left="567" w:hanging="567"/>
        <w:jc w:val="left"/>
        <w:rPr>
          <w:rFonts w:ascii="Arial" w:hAnsi="Arial" w:cs="Arial"/>
          <w:sz w:val="18"/>
          <w:szCs w:val="18"/>
          <w:lang w:val="x-none"/>
        </w:rPr>
      </w:pPr>
      <w:r w:rsidRPr="002D4A36">
        <w:rPr>
          <w:rFonts w:ascii="Arial" w:hAnsi="Arial" w:cs="Arial"/>
          <w:sz w:val="18"/>
          <w:szCs w:val="18"/>
          <w:lang w:val="hu-HU"/>
        </w:rPr>
        <w:t>b</w:t>
      </w:r>
      <w:r w:rsidRPr="002D4A36">
        <w:rPr>
          <w:rFonts w:ascii="Arial" w:hAnsi="Arial" w:cs="Arial"/>
          <w:sz w:val="18"/>
          <w:szCs w:val="18"/>
          <w:lang w:val="x-none"/>
        </w:rPr>
        <w:t xml:space="preserve">eruházási </w:t>
      </w:r>
      <w:r w:rsidRPr="002D4A36">
        <w:rPr>
          <w:rFonts w:ascii="Arial" w:hAnsi="Arial" w:cs="Arial"/>
          <w:sz w:val="18"/>
          <w:szCs w:val="18"/>
          <w:lang w:val="hu-HU"/>
        </w:rPr>
        <w:t>kölcsön-, hitel- és lízingszerződés</w:t>
      </w:r>
      <w:r w:rsidRPr="002D4A36">
        <w:rPr>
          <w:rFonts w:ascii="Arial" w:hAnsi="Arial" w:cs="Arial"/>
          <w:sz w:val="18"/>
          <w:szCs w:val="18"/>
          <w:lang w:val="x-none"/>
        </w:rPr>
        <w:t xml:space="preserve"> esetén</w:t>
      </w:r>
      <w:r w:rsidRPr="002D4A36">
        <w:rPr>
          <w:rFonts w:ascii="Arial" w:hAnsi="Arial" w:cs="Arial"/>
          <w:sz w:val="18"/>
          <w:szCs w:val="18"/>
          <w:lang w:val="hu-H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947"/>
        <w:gridCol w:w="3031"/>
      </w:tblGrid>
      <w:tr w:rsidR="004D511A" w:rsidRPr="004D511A" w14:paraId="688172F7" w14:textId="77777777" w:rsidTr="004D511A">
        <w:trPr>
          <w:trHeight w:val="340"/>
        </w:trPr>
        <w:tc>
          <w:tcPr>
            <w:tcW w:w="2633" w:type="dxa"/>
            <w:vAlign w:val="center"/>
          </w:tcPr>
          <w:p w14:paraId="572994AA"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p>
        </w:tc>
        <w:tc>
          <w:tcPr>
            <w:tcW w:w="2947" w:type="dxa"/>
            <w:vAlign w:val="center"/>
          </w:tcPr>
          <w:p w14:paraId="713917AB" w14:textId="0E8ADD2D"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mellett</w:t>
            </w:r>
            <w:r w:rsidR="00A20DFC">
              <w:rPr>
                <w:rStyle w:val="Lbjegyzet-hivatkozs"/>
                <w:rFonts w:ascii="Arial" w:hAnsi="Arial" w:cs="Arial"/>
                <w:b/>
                <w:sz w:val="18"/>
                <w:szCs w:val="18"/>
                <w:lang w:val="hu-HU"/>
              </w:rPr>
              <w:footnoteReference w:id="5"/>
            </w:r>
          </w:p>
        </w:tc>
        <w:tc>
          <w:tcPr>
            <w:tcW w:w="3031" w:type="dxa"/>
            <w:vAlign w:val="center"/>
          </w:tcPr>
          <w:p w14:paraId="364DFA20"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4DC53DB6" w14:textId="77777777" w:rsidTr="004D511A">
        <w:trPr>
          <w:trHeight w:val="340"/>
        </w:trPr>
        <w:tc>
          <w:tcPr>
            <w:tcW w:w="2633" w:type="dxa"/>
            <w:vAlign w:val="center"/>
          </w:tcPr>
          <w:p w14:paraId="492469A9"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Agrárcélú ügylet esetén</w:t>
            </w:r>
          </w:p>
        </w:tc>
        <w:tc>
          <w:tcPr>
            <w:tcW w:w="2947" w:type="dxa"/>
            <w:vAlign w:val="center"/>
          </w:tcPr>
          <w:p w14:paraId="14F662DF"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1875</w:t>
            </w:r>
          </w:p>
        </w:tc>
        <w:tc>
          <w:tcPr>
            <w:tcW w:w="3031" w:type="dxa"/>
            <w:vAlign w:val="center"/>
          </w:tcPr>
          <w:p w14:paraId="4B3BBCC2"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0,4375</w:t>
            </w:r>
          </w:p>
        </w:tc>
      </w:tr>
      <w:tr w:rsidR="004D511A" w:rsidRPr="004D511A" w14:paraId="1FDC7266" w14:textId="77777777" w:rsidTr="004D511A">
        <w:trPr>
          <w:trHeight w:val="340"/>
        </w:trPr>
        <w:tc>
          <w:tcPr>
            <w:tcW w:w="2633" w:type="dxa"/>
            <w:vAlign w:val="center"/>
          </w:tcPr>
          <w:p w14:paraId="22DD43CA"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Vidékfejlesztési célú ügylet esetén</w:t>
            </w:r>
          </w:p>
        </w:tc>
        <w:tc>
          <w:tcPr>
            <w:tcW w:w="2947" w:type="dxa"/>
            <w:vAlign w:val="center"/>
          </w:tcPr>
          <w:p w14:paraId="1D7E599A"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w:t>
            </w:r>
          </w:p>
        </w:tc>
        <w:tc>
          <w:tcPr>
            <w:tcW w:w="3031" w:type="dxa"/>
            <w:vAlign w:val="center"/>
          </w:tcPr>
          <w:p w14:paraId="13402BC9"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0,5</w:t>
            </w:r>
          </w:p>
        </w:tc>
      </w:tr>
    </w:tbl>
    <w:p w14:paraId="671D6541" w14:textId="77777777" w:rsidR="004D511A" w:rsidRPr="002D4A36" w:rsidRDefault="004D511A" w:rsidP="004D511A">
      <w:pPr>
        <w:spacing w:before="0" w:after="0"/>
        <w:ind w:left="0"/>
        <w:rPr>
          <w:rFonts w:ascii="Arial" w:hAnsi="Arial" w:cs="Arial"/>
          <w:sz w:val="18"/>
          <w:szCs w:val="18"/>
          <w:lang w:val="hu-HU"/>
        </w:rPr>
      </w:pPr>
    </w:p>
    <w:p w14:paraId="0A7A6BAD" w14:textId="77777777" w:rsidR="00447E1E" w:rsidRPr="000D12BC" w:rsidRDefault="00447E1E" w:rsidP="00447E1E">
      <w:pPr>
        <w:pStyle w:val="Szvegtrzs2"/>
        <w:numPr>
          <w:ilvl w:val="2"/>
          <w:numId w:val="27"/>
        </w:numPr>
        <w:spacing w:after="0" w:line="240" w:lineRule="auto"/>
        <w:ind w:left="567" w:hanging="567"/>
        <w:jc w:val="both"/>
        <w:rPr>
          <w:rFonts w:ascii="Arial" w:hAnsi="Arial" w:cs="Arial"/>
          <w:sz w:val="18"/>
          <w:szCs w:val="18"/>
          <w:lang w:val="hu-HU" w:eastAsia="hu-HU"/>
        </w:rPr>
      </w:pPr>
      <w:bookmarkStart w:id="15" w:name="_Hlk15980452"/>
      <w:r w:rsidRPr="00090558">
        <w:rPr>
          <w:rFonts w:ascii="Arial" w:hAnsi="Arial" w:cs="Arial"/>
          <w:sz w:val="22"/>
          <w:szCs w:val="22"/>
        </w:rPr>
        <w:t>f</w:t>
      </w:r>
      <w:r w:rsidRPr="000D12BC">
        <w:rPr>
          <w:rFonts w:ascii="Arial" w:hAnsi="Arial" w:cs="Arial"/>
          <w:sz w:val="18"/>
          <w:szCs w:val="18"/>
          <w:lang w:val="hu-HU" w:eastAsia="hu-HU"/>
        </w:rPr>
        <w:t>orgóeszköz kölcsön-, hitel-, hitelkeret, többcélú hitelkeretszerződés esetén:</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835"/>
        <w:gridCol w:w="2976"/>
      </w:tblGrid>
      <w:tr w:rsidR="00447E1E" w:rsidRPr="00447E1E" w14:paraId="4CA6B97E" w14:textId="77777777" w:rsidTr="00BC6F61">
        <w:trPr>
          <w:trHeight w:val="340"/>
        </w:trPr>
        <w:tc>
          <w:tcPr>
            <w:tcW w:w="2581" w:type="dxa"/>
            <w:vAlign w:val="center"/>
          </w:tcPr>
          <w:p w14:paraId="15817104" w14:textId="77777777" w:rsidR="00447E1E" w:rsidRPr="000D12BC" w:rsidRDefault="00447E1E" w:rsidP="00BC6F61">
            <w:pPr>
              <w:pStyle w:val="lfej"/>
              <w:rPr>
                <w:rFonts w:ascii="Arial" w:hAnsi="Arial" w:cs="Arial"/>
                <w:sz w:val="18"/>
                <w:szCs w:val="18"/>
                <w:lang w:val="hu-HU"/>
              </w:rPr>
            </w:pPr>
          </w:p>
        </w:tc>
        <w:tc>
          <w:tcPr>
            <w:tcW w:w="2835" w:type="dxa"/>
            <w:vAlign w:val="center"/>
          </w:tcPr>
          <w:p w14:paraId="21D95D87" w14:textId="7F729487" w:rsidR="00447E1E" w:rsidRPr="000D12BC" w:rsidRDefault="00447E1E" w:rsidP="000D12BC">
            <w:pPr>
              <w:pStyle w:val="lfej"/>
              <w:ind w:left="0"/>
              <w:jc w:val="left"/>
              <w:rPr>
                <w:rFonts w:ascii="Arial" w:hAnsi="Arial" w:cs="Arial"/>
                <w:b/>
                <w:sz w:val="18"/>
                <w:szCs w:val="18"/>
                <w:lang w:val="hu-HU"/>
              </w:rPr>
            </w:pPr>
            <w:r w:rsidRPr="000D12BC">
              <w:rPr>
                <w:rFonts w:ascii="Arial" w:hAnsi="Arial" w:cs="Arial"/>
                <w:b/>
                <w:sz w:val="18"/>
                <w:szCs w:val="18"/>
                <w:lang w:val="hu-HU"/>
              </w:rPr>
              <w:t>Költségvetési díjtámogatás mellett</w:t>
            </w:r>
            <w:r w:rsidR="00A20DFC">
              <w:rPr>
                <w:rStyle w:val="Lbjegyzet-hivatkozs"/>
                <w:rFonts w:ascii="Arial" w:hAnsi="Arial" w:cs="Arial"/>
                <w:b/>
                <w:sz w:val="18"/>
                <w:szCs w:val="18"/>
                <w:lang w:val="hu-HU"/>
              </w:rPr>
              <w:footnoteReference w:id="6"/>
            </w:r>
          </w:p>
        </w:tc>
        <w:tc>
          <w:tcPr>
            <w:tcW w:w="2976" w:type="dxa"/>
            <w:vAlign w:val="center"/>
          </w:tcPr>
          <w:p w14:paraId="2AE5CAED" w14:textId="77777777" w:rsidR="00447E1E" w:rsidRPr="000D12BC" w:rsidRDefault="00447E1E" w:rsidP="000D12BC">
            <w:pPr>
              <w:pStyle w:val="lfej"/>
              <w:ind w:left="0"/>
              <w:jc w:val="left"/>
              <w:rPr>
                <w:rFonts w:ascii="Arial" w:hAnsi="Arial" w:cs="Arial"/>
                <w:b/>
                <w:sz w:val="18"/>
                <w:szCs w:val="18"/>
                <w:lang w:val="hu-HU"/>
              </w:rPr>
            </w:pPr>
            <w:r w:rsidRPr="000D12BC">
              <w:rPr>
                <w:rFonts w:ascii="Arial" w:hAnsi="Arial" w:cs="Arial"/>
                <w:b/>
                <w:sz w:val="18"/>
                <w:szCs w:val="18"/>
                <w:lang w:val="hu-HU"/>
              </w:rPr>
              <w:t>Költségvetési díjtámogatás nélkül</w:t>
            </w:r>
          </w:p>
        </w:tc>
      </w:tr>
      <w:tr w:rsidR="00447E1E" w:rsidRPr="00447E1E" w14:paraId="07A8380E" w14:textId="77777777" w:rsidTr="00BC6F61">
        <w:trPr>
          <w:trHeight w:val="340"/>
        </w:trPr>
        <w:tc>
          <w:tcPr>
            <w:tcW w:w="2581" w:type="dxa"/>
            <w:vAlign w:val="center"/>
          </w:tcPr>
          <w:p w14:paraId="3326F6FC" w14:textId="77777777" w:rsidR="00447E1E" w:rsidRPr="000D12BC" w:rsidRDefault="00447E1E" w:rsidP="000D12BC">
            <w:pPr>
              <w:pStyle w:val="lfej"/>
              <w:ind w:left="0"/>
              <w:rPr>
                <w:rFonts w:ascii="Arial" w:hAnsi="Arial" w:cs="Arial"/>
                <w:sz w:val="18"/>
                <w:szCs w:val="18"/>
                <w:lang w:val="hu-HU"/>
              </w:rPr>
            </w:pPr>
            <w:r w:rsidRPr="000D12BC">
              <w:rPr>
                <w:rFonts w:ascii="Arial" w:hAnsi="Arial" w:cs="Arial"/>
                <w:sz w:val="18"/>
                <w:szCs w:val="18"/>
                <w:lang w:val="hu-HU"/>
              </w:rPr>
              <w:t>Agrárcélú ügylet esetén</w:t>
            </w:r>
          </w:p>
        </w:tc>
        <w:tc>
          <w:tcPr>
            <w:tcW w:w="2835" w:type="dxa"/>
            <w:vAlign w:val="center"/>
          </w:tcPr>
          <w:p w14:paraId="78DDDDB6" w14:textId="77777777" w:rsidR="00447E1E" w:rsidRPr="000D12BC" w:rsidRDefault="00447E1E" w:rsidP="00BC6F61">
            <w:pPr>
              <w:pStyle w:val="lfej"/>
              <w:rPr>
                <w:rFonts w:ascii="Arial" w:hAnsi="Arial" w:cs="Arial"/>
                <w:sz w:val="18"/>
                <w:szCs w:val="18"/>
                <w:lang w:val="hu-HU"/>
              </w:rPr>
            </w:pPr>
            <w:r w:rsidRPr="000D12BC">
              <w:rPr>
                <w:rFonts w:ascii="Arial" w:hAnsi="Arial" w:cs="Arial"/>
                <w:sz w:val="18"/>
                <w:szCs w:val="18"/>
                <w:lang w:val="hu-HU"/>
              </w:rPr>
              <w:t>0,375</w:t>
            </w:r>
          </w:p>
        </w:tc>
        <w:tc>
          <w:tcPr>
            <w:tcW w:w="2976" w:type="dxa"/>
            <w:vAlign w:val="center"/>
          </w:tcPr>
          <w:p w14:paraId="728F89D9" w14:textId="77777777" w:rsidR="00447E1E" w:rsidRPr="000D12BC" w:rsidRDefault="00447E1E" w:rsidP="00BC6F61">
            <w:pPr>
              <w:pStyle w:val="lfej"/>
              <w:rPr>
                <w:rFonts w:ascii="Arial" w:hAnsi="Arial" w:cs="Arial"/>
                <w:sz w:val="18"/>
                <w:szCs w:val="18"/>
                <w:lang w:val="hu-HU"/>
              </w:rPr>
            </w:pPr>
            <w:r w:rsidRPr="000D12BC">
              <w:rPr>
                <w:rFonts w:ascii="Arial" w:hAnsi="Arial" w:cs="Arial"/>
                <w:sz w:val="18"/>
                <w:szCs w:val="18"/>
                <w:lang w:val="hu-HU"/>
              </w:rPr>
              <w:t>0,625</w:t>
            </w:r>
          </w:p>
        </w:tc>
      </w:tr>
      <w:tr w:rsidR="00447E1E" w:rsidRPr="00447E1E" w14:paraId="00A4C6B2" w14:textId="77777777" w:rsidTr="00BC6F61">
        <w:trPr>
          <w:trHeight w:val="340"/>
        </w:trPr>
        <w:tc>
          <w:tcPr>
            <w:tcW w:w="2581" w:type="dxa"/>
            <w:vAlign w:val="center"/>
          </w:tcPr>
          <w:p w14:paraId="5B7B2C0E" w14:textId="77777777" w:rsidR="00447E1E" w:rsidRPr="000D12BC" w:rsidRDefault="00447E1E" w:rsidP="000D12BC">
            <w:pPr>
              <w:pStyle w:val="lfej"/>
              <w:ind w:left="0"/>
              <w:rPr>
                <w:rFonts w:ascii="Arial" w:hAnsi="Arial" w:cs="Arial"/>
                <w:sz w:val="18"/>
                <w:szCs w:val="18"/>
                <w:lang w:val="hu-HU"/>
              </w:rPr>
            </w:pPr>
            <w:r w:rsidRPr="000D12BC">
              <w:rPr>
                <w:rFonts w:ascii="Arial" w:hAnsi="Arial" w:cs="Arial"/>
                <w:sz w:val="18"/>
                <w:szCs w:val="18"/>
                <w:lang w:val="hu-HU"/>
              </w:rPr>
              <w:t>Vidékfejlesztési célú ügylet esetén</w:t>
            </w:r>
          </w:p>
        </w:tc>
        <w:tc>
          <w:tcPr>
            <w:tcW w:w="2835" w:type="dxa"/>
            <w:vAlign w:val="center"/>
          </w:tcPr>
          <w:p w14:paraId="1F55ED0E" w14:textId="77777777" w:rsidR="00447E1E" w:rsidRPr="000D12BC" w:rsidRDefault="00447E1E" w:rsidP="00BC6F61">
            <w:pPr>
              <w:pStyle w:val="lfej"/>
              <w:rPr>
                <w:rFonts w:ascii="Arial" w:hAnsi="Arial" w:cs="Arial"/>
                <w:sz w:val="18"/>
                <w:szCs w:val="18"/>
                <w:lang w:val="hu-HU"/>
              </w:rPr>
            </w:pPr>
            <w:r w:rsidRPr="000D12BC">
              <w:rPr>
                <w:rFonts w:ascii="Arial" w:hAnsi="Arial" w:cs="Arial"/>
                <w:sz w:val="18"/>
                <w:szCs w:val="18"/>
                <w:lang w:val="hu-HU"/>
              </w:rPr>
              <w:t>-</w:t>
            </w:r>
          </w:p>
        </w:tc>
        <w:tc>
          <w:tcPr>
            <w:tcW w:w="2976" w:type="dxa"/>
            <w:vAlign w:val="center"/>
          </w:tcPr>
          <w:p w14:paraId="3E73EF01" w14:textId="77777777" w:rsidR="00447E1E" w:rsidRPr="000D12BC" w:rsidRDefault="00447E1E" w:rsidP="00BC6F61">
            <w:pPr>
              <w:pStyle w:val="lfej"/>
              <w:rPr>
                <w:rFonts w:ascii="Arial" w:hAnsi="Arial" w:cs="Arial"/>
                <w:sz w:val="18"/>
                <w:szCs w:val="18"/>
                <w:lang w:val="hu-HU"/>
              </w:rPr>
            </w:pPr>
            <w:r w:rsidRPr="000D12BC">
              <w:rPr>
                <w:rFonts w:ascii="Arial" w:hAnsi="Arial" w:cs="Arial"/>
                <w:sz w:val="18"/>
                <w:szCs w:val="18"/>
                <w:lang w:val="hu-HU"/>
              </w:rPr>
              <w:t>0,8125</w:t>
            </w:r>
          </w:p>
        </w:tc>
      </w:tr>
      <w:bookmarkEnd w:id="15"/>
    </w:tbl>
    <w:p w14:paraId="59985ED1" w14:textId="77777777" w:rsidR="00EF4D92" w:rsidRPr="002D4A36" w:rsidRDefault="00EF4D92" w:rsidP="004D511A">
      <w:pPr>
        <w:spacing w:before="0" w:after="0"/>
        <w:ind w:left="0"/>
        <w:rPr>
          <w:rFonts w:ascii="Arial" w:hAnsi="Arial" w:cs="Arial"/>
          <w:sz w:val="18"/>
          <w:szCs w:val="18"/>
          <w:lang w:val="hu-HU"/>
        </w:rPr>
      </w:pPr>
    </w:p>
    <w:p w14:paraId="16978077" w14:textId="49C32996" w:rsidR="00EF4D92" w:rsidRPr="005300B7" w:rsidRDefault="004D511A" w:rsidP="000D12BC">
      <w:pPr>
        <w:pStyle w:val="Szvegtrzs2"/>
        <w:spacing w:after="0" w:line="240" w:lineRule="auto"/>
        <w:jc w:val="both"/>
        <w:rPr>
          <w:rFonts w:ascii="Arial" w:hAnsi="Arial" w:cs="Arial"/>
          <w:sz w:val="18"/>
          <w:szCs w:val="18"/>
          <w:lang w:val="hu-HU" w:eastAsia="hu-HU"/>
        </w:rPr>
      </w:pPr>
      <w:r w:rsidRPr="002D4A36">
        <w:rPr>
          <w:rFonts w:ascii="Arial" w:hAnsi="Arial" w:cs="Arial"/>
          <w:sz w:val="18"/>
          <w:szCs w:val="18"/>
          <w:lang w:val="hu-HU"/>
        </w:rPr>
        <w:t>c</w:t>
      </w:r>
      <w:r w:rsidRPr="002D4A36">
        <w:rPr>
          <w:rFonts w:ascii="Arial" w:hAnsi="Arial" w:cs="Arial"/>
          <w:sz w:val="18"/>
          <w:szCs w:val="18"/>
        </w:rPr>
        <w:t>)</w:t>
      </w:r>
      <w:r w:rsidRPr="002D4A36">
        <w:rPr>
          <w:rFonts w:ascii="Arial" w:hAnsi="Arial" w:cs="Arial"/>
          <w:sz w:val="18"/>
          <w:szCs w:val="18"/>
        </w:rPr>
        <w:tab/>
      </w:r>
      <w:r w:rsidR="00EF4D92" w:rsidRPr="000D12BC">
        <w:rPr>
          <w:rFonts w:ascii="Arial" w:hAnsi="Arial" w:cs="Arial"/>
          <w:sz w:val="18"/>
          <w:szCs w:val="18"/>
          <w:lang w:val="hu-HU" w:eastAsia="hu-HU"/>
        </w:rPr>
        <w:t>pénzügyi intézményi garanciaszerződés, garancia keretszerződés esetén</w:t>
      </w:r>
      <w:r w:rsidR="00EF4D92" w:rsidRPr="005300B7">
        <w:rPr>
          <w:rFonts w:ascii="Arial" w:hAnsi="Arial" w:cs="Arial"/>
          <w:sz w:val="18"/>
          <w:szCs w:val="18"/>
          <w:lang w:val="hu-HU" w:eastAsia="hu-HU"/>
        </w:rPr>
        <w:t>:</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835"/>
        <w:gridCol w:w="2976"/>
      </w:tblGrid>
      <w:tr w:rsidR="00EF4D92" w:rsidRPr="005300B7" w14:paraId="7E16B60A" w14:textId="77777777" w:rsidTr="00BC6F61">
        <w:trPr>
          <w:trHeight w:val="340"/>
        </w:trPr>
        <w:tc>
          <w:tcPr>
            <w:tcW w:w="2581" w:type="dxa"/>
            <w:vAlign w:val="center"/>
          </w:tcPr>
          <w:p w14:paraId="4D2817C4" w14:textId="77777777" w:rsidR="00EF4D92" w:rsidRPr="005300B7" w:rsidRDefault="00EF4D92" w:rsidP="00BC6F61">
            <w:pPr>
              <w:pStyle w:val="lfej"/>
              <w:rPr>
                <w:rFonts w:ascii="Arial" w:hAnsi="Arial" w:cs="Arial"/>
                <w:sz w:val="18"/>
                <w:szCs w:val="18"/>
                <w:lang w:val="hu-HU"/>
              </w:rPr>
            </w:pPr>
          </w:p>
        </w:tc>
        <w:tc>
          <w:tcPr>
            <w:tcW w:w="2835" w:type="dxa"/>
            <w:vAlign w:val="center"/>
          </w:tcPr>
          <w:p w14:paraId="1624AAF0" w14:textId="77777777" w:rsidR="00EF4D92" w:rsidRPr="005300B7" w:rsidRDefault="00EF4D92" w:rsidP="00BC6F61">
            <w:pPr>
              <w:pStyle w:val="lfej"/>
              <w:ind w:left="0"/>
              <w:jc w:val="left"/>
              <w:rPr>
                <w:rFonts w:ascii="Arial" w:hAnsi="Arial" w:cs="Arial"/>
                <w:b/>
                <w:sz w:val="18"/>
                <w:szCs w:val="18"/>
                <w:lang w:val="hu-HU"/>
              </w:rPr>
            </w:pPr>
            <w:r w:rsidRPr="005300B7">
              <w:rPr>
                <w:rFonts w:ascii="Arial" w:hAnsi="Arial" w:cs="Arial"/>
                <w:b/>
                <w:sz w:val="18"/>
                <w:szCs w:val="18"/>
                <w:lang w:val="hu-HU"/>
              </w:rPr>
              <w:t>Költségvetési díjtámogatás mellett</w:t>
            </w:r>
            <w:r>
              <w:rPr>
                <w:rStyle w:val="Lbjegyzet-hivatkozs"/>
                <w:rFonts w:ascii="Arial" w:hAnsi="Arial" w:cs="Arial"/>
                <w:b/>
                <w:sz w:val="18"/>
                <w:szCs w:val="18"/>
                <w:lang w:val="hu-HU"/>
              </w:rPr>
              <w:footnoteReference w:id="7"/>
            </w:r>
          </w:p>
        </w:tc>
        <w:tc>
          <w:tcPr>
            <w:tcW w:w="2976" w:type="dxa"/>
            <w:vAlign w:val="center"/>
          </w:tcPr>
          <w:p w14:paraId="17BE6433" w14:textId="77777777" w:rsidR="00EF4D92" w:rsidRPr="005300B7" w:rsidRDefault="00EF4D92" w:rsidP="00BC6F61">
            <w:pPr>
              <w:pStyle w:val="lfej"/>
              <w:ind w:left="0"/>
              <w:jc w:val="left"/>
              <w:rPr>
                <w:rFonts w:ascii="Arial" w:hAnsi="Arial" w:cs="Arial"/>
                <w:b/>
                <w:sz w:val="18"/>
                <w:szCs w:val="18"/>
                <w:lang w:val="hu-HU"/>
              </w:rPr>
            </w:pPr>
            <w:r w:rsidRPr="005300B7">
              <w:rPr>
                <w:rFonts w:ascii="Arial" w:hAnsi="Arial" w:cs="Arial"/>
                <w:b/>
                <w:sz w:val="18"/>
                <w:szCs w:val="18"/>
                <w:lang w:val="hu-HU"/>
              </w:rPr>
              <w:t>Költségvetési díjtámogatás nélkül</w:t>
            </w:r>
          </w:p>
        </w:tc>
      </w:tr>
      <w:tr w:rsidR="00EF4D92" w:rsidRPr="005300B7" w14:paraId="40DBDDF6" w14:textId="77777777" w:rsidTr="00BC6F61">
        <w:trPr>
          <w:trHeight w:val="340"/>
        </w:trPr>
        <w:tc>
          <w:tcPr>
            <w:tcW w:w="2581" w:type="dxa"/>
            <w:vAlign w:val="center"/>
          </w:tcPr>
          <w:p w14:paraId="4852A2B5" w14:textId="77777777" w:rsidR="00EF4D92" w:rsidRPr="005300B7" w:rsidRDefault="00EF4D92" w:rsidP="000D12BC">
            <w:pPr>
              <w:pStyle w:val="lfej"/>
              <w:ind w:left="0"/>
              <w:rPr>
                <w:rFonts w:ascii="Arial" w:hAnsi="Arial" w:cs="Arial"/>
                <w:sz w:val="18"/>
                <w:szCs w:val="18"/>
                <w:lang w:val="hu-HU"/>
              </w:rPr>
            </w:pPr>
            <w:r w:rsidRPr="005300B7">
              <w:rPr>
                <w:rFonts w:ascii="Arial" w:hAnsi="Arial" w:cs="Arial"/>
                <w:sz w:val="18"/>
                <w:szCs w:val="18"/>
                <w:lang w:val="hu-HU"/>
              </w:rPr>
              <w:t>Agrárcélú ügylet esetén</w:t>
            </w:r>
          </w:p>
        </w:tc>
        <w:tc>
          <w:tcPr>
            <w:tcW w:w="2835" w:type="dxa"/>
            <w:vAlign w:val="center"/>
          </w:tcPr>
          <w:p w14:paraId="2538C403" w14:textId="77777777" w:rsidR="00EF4D92" w:rsidRPr="005300B7" w:rsidRDefault="00EF4D92" w:rsidP="00BC6F61">
            <w:pPr>
              <w:pStyle w:val="lfej"/>
              <w:rPr>
                <w:rFonts w:ascii="Arial" w:hAnsi="Arial" w:cs="Arial"/>
                <w:sz w:val="18"/>
                <w:szCs w:val="18"/>
                <w:lang w:val="hu-HU"/>
              </w:rPr>
            </w:pPr>
            <w:r w:rsidRPr="005300B7">
              <w:rPr>
                <w:rFonts w:ascii="Arial" w:hAnsi="Arial" w:cs="Arial"/>
                <w:sz w:val="18"/>
                <w:szCs w:val="18"/>
                <w:lang w:val="hu-HU"/>
              </w:rPr>
              <w:t>0,375</w:t>
            </w:r>
          </w:p>
        </w:tc>
        <w:tc>
          <w:tcPr>
            <w:tcW w:w="2976" w:type="dxa"/>
            <w:vAlign w:val="center"/>
          </w:tcPr>
          <w:p w14:paraId="0DC45ACB" w14:textId="77777777" w:rsidR="00EF4D92" w:rsidRPr="005300B7" w:rsidRDefault="00EF4D92" w:rsidP="00BC6F61">
            <w:pPr>
              <w:pStyle w:val="lfej"/>
              <w:rPr>
                <w:rFonts w:ascii="Arial" w:hAnsi="Arial" w:cs="Arial"/>
                <w:sz w:val="18"/>
                <w:szCs w:val="18"/>
                <w:lang w:val="hu-HU"/>
              </w:rPr>
            </w:pPr>
            <w:r w:rsidRPr="005300B7">
              <w:rPr>
                <w:rFonts w:ascii="Arial" w:hAnsi="Arial" w:cs="Arial"/>
                <w:sz w:val="18"/>
                <w:szCs w:val="18"/>
                <w:lang w:val="hu-HU"/>
              </w:rPr>
              <w:t>0,625</w:t>
            </w:r>
          </w:p>
        </w:tc>
      </w:tr>
      <w:tr w:rsidR="00EF4D92" w:rsidRPr="005300B7" w14:paraId="0767121E" w14:textId="77777777" w:rsidTr="00BC6F61">
        <w:trPr>
          <w:trHeight w:val="340"/>
        </w:trPr>
        <w:tc>
          <w:tcPr>
            <w:tcW w:w="2581" w:type="dxa"/>
            <w:vAlign w:val="center"/>
          </w:tcPr>
          <w:p w14:paraId="4DDEF365" w14:textId="77777777" w:rsidR="00EF4D92" w:rsidRPr="005300B7" w:rsidRDefault="00EF4D92" w:rsidP="000D12BC">
            <w:pPr>
              <w:pStyle w:val="lfej"/>
              <w:ind w:left="0"/>
              <w:rPr>
                <w:rFonts w:ascii="Arial" w:hAnsi="Arial" w:cs="Arial"/>
                <w:sz w:val="18"/>
                <w:szCs w:val="18"/>
                <w:lang w:val="hu-HU"/>
              </w:rPr>
            </w:pPr>
            <w:r w:rsidRPr="005300B7">
              <w:rPr>
                <w:rFonts w:ascii="Arial" w:hAnsi="Arial" w:cs="Arial"/>
                <w:sz w:val="18"/>
                <w:szCs w:val="18"/>
                <w:lang w:val="hu-HU"/>
              </w:rPr>
              <w:t>Vidékfejlesztési célú ügylet esetén</w:t>
            </w:r>
          </w:p>
        </w:tc>
        <w:tc>
          <w:tcPr>
            <w:tcW w:w="2835" w:type="dxa"/>
            <w:vAlign w:val="center"/>
          </w:tcPr>
          <w:p w14:paraId="7D2C3909" w14:textId="77777777" w:rsidR="00EF4D92" w:rsidRPr="005300B7" w:rsidRDefault="00EF4D92" w:rsidP="00BC6F61">
            <w:pPr>
              <w:pStyle w:val="lfej"/>
              <w:rPr>
                <w:rFonts w:ascii="Arial" w:hAnsi="Arial" w:cs="Arial"/>
                <w:sz w:val="18"/>
                <w:szCs w:val="18"/>
                <w:lang w:val="hu-HU"/>
              </w:rPr>
            </w:pPr>
            <w:r w:rsidRPr="005300B7">
              <w:rPr>
                <w:rFonts w:ascii="Arial" w:hAnsi="Arial" w:cs="Arial"/>
                <w:sz w:val="18"/>
                <w:szCs w:val="18"/>
                <w:lang w:val="hu-HU"/>
              </w:rPr>
              <w:t>-</w:t>
            </w:r>
          </w:p>
        </w:tc>
        <w:tc>
          <w:tcPr>
            <w:tcW w:w="2976" w:type="dxa"/>
            <w:vAlign w:val="center"/>
          </w:tcPr>
          <w:p w14:paraId="24951C30" w14:textId="43AB0805" w:rsidR="00EF4D92" w:rsidRPr="005300B7" w:rsidRDefault="00EF4D92" w:rsidP="00BC6F61">
            <w:pPr>
              <w:pStyle w:val="lfej"/>
              <w:rPr>
                <w:rFonts w:ascii="Arial" w:hAnsi="Arial" w:cs="Arial"/>
                <w:sz w:val="18"/>
                <w:szCs w:val="18"/>
                <w:lang w:val="hu-HU"/>
              </w:rPr>
            </w:pPr>
            <w:r>
              <w:rPr>
                <w:rFonts w:ascii="Arial" w:hAnsi="Arial" w:cs="Arial"/>
                <w:sz w:val="18"/>
                <w:szCs w:val="18"/>
                <w:lang w:val="hu-HU"/>
              </w:rPr>
              <w:t>-</w:t>
            </w:r>
          </w:p>
        </w:tc>
      </w:tr>
    </w:tbl>
    <w:p w14:paraId="0C6E7BF2" w14:textId="77777777" w:rsidR="00EF4D92" w:rsidRDefault="00EF4D92" w:rsidP="000D12BC">
      <w:pPr>
        <w:spacing w:before="0" w:after="0"/>
        <w:ind w:left="0"/>
        <w:rPr>
          <w:rFonts w:ascii="Arial" w:hAnsi="Arial" w:cs="Arial"/>
          <w:sz w:val="18"/>
          <w:szCs w:val="18"/>
          <w:lang w:val="x-none"/>
        </w:rPr>
      </w:pPr>
    </w:p>
    <w:p w14:paraId="332BBA5E" w14:textId="72B56E55" w:rsidR="004D511A" w:rsidRPr="002D4A36" w:rsidRDefault="00EF4D92" w:rsidP="004D511A">
      <w:pPr>
        <w:spacing w:before="0" w:after="0"/>
        <w:ind w:hanging="567"/>
        <w:rPr>
          <w:rFonts w:ascii="Arial" w:hAnsi="Arial" w:cs="Arial"/>
          <w:sz w:val="18"/>
          <w:szCs w:val="18"/>
          <w:lang w:val="hu-HU"/>
        </w:rPr>
      </w:pPr>
      <w:r>
        <w:rPr>
          <w:rFonts w:ascii="Arial" w:hAnsi="Arial" w:cs="Arial"/>
          <w:sz w:val="18"/>
          <w:szCs w:val="18"/>
          <w:lang w:val="x-none"/>
        </w:rPr>
        <w:t xml:space="preserve">d) </w:t>
      </w:r>
      <w:r>
        <w:rPr>
          <w:rFonts w:ascii="Arial" w:hAnsi="Arial" w:cs="Arial"/>
          <w:sz w:val="18"/>
          <w:szCs w:val="18"/>
          <w:lang w:val="x-none"/>
        </w:rPr>
        <w:tab/>
      </w:r>
      <w:r w:rsidR="004D511A" w:rsidRPr="002D4A36">
        <w:rPr>
          <w:rFonts w:ascii="Arial" w:hAnsi="Arial" w:cs="Arial"/>
          <w:sz w:val="18"/>
          <w:szCs w:val="18"/>
          <w:lang w:val="hu-HU"/>
        </w:rPr>
        <w:t xml:space="preserve">faktoring </w:t>
      </w:r>
      <w:r w:rsidR="004D511A" w:rsidRPr="002D4A36">
        <w:rPr>
          <w:rFonts w:ascii="Arial" w:hAnsi="Arial" w:cs="Arial"/>
          <w:sz w:val="18"/>
          <w:szCs w:val="18"/>
          <w:lang w:val="x-none"/>
        </w:rPr>
        <w:t xml:space="preserve">szerződés esetén: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83"/>
        <w:gridCol w:w="3106"/>
      </w:tblGrid>
      <w:tr w:rsidR="004D511A" w:rsidRPr="004D511A" w14:paraId="0E3A6B21" w14:textId="77777777" w:rsidTr="009F2979">
        <w:trPr>
          <w:trHeight w:val="340"/>
        </w:trPr>
        <w:tc>
          <w:tcPr>
            <w:tcW w:w="2722" w:type="dxa"/>
            <w:vAlign w:val="center"/>
          </w:tcPr>
          <w:p w14:paraId="2F998702"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p>
        </w:tc>
        <w:tc>
          <w:tcPr>
            <w:tcW w:w="2783" w:type="dxa"/>
          </w:tcPr>
          <w:p w14:paraId="2FDD2FEB"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mellett</w:t>
            </w:r>
            <w:r w:rsidRPr="002D4A36">
              <w:rPr>
                <w:rFonts w:ascii="Arial" w:hAnsi="Arial" w:cs="Arial"/>
                <w:b/>
                <w:sz w:val="18"/>
                <w:szCs w:val="18"/>
                <w:vertAlign w:val="superscript"/>
                <w:lang w:val="hu-HU"/>
              </w:rPr>
              <w:footnoteReference w:id="8"/>
            </w:r>
          </w:p>
        </w:tc>
        <w:tc>
          <w:tcPr>
            <w:tcW w:w="3106" w:type="dxa"/>
          </w:tcPr>
          <w:p w14:paraId="53841C31"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49420BE1" w14:textId="77777777" w:rsidTr="009F2979">
        <w:trPr>
          <w:trHeight w:val="340"/>
        </w:trPr>
        <w:tc>
          <w:tcPr>
            <w:tcW w:w="2722" w:type="dxa"/>
            <w:vAlign w:val="center"/>
          </w:tcPr>
          <w:p w14:paraId="722C96F8"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Agrárcélú ügylet esetén</w:t>
            </w:r>
          </w:p>
        </w:tc>
        <w:tc>
          <w:tcPr>
            <w:tcW w:w="2783" w:type="dxa"/>
            <w:vAlign w:val="center"/>
          </w:tcPr>
          <w:p w14:paraId="33A89AF6"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0,5</w:t>
            </w:r>
          </w:p>
        </w:tc>
        <w:tc>
          <w:tcPr>
            <w:tcW w:w="3106" w:type="dxa"/>
            <w:vAlign w:val="center"/>
          </w:tcPr>
          <w:p w14:paraId="664D9460"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0,75</w:t>
            </w:r>
          </w:p>
        </w:tc>
      </w:tr>
      <w:tr w:rsidR="004D511A" w:rsidRPr="004D511A" w14:paraId="737DDF14" w14:textId="77777777" w:rsidTr="009F2979">
        <w:trPr>
          <w:trHeight w:val="340"/>
        </w:trPr>
        <w:tc>
          <w:tcPr>
            <w:tcW w:w="2722" w:type="dxa"/>
            <w:vAlign w:val="center"/>
          </w:tcPr>
          <w:p w14:paraId="05CE8AE3"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Vidékfejlesztési célú ügylet esetén</w:t>
            </w:r>
          </w:p>
        </w:tc>
        <w:tc>
          <w:tcPr>
            <w:tcW w:w="2783" w:type="dxa"/>
            <w:vAlign w:val="center"/>
          </w:tcPr>
          <w:p w14:paraId="5FB2D944"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w:t>
            </w:r>
          </w:p>
        </w:tc>
        <w:tc>
          <w:tcPr>
            <w:tcW w:w="3106" w:type="dxa"/>
            <w:vAlign w:val="center"/>
          </w:tcPr>
          <w:p w14:paraId="6B45E562"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1,0</w:t>
            </w:r>
          </w:p>
        </w:tc>
      </w:tr>
    </w:tbl>
    <w:p w14:paraId="3EE3F37C" w14:textId="77777777" w:rsidR="004D511A" w:rsidRPr="002D4A36" w:rsidRDefault="004D511A" w:rsidP="004D511A">
      <w:pPr>
        <w:spacing w:before="0" w:after="0"/>
        <w:ind w:left="540"/>
        <w:rPr>
          <w:rFonts w:ascii="Arial" w:hAnsi="Arial" w:cs="Arial"/>
          <w:sz w:val="18"/>
          <w:szCs w:val="18"/>
          <w:lang w:val="hu-HU"/>
        </w:rPr>
      </w:pPr>
    </w:p>
    <w:p w14:paraId="4A00A135" w14:textId="77777777" w:rsidR="004D511A" w:rsidRPr="002D4A36" w:rsidRDefault="004D511A" w:rsidP="004D511A">
      <w:pPr>
        <w:spacing w:before="0"/>
        <w:ind w:left="0"/>
        <w:rPr>
          <w:rFonts w:ascii="Arial" w:hAnsi="Arial" w:cs="Arial"/>
          <w:sz w:val="18"/>
          <w:szCs w:val="18"/>
          <w:lang w:val="hu-HU"/>
        </w:rPr>
      </w:pPr>
      <w:r w:rsidRPr="002D4A36">
        <w:rPr>
          <w:rFonts w:ascii="Arial" w:hAnsi="Arial" w:cs="Arial"/>
          <w:sz w:val="18"/>
          <w:szCs w:val="18"/>
          <w:lang w:val="hu-HU"/>
        </w:rPr>
        <w:t xml:space="preserve">Az 1 000 Ft-ot el nem érő összegű kedvezményes kezességi díj (ideértve a korrigált kezességi díjat is) elengedésre kerül. </w:t>
      </w:r>
    </w:p>
    <w:p w14:paraId="15353AD5" w14:textId="77777777" w:rsidR="004D511A" w:rsidRPr="002D4A36" w:rsidRDefault="004D511A" w:rsidP="004D511A">
      <w:pPr>
        <w:spacing w:before="0"/>
        <w:ind w:left="0"/>
        <w:rPr>
          <w:rFonts w:ascii="Arial" w:hAnsi="Arial" w:cs="Arial"/>
          <w:iCs/>
          <w:sz w:val="18"/>
          <w:szCs w:val="18"/>
          <w:lang w:val="x-none"/>
        </w:rPr>
      </w:pPr>
      <w:r w:rsidRPr="002D4A36">
        <w:rPr>
          <w:rFonts w:ascii="Arial" w:hAnsi="Arial" w:cs="Arial"/>
          <w:iCs/>
          <w:sz w:val="18"/>
          <w:szCs w:val="18"/>
          <w:lang w:val="x-none"/>
        </w:rPr>
        <w:t xml:space="preserve">A fenti díjkulcsok alapján számított értékeket arányosan növelni kell, ha a kezesség mértéke az 50%-ot meghaladja, illetve csökkenteni kell, ha a kezesség mértéke 50% </w:t>
      </w:r>
      <w:r w:rsidRPr="002D4A36">
        <w:rPr>
          <w:rFonts w:ascii="Arial" w:hAnsi="Arial" w:cs="Arial"/>
          <w:iCs/>
          <w:sz w:val="18"/>
          <w:szCs w:val="18"/>
          <w:lang w:val="hu-HU"/>
        </w:rPr>
        <w:t xml:space="preserve">alatti. </w:t>
      </w:r>
      <w:r w:rsidRPr="002D4A36">
        <w:rPr>
          <w:rFonts w:ascii="Arial" w:hAnsi="Arial" w:cs="Arial"/>
          <w:iCs/>
          <w:sz w:val="18"/>
          <w:szCs w:val="18"/>
          <w:lang w:val="x-none"/>
        </w:rPr>
        <w:t>Ez esetben díjszorzót kell alkalmazni, melyhez a kért kezesség százalékos mértékét osztani kell 50-nel.</w:t>
      </w:r>
    </w:p>
    <w:p w14:paraId="361EC948" w14:textId="77777777" w:rsidR="004D511A" w:rsidRPr="002D4A36" w:rsidRDefault="004D511A" w:rsidP="004D511A">
      <w:pPr>
        <w:shd w:val="clear" w:color="auto" w:fill="FFFFFF"/>
        <w:spacing w:before="0" w:after="0"/>
        <w:ind w:left="0" w:right="-2"/>
        <w:rPr>
          <w:rFonts w:ascii="Arial" w:hAnsi="Arial" w:cs="Arial"/>
          <w:iCs/>
          <w:sz w:val="18"/>
          <w:szCs w:val="18"/>
          <w:lang w:val="hu-HU"/>
        </w:rPr>
      </w:pPr>
      <w:r w:rsidRPr="002D4A36">
        <w:rPr>
          <w:rFonts w:ascii="Arial" w:hAnsi="Arial" w:cs="Arial"/>
          <w:b/>
          <w:bCs/>
          <w:iCs/>
          <w:sz w:val="18"/>
          <w:szCs w:val="18"/>
          <w:lang w:val="hu-HU"/>
        </w:rPr>
        <w:t>Például:</w:t>
      </w:r>
      <w:r w:rsidRPr="002D4A36">
        <w:rPr>
          <w:rFonts w:ascii="Arial" w:hAnsi="Arial" w:cs="Arial"/>
          <w:iCs/>
          <w:sz w:val="18"/>
          <w:szCs w:val="18"/>
          <w:lang w:val="hu-HU"/>
        </w:rPr>
        <w:t xml:space="preserve"> a pénzügyi intézmény 9 millió Ft kölcsönhöz – forgóeszköz hitel/agrárcélú ügylet – 70%-os kezességet kér 3 év futamidőre, Költségvetési díjtámogatás mellett: a díjszorzó 70/50 = 1,40; a kezességi díj mértéke 0,375 x 1,40 = 0,525%. Hasonló módon kell eljárni egy kisebb, pl. 40%-os kezességi mértéknél: ha a kezességi mérték 40%, a díj 0,375%, akkor a díjszorzó 40/50 = 0,80 és a fizetendő kezességi díj mértéke 0,375 x 0,80 = 0,3%.</w:t>
      </w:r>
    </w:p>
    <w:p w14:paraId="1AA0E9FB" w14:textId="77777777" w:rsidR="004D511A" w:rsidRPr="002D4A36" w:rsidRDefault="004D511A" w:rsidP="004D511A">
      <w:pPr>
        <w:shd w:val="clear" w:color="auto" w:fill="FFFFFF"/>
        <w:spacing w:before="0" w:after="60"/>
        <w:ind w:left="0" w:right="-2"/>
        <w:rPr>
          <w:rFonts w:ascii="Arial" w:hAnsi="Arial" w:cs="Arial"/>
          <w:iCs/>
          <w:sz w:val="18"/>
          <w:szCs w:val="18"/>
          <w:lang w:val="hu-HU"/>
        </w:rPr>
      </w:pPr>
    </w:p>
    <w:p w14:paraId="2A3D10C9" w14:textId="77777777" w:rsidR="004D511A" w:rsidRPr="002D4A36" w:rsidRDefault="004D511A" w:rsidP="004D511A">
      <w:pPr>
        <w:shd w:val="clear" w:color="auto" w:fill="FFFFFF"/>
        <w:spacing w:before="0"/>
        <w:ind w:left="0"/>
        <w:jc w:val="left"/>
        <w:rPr>
          <w:rFonts w:ascii="Arial" w:hAnsi="Arial" w:cs="Arial"/>
          <w:sz w:val="18"/>
          <w:szCs w:val="18"/>
          <w:u w:val="single"/>
          <w:lang w:val="hu-HU"/>
        </w:rPr>
      </w:pPr>
      <w:r w:rsidRPr="002D4A36">
        <w:rPr>
          <w:rFonts w:ascii="Arial" w:hAnsi="Arial" w:cs="Arial"/>
          <w:b/>
          <w:sz w:val="18"/>
          <w:szCs w:val="18"/>
          <w:lang w:val="hu-HU"/>
        </w:rPr>
        <w:t>2.</w:t>
      </w:r>
      <w:r w:rsidRPr="002D4A36">
        <w:rPr>
          <w:rFonts w:ascii="Arial" w:hAnsi="Arial" w:cs="Arial"/>
          <w:b/>
          <w:sz w:val="18"/>
          <w:szCs w:val="18"/>
          <w:lang w:val="hu-HU"/>
        </w:rPr>
        <w:tab/>
      </w:r>
      <w:r w:rsidRPr="002D4A36">
        <w:rPr>
          <w:rFonts w:ascii="Arial" w:hAnsi="Arial" w:cs="Arial"/>
          <w:b/>
          <w:bCs/>
          <w:sz w:val="18"/>
          <w:szCs w:val="18"/>
          <w:u w:val="single"/>
          <w:lang w:val="hu-HU"/>
        </w:rPr>
        <w:t>Piaci kezességi díj mértéke</w:t>
      </w:r>
    </w:p>
    <w:p w14:paraId="03B9B741" w14:textId="77777777" w:rsidR="004D511A" w:rsidRPr="002D4A36" w:rsidRDefault="004D511A" w:rsidP="004D511A">
      <w:pPr>
        <w:numPr>
          <w:ilvl w:val="0"/>
          <w:numId w:val="3"/>
        </w:numPr>
        <w:shd w:val="clear" w:color="auto" w:fill="FFFFFF"/>
        <w:spacing w:before="0" w:after="100"/>
        <w:ind w:left="567" w:hanging="567"/>
        <w:jc w:val="left"/>
        <w:rPr>
          <w:rFonts w:ascii="Arial" w:hAnsi="Arial" w:cs="Arial"/>
          <w:sz w:val="18"/>
          <w:szCs w:val="18"/>
          <w:lang w:val="hu-HU"/>
        </w:rPr>
      </w:pPr>
      <w:r w:rsidRPr="002D4A36">
        <w:rPr>
          <w:rFonts w:ascii="Arial" w:hAnsi="Arial" w:cs="Arial"/>
          <w:b/>
          <w:sz w:val="18"/>
          <w:szCs w:val="18"/>
          <w:lang w:val="hu-HU"/>
        </w:rPr>
        <w:t>kölcsön- és lízingszerződés</w:t>
      </w:r>
      <w:r w:rsidRPr="002D4A36">
        <w:rPr>
          <w:rFonts w:ascii="Arial" w:hAnsi="Arial" w:cs="Arial"/>
          <w:sz w:val="18"/>
          <w:szCs w:val="18"/>
          <w:lang w:val="hu-HU"/>
        </w:rPr>
        <w:t xml:space="preserve">hez nyújtott kezesség </w:t>
      </w:r>
      <w:r w:rsidRPr="002D4A36">
        <w:rPr>
          <w:rFonts w:ascii="Arial" w:hAnsi="Arial" w:cs="Arial"/>
          <w:b/>
          <w:sz w:val="18"/>
          <w:szCs w:val="18"/>
          <w:lang w:val="hu-HU"/>
        </w:rPr>
        <w:t>évenkénti</w:t>
      </w:r>
      <w:r w:rsidRPr="002D4A36">
        <w:rPr>
          <w:rFonts w:ascii="Arial" w:hAnsi="Arial" w:cs="Arial"/>
          <w:sz w:val="18"/>
          <w:szCs w:val="18"/>
          <w:lang w:val="hu-HU"/>
        </w:rPr>
        <w:t xml:space="preserve"> díja 50%-os készfizető kezesség mellett, a kezességgel biztosított összeg százalékában</w:t>
      </w:r>
    </w:p>
    <w:p w14:paraId="06B7EFFD" w14:textId="77777777" w:rsidR="004D511A" w:rsidRPr="002D4A36" w:rsidRDefault="004D511A" w:rsidP="004D511A">
      <w:pPr>
        <w:shd w:val="clear" w:color="auto" w:fill="FFFFFF"/>
        <w:spacing w:before="0" w:after="100"/>
        <w:rPr>
          <w:rFonts w:ascii="Arial" w:hAnsi="Arial" w:cs="Arial"/>
          <w:sz w:val="18"/>
          <w:szCs w:val="18"/>
          <w:lang w:val="hu-HU"/>
        </w:rPr>
      </w:pPr>
    </w:p>
    <w:p w14:paraId="597E794D" w14:textId="143704A4" w:rsidR="004D511A" w:rsidRPr="002D4A36" w:rsidRDefault="004D511A" w:rsidP="004D511A">
      <w:pPr>
        <w:numPr>
          <w:ilvl w:val="0"/>
          <w:numId w:val="2"/>
        </w:numPr>
        <w:spacing w:before="0" w:after="240"/>
        <w:ind w:left="709" w:hanging="283"/>
        <w:jc w:val="left"/>
        <w:rPr>
          <w:rFonts w:ascii="Arial" w:hAnsi="Arial" w:cs="Arial"/>
          <w:sz w:val="18"/>
          <w:szCs w:val="18"/>
          <w:lang w:val="x-none"/>
        </w:rPr>
      </w:pPr>
      <w:r w:rsidRPr="002D4A36">
        <w:rPr>
          <w:rFonts w:ascii="Arial" w:hAnsi="Arial" w:cs="Arial"/>
          <w:sz w:val="18"/>
          <w:szCs w:val="18"/>
          <w:lang w:val="hu-HU"/>
        </w:rPr>
        <w:t>f</w:t>
      </w:r>
      <w:r w:rsidRPr="002D4A36">
        <w:rPr>
          <w:rFonts w:ascii="Arial" w:hAnsi="Arial" w:cs="Arial"/>
          <w:sz w:val="18"/>
          <w:szCs w:val="18"/>
          <w:lang w:val="x-none"/>
        </w:rPr>
        <w:t xml:space="preserve">orgóeszköz </w:t>
      </w:r>
      <w:r w:rsidRPr="002D4A36">
        <w:rPr>
          <w:rFonts w:ascii="Arial" w:hAnsi="Arial" w:cs="Arial"/>
          <w:sz w:val="18"/>
          <w:szCs w:val="18"/>
          <w:lang w:val="hu-HU"/>
        </w:rPr>
        <w:t xml:space="preserve">kölcsön-, </w:t>
      </w:r>
      <w:r w:rsidRPr="002D4A36">
        <w:rPr>
          <w:rFonts w:ascii="Arial" w:hAnsi="Arial" w:cs="Arial"/>
          <w:sz w:val="18"/>
          <w:szCs w:val="18"/>
          <w:lang w:val="x-none"/>
        </w:rPr>
        <w:t>hitel</w:t>
      </w:r>
      <w:r w:rsidRPr="002D4A36">
        <w:rPr>
          <w:rFonts w:ascii="Arial" w:hAnsi="Arial" w:cs="Arial"/>
          <w:sz w:val="18"/>
          <w:szCs w:val="18"/>
          <w:lang w:val="hu-HU"/>
        </w:rPr>
        <w:t>-, hitelkeret, többcélú hitelkeret</w:t>
      </w:r>
      <w:r w:rsidRPr="002D4A36">
        <w:rPr>
          <w:rFonts w:ascii="Arial" w:hAnsi="Arial" w:cs="Arial"/>
          <w:sz w:val="18"/>
          <w:szCs w:val="18"/>
          <w:lang w:val="x-none"/>
        </w:rPr>
        <w:t xml:space="preserve"> </w:t>
      </w:r>
      <w:r w:rsidRPr="002D4A36">
        <w:rPr>
          <w:rFonts w:ascii="Arial" w:hAnsi="Arial" w:cs="Arial"/>
          <w:sz w:val="18"/>
          <w:szCs w:val="18"/>
          <w:lang w:val="hu-HU"/>
        </w:rPr>
        <w:t xml:space="preserve">szerződés </w:t>
      </w:r>
      <w:r w:rsidRPr="002D4A36">
        <w:rPr>
          <w:rFonts w:ascii="Arial" w:hAnsi="Arial" w:cs="Arial"/>
          <w:sz w:val="18"/>
          <w:szCs w:val="18"/>
          <w:lang w:val="x-none"/>
        </w:rPr>
        <w:t>esetén</w:t>
      </w:r>
      <w:r w:rsidRPr="002D4A36">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007FE5" w:rsidRPr="00CC64B4" w14:paraId="0223CC8A" w14:textId="77777777" w:rsidTr="00BC6F61">
        <w:trPr>
          <w:trHeight w:val="340"/>
        </w:trPr>
        <w:tc>
          <w:tcPr>
            <w:tcW w:w="2976" w:type="pct"/>
            <w:vAlign w:val="center"/>
          </w:tcPr>
          <w:p w14:paraId="7C7A3507" w14:textId="77777777" w:rsidR="00007FE5" w:rsidRPr="00CC64B4" w:rsidRDefault="00007FE5" w:rsidP="00BC6F61">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Elsődleges agrár ügylet esetén</w:t>
            </w:r>
          </w:p>
        </w:tc>
        <w:tc>
          <w:tcPr>
            <w:tcW w:w="2024" w:type="pct"/>
            <w:vAlign w:val="center"/>
          </w:tcPr>
          <w:p w14:paraId="775139D0" w14:textId="1CB0D610" w:rsidR="00007FE5" w:rsidRPr="00264069" w:rsidRDefault="00007FE5" w:rsidP="00BC6F61">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0,</w:t>
            </w:r>
            <w:r w:rsidR="00264069">
              <w:rPr>
                <w:rFonts w:ascii="Arial" w:hAnsi="Arial" w:cs="Arial"/>
                <w:sz w:val="18"/>
                <w:szCs w:val="18"/>
                <w:lang w:val="hu-HU"/>
              </w:rPr>
              <w:t>87</w:t>
            </w:r>
          </w:p>
        </w:tc>
      </w:tr>
      <w:tr w:rsidR="00007FE5" w:rsidRPr="00CC64B4" w14:paraId="4DCFA993" w14:textId="77777777" w:rsidTr="00BC6F61">
        <w:trPr>
          <w:trHeight w:val="340"/>
        </w:trPr>
        <w:tc>
          <w:tcPr>
            <w:tcW w:w="2976" w:type="pct"/>
            <w:vAlign w:val="center"/>
          </w:tcPr>
          <w:p w14:paraId="326A73DE" w14:textId="77777777" w:rsidR="00007FE5" w:rsidRPr="00CC64B4" w:rsidRDefault="00007FE5" w:rsidP="00BC6F61">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Nem elsődleges agrár ügylet esetén</w:t>
            </w:r>
          </w:p>
        </w:tc>
        <w:tc>
          <w:tcPr>
            <w:tcW w:w="2024" w:type="pct"/>
            <w:vAlign w:val="center"/>
          </w:tcPr>
          <w:p w14:paraId="38EBEC29" w14:textId="4710ED9E" w:rsidR="00007FE5" w:rsidRPr="00264069" w:rsidRDefault="00007FE5" w:rsidP="00BC6F61">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1,</w:t>
            </w:r>
            <w:r w:rsidR="00264069">
              <w:rPr>
                <w:rFonts w:ascii="Arial" w:hAnsi="Arial" w:cs="Arial"/>
                <w:sz w:val="18"/>
                <w:szCs w:val="18"/>
                <w:lang w:val="hu-HU"/>
              </w:rPr>
              <w:t>62</w:t>
            </w:r>
          </w:p>
        </w:tc>
      </w:tr>
    </w:tbl>
    <w:p w14:paraId="1DB9D056" w14:textId="77777777" w:rsidR="00007FE5" w:rsidRPr="002D4A36" w:rsidRDefault="00007FE5" w:rsidP="002D4A36">
      <w:pPr>
        <w:spacing w:before="0" w:after="240"/>
        <w:ind w:left="0"/>
        <w:jc w:val="left"/>
        <w:rPr>
          <w:rFonts w:ascii="Arial" w:hAnsi="Arial" w:cs="Arial"/>
          <w:sz w:val="18"/>
          <w:szCs w:val="18"/>
          <w:lang w:val="x-none"/>
        </w:rPr>
      </w:pPr>
    </w:p>
    <w:p w14:paraId="2B850DAA" w14:textId="32A94D96" w:rsidR="004D511A" w:rsidRPr="00007FE5" w:rsidRDefault="004D511A" w:rsidP="004D511A">
      <w:pPr>
        <w:numPr>
          <w:ilvl w:val="0"/>
          <w:numId w:val="2"/>
        </w:numPr>
        <w:tabs>
          <w:tab w:val="left" w:pos="709"/>
        </w:tabs>
        <w:spacing w:before="100" w:after="0"/>
        <w:ind w:left="850" w:hanging="425"/>
        <w:jc w:val="left"/>
        <w:rPr>
          <w:rFonts w:ascii="Arial" w:hAnsi="Arial" w:cs="Arial"/>
          <w:sz w:val="18"/>
          <w:szCs w:val="18"/>
          <w:lang w:val="x-none"/>
        </w:rPr>
      </w:pPr>
      <w:r w:rsidRPr="002D4A36">
        <w:rPr>
          <w:rFonts w:ascii="Arial" w:hAnsi="Arial" w:cs="Arial"/>
          <w:sz w:val="18"/>
          <w:szCs w:val="18"/>
          <w:lang w:val="hu-HU"/>
        </w:rPr>
        <w:t>b</w:t>
      </w:r>
      <w:r w:rsidRPr="002D4A36">
        <w:rPr>
          <w:rFonts w:ascii="Arial" w:hAnsi="Arial" w:cs="Arial"/>
          <w:sz w:val="18"/>
          <w:szCs w:val="18"/>
          <w:lang w:val="x-none"/>
        </w:rPr>
        <w:t xml:space="preserve">eruházási </w:t>
      </w:r>
      <w:r w:rsidRPr="002D4A36">
        <w:rPr>
          <w:rFonts w:ascii="Arial" w:hAnsi="Arial" w:cs="Arial"/>
          <w:sz w:val="18"/>
          <w:szCs w:val="18"/>
          <w:lang w:val="hu-HU"/>
        </w:rPr>
        <w:t xml:space="preserve">kölcsön-, </w:t>
      </w:r>
      <w:r w:rsidRPr="002D4A36">
        <w:rPr>
          <w:rFonts w:ascii="Arial" w:hAnsi="Arial" w:cs="Arial"/>
          <w:sz w:val="18"/>
          <w:szCs w:val="18"/>
          <w:lang w:val="x-none"/>
        </w:rPr>
        <w:t>hitel</w:t>
      </w:r>
      <w:r w:rsidRPr="002D4A36">
        <w:rPr>
          <w:rFonts w:ascii="Arial" w:hAnsi="Arial" w:cs="Arial"/>
          <w:sz w:val="18"/>
          <w:szCs w:val="18"/>
          <w:lang w:val="hu-HU"/>
        </w:rPr>
        <w:t>-, lízing</w:t>
      </w:r>
      <w:r w:rsidRPr="002D4A36">
        <w:rPr>
          <w:rFonts w:ascii="Arial" w:hAnsi="Arial" w:cs="Arial"/>
          <w:sz w:val="18"/>
          <w:szCs w:val="18"/>
          <w:lang w:val="x-none"/>
        </w:rPr>
        <w:t xml:space="preserve"> </w:t>
      </w:r>
      <w:r w:rsidRPr="002D4A36">
        <w:rPr>
          <w:rFonts w:ascii="Arial" w:hAnsi="Arial" w:cs="Arial"/>
          <w:sz w:val="18"/>
          <w:szCs w:val="18"/>
          <w:lang w:val="hu-HU"/>
        </w:rPr>
        <w:t xml:space="preserve">szerződés </w:t>
      </w:r>
      <w:r w:rsidRPr="002D4A36">
        <w:rPr>
          <w:rFonts w:ascii="Arial" w:hAnsi="Arial" w:cs="Arial"/>
          <w:sz w:val="18"/>
          <w:szCs w:val="18"/>
          <w:lang w:val="x-none"/>
        </w:rPr>
        <w:t>esetén</w:t>
      </w:r>
      <w:r w:rsidRPr="002D4A36">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007FE5" w:rsidRPr="00CC64B4" w14:paraId="505F8754" w14:textId="77777777" w:rsidTr="00BC6F61">
        <w:trPr>
          <w:trHeight w:val="340"/>
        </w:trPr>
        <w:tc>
          <w:tcPr>
            <w:tcW w:w="2976" w:type="pct"/>
            <w:vAlign w:val="center"/>
          </w:tcPr>
          <w:p w14:paraId="6C23E857" w14:textId="77777777" w:rsidR="00007FE5" w:rsidRPr="00CC64B4" w:rsidRDefault="00007FE5" w:rsidP="00BC6F61">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Elsődleges agrár ügylet esetén</w:t>
            </w:r>
          </w:p>
        </w:tc>
        <w:tc>
          <w:tcPr>
            <w:tcW w:w="2024" w:type="pct"/>
            <w:vAlign w:val="center"/>
          </w:tcPr>
          <w:p w14:paraId="38953D5A" w14:textId="012C7B66" w:rsidR="00007FE5" w:rsidRPr="00264069" w:rsidRDefault="00264069" w:rsidP="00BC6F61">
            <w:pPr>
              <w:tabs>
                <w:tab w:val="center" w:pos="4536"/>
                <w:tab w:val="right" w:pos="9072"/>
              </w:tabs>
              <w:spacing w:before="0" w:after="0"/>
              <w:ind w:left="0"/>
              <w:jc w:val="left"/>
              <w:rPr>
                <w:rFonts w:ascii="Arial" w:hAnsi="Arial" w:cs="Arial"/>
                <w:sz w:val="18"/>
                <w:szCs w:val="18"/>
                <w:lang w:val="hu-HU"/>
              </w:rPr>
            </w:pPr>
            <w:r>
              <w:rPr>
                <w:rFonts w:ascii="Arial" w:hAnsi="Arial" w:cs="Arial"/>
                <w:sz w:val="18"/>
                <w:szCs w:val="18"/>
                <w:lang w:val="hu-HU"/>
              </w:rPr>
              <w:t>0</w:t>
            </w:r>
            <w:r w:rsidR="00007FE5" w:rsidRPr="00CC64B4">
              <w:rPr>
                <w:rFonts w:ascii="Arial" w:hAnsi="Arial" w:cs="Arial"/>
                <w:sz w:val="18"/>
                <w:szCs w:val="18"/>
                <w:lang w:val="x-none"/>
              </w:rPr>
              <w:t>,</w:t>
            </w:r>
            <w:r>
              <w:rPr>
                <w:rFonts w:ascii="Arial" w:hAnsi="Arial" w:cs="Arial"/>
                <w:sz w:val="18"/>
                <w:szCs w:val="18"/>
                <w:lang w:val="hu-HU"/>
              </w:rPr>
              <w:t>88</w:t>
            </w:r>
          </w:p>
        </w:tc>
      </w:tr>
      <w:tr w:rsidR="00007FE5" w:rsidRPr="00CC64B4" w14:paraId="64995670" w14:textId="77777777" w:rsidTr="00BC6F61">
        <w:trPr>
          <w:trHeight w:val="340"/>
        </w:trPr>
        <w:tc>
          <w:tcPr>
            <w:tcW w:w="2976" w:type="pct"/>
            <w:vAlign w:val="center"/>
          </w:tcPr>
          <w:p w14:paraId="7BD76EFD" w14:textId="77777777" w:rsidR="00007FE5" w:rsidRPr="00CC64B4" w:rsidRDefault="00007FE5" w:rsidP="00BC6F61">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Nem elsődleges agrár ügylet esetén</w:t>
            </w:r>
          </w:p>
        </w:tc>
        <w:tc>
          <w:tcPr>
            <w:tcW w:w="2024" w:type="pct"/>
            <w:vAlign w:val="center"/>
          </w:tcPr>
          <w:p w14:paraId="12C9D913" w14:textId="22869C8C" w:rsidR="00007FE5" w:rsidRPr="00264069" w:rsidRDefault="00007FE5" w:rsidP="00BC6F61">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1,</w:t>
            </w:r>
            <w:r w:rsidR="00264069">
              <w:rPr>
                <w:rFonts w:ascii="Arial" w:hAnsi="Arial" w:cs="Arial"/>
                <w:sz w:val="18"/>
                <w:szCs w:val="18"/>
                <w:lang w:val="hu-HU"/>
              </w:rPr>
              <w:t>63</w:t>
            </w:r>
          </w:p>
        </w:tc>
      </w:tr>
    </w:tbl>
    <w:p w14:paraId="10D72E30" w14:textId="2E595867" w:rsidR="004D511A" w:rsidRPr="002D4A36" w:rsidRDefault="004D511A" w:rsidP="00007FE5">
      <w:pPr>
        <w:shd w:val="clear" w:color="auto" w:fill="FFFFFF"/>
        <w:spacing w:before="0" w:after="0"/>
        <w:ind w:left="0"/>
        <w:rPr>
          <w:rFonts w:ascii="Arial" w:hAnsi="Arial" w:cs="Arial"/>
          <w:b/>
          <w:sz w:val="18"/>
          <w:szCs w:val="18"/>
          <w:lang w:val="hu-HU"/>
        </w:rPr>
      </w:pPr>
    </w:p>
    <w:p w14:paraId="2A13A495" w14:textId="21306BF2" w:rsidR="004D511A" w:rsidRPr="002D4A36" w:rsidRDefault="004D511A" w:rsidP="004D511A">
      <w:pPr>
        <w:numPr>
          <w:ilvl w:val="0"/>
          <w:numId w:val="3"/>
        </w:numPr>
        <w:shd w:val="clear" w:color="auto" w:fill="FFFFFF"/>
        <w:spacing w:before="0" w:after="240"/>
        <w:ind w:left="567" w:hanging="567"/>
        <w:jc w:val="left"/>
        <w:rPr>
          <w:rFonts w:ascii="Arial" w:hAnsi="Arial" w:cs="Arial"/>
          <w:b/>
          <w:sz w:val="18"/>
          <w:szCs w:val="18"/>
          <w:lang w:val="hu-HU"/>
        </w:rPr>
      </w:pPr>
      <w:r w:rsidRPr="002D4A36">
        <w:rPr>
          <w:rFonts w:ascii="Arial" w:hAnsi="Arial" w:cs="Arial"/>
          <w:b/>
          <w:sz w:val="18"/>
          <w:szCs w:val="18"/>
          <w:lang w:val="hu-HU"/>
        </w:rPr>
        <w:t xml:space="preserve">pénzügyi intézményi garancia-, garancia keretszerződéshez nyújtott kezesség évenkénti </w:t>
      </w:r>
      <w:r w:rsidRPr="002D4A36">
        <w:rPr>
          <w:rFonts w:ascii="Arial" w:hAnsi="Arial" w:cs="Arial"/>
          <w:sz w:val="18"/>
          <w:szCs w:val="18"/>
          <w:lang w:val="hu-HU"/>
        </w:rPr>
        <w:t>díja 50%</w:t>
      </w:r>
      <w:r w:rsidRPr="002D4A36">
        <w:rPr>
          <w:rFonts w:ascii="Arial" w:hAnsi="Arial" w:cs="Arial"/>
          <w:sz w:val="18"/>
          <w:szCs w:val="18"/>
          <w:lang w:val="hu-HU"/>
        </w:rPr>
        <w:noBreakHyphen/>
        <w:t>os készfizető kezesség mellett, a kezességgel biztosított összeg százalékában:</w:t>
      </w:r>
      <w:r w:rsidRPr="002D4A36">
        <w:rPr>
          <w:rFonts w:ascii="Arial" w:hAnsi="Arial" w:cs="Arial"/>
          <w:b/>
          <w:sz w:val="18"/>
          <w:szCs w:val="18"/>
          <w:lang w:val="hu-HU"/>
        </w:rPr>
        <w:t xml:space="preserve"> </w:t>
      </w:r>
      <w:r w:rsidRPr="002D4A36">
        <w:rPr>
          <w:rFonts w:ascii="Arial" w:hAnsi="Arial" w:cs="Arial"/>
          <w:sz w:val="18"/>
          <w:szCs w:val="18"/>
          <w:lang w:val="hu-HU"/>
        </w:rPr>
        <w:t>0,</w:t>
      </w:r>
      <w:r w:rsidR="00264069">
        <w:rPr>
          <w:rFonts w:ascii="Arial" w:hAnsi="Arial" w:cs="Arial"/>
          <w:sz w:val="18"/>
          <w:szCs w:val="18"/>
          <w:lang w:val="hu-HU"/>
        </w:rPr>
        <w:t>78</w:t>
      </w:r>
    </w:p>
    <w:p w14:paraId="4E9DA3FF" w14:textId="59A9F406" w:rsidR="004D511A" w:rsidRPr="002D4A36" w:rsidRDefault="004D511A" w:rsidP="004D511A">
      <w:pPr>
        <w:numPr>
          <w:ilvl w:val="0"/>
          <w:numId w:val="3"/>
        </w:numPr>
        <w:shd w:val="clear" w:color="auto" w:fill="FFFFFF"/>
        <w:spacing w:before="0" w:after="0"/>
        <w:ind w:left="567" w:hanging="567"/>
        <w:jc w:val="left"/>
        <w:rPr>
          <w:rFonts w:ascii="Arial" w:hAnsi="Arial" w:cs="Arial"/>
          <w:b/>
          <w:sz w:val="18"/>
          <w:szCs w:val="18"/>
          <w:lang w:val="hu-HU"/>
        </w:rPr>
      </w:pPr>
      <w:r w:rsidRPr="002D4A36">
        <w:rPr>
          <w:rFonts w:ascii="Arial" w:hAnsi="Arial" w:cs="Arial"/>
          <w:b/>
          <w:sz w:val="18"/>
          <w:szCs w:val="18"/>
          <w:lang w:val="hu-HU"/>
        </w:rPr>
        <w:t xml:space="preserve">faktoring szerződéshez nyújtott kezesség évenkénti </w:t>
      </w:r>
      <w:r w:rsidRPr="002D4A36">
        <w:rPr>
          <w:rFonts w:ascii="Arial" w:hAnsi="Arial" w:cs="Arial"/>
          <w:sz w:val="18"/>
          <w:szCs w:val="18"/>
          <w:lang w:val="hu-HU"/>
        </w:rPr>
        <w:t>díja 50%</w:t>
      </w:r>
      <w:r w:rsidRPr="002D4A36">
        <w:rPr>
          <w:rFonts w:ascii="Arial" w:hAnsi="Arial" w:cs="Arial"/>
          <w:sz w:val="18"/>
          <w:szCs w:val="18"/>
          <w:lang w:val="hu-HU"/>
        </w:rPr>
        <w:noBreakHyphen/>
        <w:t>os készfizető kezesség mellett, a kezességgel biztosított összeg százalékában:</w:t>
      </w:r>
      <w:r w:rsidRPr="002D4A36">
        <w:rPr>
          <w:rFonts w:ascii="Arial" w:hAnsi="Arial" w:cs="Arial"/>
          <w:b/>
          <w:sz w:val="18"/>
          <w:szCs w:val="18"/>
          <w:lang w:val="hu-HU"/>
        </w:rPr>
        <w:t xml:space="preserve"> </w:t>
      </w:r>
      <w:r w:rsidR="00264069">
        <w:rPr>
          <w:rFonts w:ascii="Arial" w:hAnsi="Arial" w:cs="Arial"/>
          <w:sz w:val="18"/>
          <w:szCs w:val="18"/>
          <w:lang w:val="hu-HU"/>
        </w:rPr>
        <w:t>1,8</w:t>
      </w:r>
      <w:r w:rsidRPr="002D4A36">
        <w:rPr>
          <w:rFonts w:ascii="Arial" w:hAnsi="Arial" w:cs="Arial"/>
          <w:sz w:val="18"/>
          <w:szCs w:val="18"/>
          <w:lang w:val="hu-HU"/>
        </w:rPr>
        <w:t>4</w:t>
      </w:r>
    </w:p>
    <w:p w14:paraId="10A94C80" w14:textId="77777777" w:rsidR="004D511A" w:rsidRPr="002D4A36" w:rsidRDefault="004D511A" w:rsidP="004D511A">
      <w:pPr>
        <w:shd w:val="clear" w:color="auto" w:fill="FFFFFF"/>
        <w:spacing w:before="0" w:after="0"/>
        <w:ind w:left="785"/>
        <w:rPr>
          <w:rFonts w:ascii="Arial" w:hAnsi="Arial" w:cs="Arial"/>
          <w:b/>
          <w:sz w:val="18"/>
          <w:szCs w:val="18"/>
          <w:lang w:val="hu-HU"/>
        </w:rPr>
      </w:pPr>
    </w:p>
    <w:p w14:paraId="49E87C54"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díjkulcsok alapján számított értékeket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50%-nál alacsonyabb.</w:t>
      </w:r>
    </w:p>
    <w:p w14:paraId="76F67456"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67D9EE91" w14:textId="77777777" w:rsidR="004D511A" w:rsidRPr="002D4A36" w:rsidRDefault="004D511A" w:rsidP="004D511A">
      <w:pPr>
        <w:shd w:val="clear" w:color="auto" w:fill="FFFFFF"/>
        <w:spacing w:before="0" w:after="0"/>
        <w:ind w:left="0"/>
        <w:jc w:val="left"/>
        <w:rPr>
          <w:rFonts w:ascii="Arial" w:hAnsi="Arial" w:cs="Arial"/>
          <w:sz w:val="18"/>
          <w:szCs w:val="18"/>
          <w:lang w:val="hu-HU"/>
        </w:rPr>
      </w:pPr>
      <w:r w:rsidRPr="002D4A36">
        <w:rPr>
          <w:rFonts w:ascii="Arial" w:hAnsi="Arial" w:cs="Arial"/>
          <w:sz w:val="18"/>
          <w:szCs w:val="18"/>
          <w:lang w:val="x-none"/>
        </w:rPr>
        <w:t>A</w:t>
      </w:r>
      <w:r w:rsidRPr="002D4A36">
        <w:rPr>
          <w:rFonts w:ascii="Arial" w:hAnsi="Arial" w:cs="Arial"/>
          <w:sz w:val="18"/>
          <w:szCs w:val="18"/>
          <w:lang w:val="hu-HU"/>
        </w:rPr>
        <w:t xml:space="preserve"> piaci kezességi</w:t>
      </w:r>
      <w:r w:rsidRPr="002D4A36">
        <w:rPr>
          <w:rFonts w:ascii="Arial" w:hAnsi="Arial" w:cs="Arial"/>
          <w:sz w:val="18"/>
          <w:szCs w:val="18"/>
          <w:lang w:val="x-none"/>
        </w:rPr>
        <w:t xml:space="preserve"> díj minimális összege </w:t>
      </w:r>
      <w:r w:rsidRPr="002D4A36">
        <w:rPr>
          <w:rFonts w:ascii="Arial" w:hAnsi="Arial" w:cs="Arial"/>
          <w:sz w:val="18"/>
          <w:szCs w:val="18"/>
          <w:lang w:val="hu-HU"/>
        </w:rPr>
        <w:t xml:space="preserve">1 </w:t>
      </w:r>
      <w:r w:rsidRPr="002D4A36">
        <w:rPr>
          <w:rFonts w:ascii="Arial" w:hAnsi="Arial" w:cs="Arial"/>
          <w:sz w:val="18"/>
          <w:szCs w:val="18"/>
          <w:lang w:val="x-none"/>
        </w:rPr>
        <w:t>000 Ft.</w:t>
      </w:r>
    </w:p>
    <w:p w14:paraId="2EA21D19" w14:textId="77777777" w:rsidR="004D511A" w:rsidRPr="002D4A36" w:rsidRDefault="004D511A" w:rsidP="004D511A">
      <w:pPr>
        <w:shd w:val="clear" w:color="auto" w:fill="FFFFFF"/>
        <w:spacing w:before="0" w:after="60"/>
        <w:ind w:left="0"/>
        <w:jc w:val="left"/>
        <w:rPr>
          <w:rFonts w:ascii="Arial" w:hAnsi="Arial" w:cs="Arial"/>
          <w:sz w:val="18"/>
          <w:szCs w:val="18"/>
          <w:lang w:val="hu-HU"/>
        </w:rPr>
      </w:pPr>
    </w:p>
    <w:p w14:paraId="1C431B8E" w14:textId="77777777" w:rsidR="004D511A" w:rsidRPr="002D4A36" w:rsidRDefault="004D511A" w:rsidP="004D511A">
      <w:pPr>
        <w:spacing w:before="0"/>
        <w:ind w:left="0"/>
        <w:rPr>
          <w:rFonts w:ascii="Arial" w:hAnsi="Arial" w:cs="Arial"/>
          <w:b/>
          <w:bCs/>
          <w:sz w:val="18"/>
          <w:szCs w:val="18"/>
          <w:u w:val="single"/>
          <w:lang w:val="hu-HU"/>
        </w:rPr>
      </w:pPr>
      <w:r w:rsidRPr="002D4A36">
        <w:rPr>
          <w:rFonts w:ascii="Arial" w:hAnsi="Arial" w:cs="Arial"/>
          <w:b/>
          <w:sz w:val="18"/>
          <w:szCs w:val="18"/>
          <w:lang w:val="hu-HU"/>
        </w:rPr>
        <w:t xml:space="preserve">3. </w:t>
      </w:r>
      <w:r w:rsidRPr="002D4A36">
        <w:rPr>
          <w:rFonts w:ascii="Arial" w:hAnsi="Arial" w:cs="Arial"/>
          <w:b/>
          <w:sz w:val="18"/>
          <w:szCs w:val="18"/>
          <w:lang w:val="hu-HU"/>
        </w:rPr>
        <w:tab/>
      </w:r>
      <w:r w:rsidRPr="002D4A36">
        <w:rPr>
          <w:rFonts w:ascii="Arial" w:hAnsi="Arial" w:cs="Arial"/>
          <w:b/>
          <w:bCs/>
          <w:sz w:val="18"/>
          <w:szCs w:val="18"/>
          <w:u w:val="single"/>
          <w:lang w:val="hu-HU"/>
        </w:rPr>
        <w:t>Saját kockázatú díj mértéke</w:t>
      </w:r>
    </w:p>
    <w:p w14:paraId="5584D766"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b/>
          <w:sz w:val="18"/>
          <w:szCs w:val="18"/>
          <w:lang w:val="hu-HU"/>
        </w:rPr>
        <w:t>A kölcsön- és lízingszerződés</w:t>
      </w:r>
      <w:r w:rsidRPr="002D4A36">
        <w:rPr>
          <w:rFonts w:ascii="Arial" w:hAnsi="Arial" w:cs="Arial"/>
          <w:sz w:val="18"/>
          <w:szCs w:val="18"/>
          <w:lang w:val="hu-HU"/>
        </w:rPr>
        <w:t xml:space="preserve">hez, </w:t>
      </w:r>
      <w:r w:rsidRPr="002D4A36">
        <w:rPr>
          <w:rFonts w:ascii="Arial" w:eastAsia="Calibri" w:hAnsi="Arial" w:cs="Arial"/>
          <w:sz w:val="18"/>
          <w:szCs w:val="18"/>
          <w:lang w:val="hu-HU" w:eastAsia="en-US"/>
        </w:rPr>
        <w:t xml:space="preserve">illetőleg </w:t>
      </w:r>
      <w:r w:rsidRPr="002D4A36">
        <w:rPr>
          <w:rFonts w:ascii="Arial" w:eastAsia="Calibri" w:hAnsi="Arial" w:cs="Arial"/>
          <w:b/>
          <w:sz w:val="18"/>
          <w:szCs w:val="18"/>
          <w:lang w:val="hu-HU" w:eastAsia="en-US"/>
        </w:rPr>
        <w:t>pénzügyi intézményi garancia-, garancia keretszerződés</w:t>
      </w:r>
      <w:r w:rsidRPr="002D4A36">
        <w:rPr>
          <w:rFonts w:ascii="Arial" w:eastAsia="Calibri" w:hAnsi="Arial" w:cs="Arial"/>
          <w:sz w:val="18"/>
          <w:szCs w:val="18"/>
          <w:lang w:val="hu-HU" w:eastAsia="en-US"/>
        </w:rPr>
        <w:t>hez</w:t>
      </w:r>
      <w:r w:rsidRPr="002D4A36">
        <w:rPr>
          <w:rFonts w:ascii="Arial" w:hAnsi="Arial" w:cs="Arial"/>
          <w:sz w:val="18"/>
          <w:szCs w:val="18"/>
          <w:lang w:val="hu-HU"/>
        </w:rPr>
        <w:t xml:space="preserve"> </w:t>
      </w:r>
      <w:r w:rsidRPr="002D4A36">
        <w:rPr>
          <w:rFonts w:ascii="Arial" w:eastAsia="Calibri" w:hAnsi="Arial" w:cs="Arial"/>
          <w:sz w:val="18"/>
          <w:szCs w:val="18"/>
          <w:lang w:val="hu-HU" w:eastAsia="en-US"/>
        </w:rPr>
        <w:t xml:space="preserve">saját kockázatú </w:t>
      </w:r>
      <w:r w:rsidRPr="002D4A36">
        <w:rPr>
          <w:rFonts w:ascii="Arial" w:hAnsi="Arial" w:cs="Arial"/>
          <w:sz w:val="18"/>
          <w:szCs w:val="18"/>
          <w:lang w:val="hu-HU"/>
        </w:rPr>
        <w:t xml:space="preserve">kezesség </w:t>
      </w:r>
      <w:r w:rsidRPr="002D4A36">
        <w:rPr>
          <w:rFonts w:ascii="Arial" w:hAnsi="Arial" w:cs="Arial"/>
          <w:b/>
          <w:sz w:val="18"/>
          <w:szCs w:val="18"/>
          <w:lang w:val="hu-HU"/>
        </w:rPr>
        <w:t>évenkénti</w:t>
      </w:r>
      <w:r w:rsidRPr="002D4A36">
        <w:rPr>
          <w:rFonts w:ascii="Arial" w:hAnsi="Arial" w:cs="Arial"/>
          <w:sz w:val="18"/>
          <w:szCs w:val="18"/>
          <w:lang w:val="hu-HU"/>
        </w:rPr>
        <w:t xml:space="preserve"> díja 50%-os készfizető kezesség mellett, a kezességgel biztosított összeg százalékában: 0,7%.</w:t>
      </w:r>
    </w:p>
    <w:p w14:paraId="6448427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432AA3F9"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55E17201"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44DF7571" w14:textId="141BA816"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 Az 1 000 Ft-ot el nem érő összegű saját kockázatú díj elengedé</w:t>
      </w:r>
      <w:r w:rsidR="00546E3B">
        <w:rPr>
          <w:rFonts w:ascii="Arial" w:hAnsi="Arial" w:cs="Arial"/>
          <w:sz w:val="18"/>
          <w:szCs w:val="18"/>
          <w:lang w:val="hu-HU"/>
        </w:rPr>
        <w:t>s</w:t>
      </w:r>
      <w:r w:rsidRPr="002D4A36">
        <w:rPr>
          <w:rFonts w:ascii="Arial" w:hAnsi="Arial" w:cs="Arial"/>
          <w:sz w:val="18"/>
          <w:szCs w:val="18"/>
          <w:lang w:val="hu-HU"/>
        </w:rPr>
        <w:t xml:space="preserve">re kerül.  </w:t>
      </w:r>
    </w:p>
    <w:p w14:paraId="4BA94B2A" w14:textId="77777777" w:rsidR="004D511A" w:rsidRPr="002D4A36" w:rsidRDefault="004D511A" w:rsidP="004D511A">
      <w:pPr>
        <w:shd w:val="clear" w:color="auto" w:fill="FFFFFF"/>
        <w:spacing w:before="0" w:after="60"/>
        <w:ind w:left="0"/>
        <w:rPr>
          <w:rFonts w:ascii="Arial" w:hAnsi="Arial" w:cs="Arial"/>
          <w:sz w:val="18"/>
          <w:szCs w:val="18"/>
          <w:lang w:val="hu-HU"/>
        </w:rPr>
      </w:pPr>
    </w:p>
    <w:p w14:paraId="38B55F4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r w:rsidRPr="002D4A36">
        <w:rPr>
          <w:rFonts w:ascii="Arial" w:hAnsi="Arial" w:cs="Arial"/>
          <w:b/>
          <w:sz w:val="18"/>
          <w:szCs w:val="18"/>
          <w:lang w:val="hu-HU"/>
        </w:rPr>
        <w:t>4.</w:t>
      </w:r>
      <w:r w:rsidRPr="002D4A36">
        <w:rPr>
          <w:rFonts w:ascii="Arial" w:hAnsi="Arial" w:cs="Arial"/>
          <w:b/>
          <w:sz w:val="18"/>
          <w:szCs w:val="18"/>
          <w:lang w:val="hu-HU"/>
        </w:rPr>
        <w:tab/>
      </w:r>
      <w:r w:rsidRPr="002D4A36">
        <w:rPr>
          <w:rFonts w:ascii="Arial" w:hAnsi="Arial" w:cs="Arial"/>
          <w:b/>
          <w:sz w:val="18"/>
          <w:szCs w:val="18"/>
          <w:u w:val="single"/>
          <w:lang w:val="hu-HU"/>
        </w:rPr>
        <w:t>COSME kezességi díj</w:t>
      </w:r>
    </w:p>
    <w:p w14:paraId="2115ED08" w14:textId="77777777" w:rsidR="004D511A" w:rsidRPr="002D4A36" w:rsidRDefault="004D511A" w:rsidP="004D511A">
      <w:pPr>
        <w:shd w:val="clear" w:color="auto" w:fill="FFFFFF"/>
        <w:spacing w:before="0" w:after="0"/>
        <w:ind w:left="0"/>
        <w:rPr>
          <w:rFonts w:ascii="Arial" w:hAnsi="Arial" w:cs="Arial"/>
          <w:sz w:val="18"/>
          <w:szCs w:val="18"/>
          <w:lang w:val="hu-HU"/>
        </w:rPr>
      </w:pPr>
    </w:p>
    <w:p w14:paraId="61332080" w14:textId="77777777" w:rsidR="004D511A" w:rsidRPr="002D4A36" w:rsidDel="000D6D25" w:rsidRDefault="004D511A" w:rsidP="004D511A">
      <w:pPr>
        <w:spacing w:before="0" w:after="0"/>
        <w:ind w:left="0"/>
        <w:rPr>
          <w:rFonts w:ascii="Arial" w:hAnsi="Arial" w:cs="Arial"/>
          <w:sz w:val="18"/>
          <w:szCs w:val="18"/>
          <w:lang w:val="hu-HU"/>
        </w:rPr>
      </w:pPr>
      <w:r w:rsidRPr="002D4A36">
        <w:rPr>
          <w:rFonts w:ascii="Arial" w:hAnsi="Arial" w:cs="Arial"/>
          <w:sz w:val="18"/>
          <w:szCs w:val="18"/>
          <w:lang w:val="hu-HU"/>
        </w:rPr>
        <w:t xml:space="preserve">A COSME kezesség évenkénti díja 50%-os készfizető kezesség mellett, a kezességgel biztosított összeg százalékában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4D511A" w:rsidRPr="004D511A" w14:paraId="5B394223" w14:textId="77777777" w:rsidTr="004D511A">
        <w:trPr>
          <w:trHeight w:val="340"/>
        </w:trPr>
        <w:tc>
          <w:tcPr>
            <w:tcW w:w="2976" w:type="pct"/>
            <w:vAlign w:val="center"/>
          </w:tcPr>
          <w:p w14:paraId="0172AB1E"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Agrárcélú ügylet esetén</w:t>
            </w:r>
          </w:p>
        </w:tc>
        <w:tc>
          <w:tcPr>
            <w:tcW w:w="2024" w:type="pct"/>
            <w:vAlign w:val="center"/>
          </w:tcPr>
          <w:p w14:paraId="271B3E7E"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375</w:t>
            </w:r>
          </w:p>
        </w:tc>
      </w:tr>
      <w:tr w:rsidR="004D511A" w:rsidRPr="004D511A" w14:paraId="00454B3E" w14:textId="77777777" w:rsidTr="004D511A">
        <w:trPr>
          <w:trHeight w:val="340"/>
        </w:trPr>
        <w:tc>
          <w:tcPr>
            <w:tcW w:w="2976" w:type="pct"/>
            <w:vAlign w:val="center"/>
          </w:tcPr>
          <w:p w14:paraId="3EAB204E"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Vidékfejlesztési célú ügylet esetén</w:t>
            </w:r>
          </w:p>
        </w:tc>
        <w:tc>
          <w:tcPr>
            <w:tcW w:w="2024" w:type="pct"/>
            <w:vAlign w:val="center"/>
          </w:tcPr>
          <w:p w14:paraId="46031B90"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0,8125</w:t>
            </w:r>
          </w:p>
        </w:tc>
      </w:tr>
    </w:tbl>
    <w:p w14:paraId="7D643A8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09261EF2"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167DD9F2"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751EDCF2"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1 000 Ft-ot el nem érő összegű COSME kezességi díj elengedésre kerül. </w:t>
      </w:r>
    </w:p>
    <w:p w14:paraId="2D4E454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p>
    <w:p w14:paraId="2EC5763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r w:rsidRPr="002D4A36">
        <w:rPr>
          <w:rFonts w:ascii="Arial" w:hAnsi="Arial" w:cs="Arial"/>
          <w:b/>
          <w:sz w:val="18"/>
          <w:szCs w:val="18"/>
          <w:lang w:val="hu-HU"/>
        </w:rPr>
        <w:t>5.</w:t>
      </w:r>
      <w:r w:rsidRPr="002D4A36">
        <w:rPr>
          <w:rFonts w:ascii="Arial" w:hAnsi="Arial" w:cs="Arial"/>
          <w:b/>
          <w:sz w:val="18"/>
          <w:szCs w:val="18"/>
          <w:lang w:val="hu-HU"/>
        </w:rPr>
        <w:tab/>
      </w:r>
      <w:r w:rsidRPr="002D4A36">
        <w:rPr>
          <w:rFonts w:ascii="Arial" w:hAnsi="Arial" w:cs="Arial"/>
          <w:b/>
          <w:sz w:val="18"/>
          <w:szCs w:val="18"/>
          <w:u w:val="single"/>
          <w:lang w:val="hu-HU"/>
        </w:rPr>
        <w:t>Kedvezmények</w:t>
      </w:r>
    </w:p>
    <w:p w14:paraId="6855BEC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3C84B01C" w14:textId="585FBC4D" w:rsidR="004D511A" w:rsidRPr="002D4A36" w:rsidRDefault="004D511A" w:rsidP="004D511A">
      <w:pPr>
        <w:spacing w:before="0" w:after="0"/>
        <w:ind w:left="0"/>
        <w:rPr>
          <w:rFonts w:ascii="Arial" w:hAnsi="Arial" w:cs="Arial"/>
          <w:iCs/>
          <w:sz w:val="18"/>
          <w:szCs w:val="18"/>
          <w:lang w:val="hu-HU"/>
        </w:rPr>
      </w:pPr>
      <w:r w:rsidRPr="002D4A36">
        <w:rPr>
          <w:rFonts w:ascii="Arial" w:hAnsi="Arial" w:cs="Arial"/>
          <w:iCs/>
          <w:sz w:val="18"/>
          <w:szCs w:val="18"/>
          <w:lang w:val="x-none"/>
        </w:rPr>
        <w:t>A</w:t>
      </w:r>
      <w:r w:rsidRPr="002D4A36">
        <w:rPr>
          <w:rFonts w:ascii="Arial" w:hAnsi="Arial" w:cs="Arial"/>
          <w:iCs/>
          <w:sz w:val="18"/>
          <w:szCs w:val="18"/>
          <w:lang w:val="hu-HU"/>
        </w:rPr>
        <w:t xml:space="preserve"> </w:t>
      </w:r>
      <w:r w:rsidRPr="002D4A36">
        <w:rPr>
          <w:rFonts w:ascii="Arial" w:hAnsi="Arial" w:cs="Arial"/>
          <w:iCs/>
          <w:sz w:val="18"/>
          <w:szCs w:val="18"/>
          <w:lang w:val="x-none"/>
        </w:rPr>
        <w:t xml:space="preserve">legalább 3 éves futamidejű </w:t>
      </w:r>
      <w:r w:rsidRPr="002D4A36">
        <w:rPr>
          <w:rFonts w:ascii="Arial" w:hAnsi="Arial" w:cs="Arial"/>
          <w:iCs/>
          <w:sz w:val="18"/>
          <w:szCs w:val="18"/>
          <w:lang w:val="hu-HU"/>
        </w:rPr>
        <w:t xml:space="preserve">agrárcélú </w:t>
      </w:r>
      <w:r w:rsidRPr="002D4A36">
        <w:rPr>
          <w:rFonts w:ascii="Arial" w:hAnsi="Arial" w:cs="Arial"/>
          <w:iCs/>
          <w:sz w:val="18"/>
          <w:szCs w:val="18"/>
          <w:lang w:val="x-none"/>
        </w:rPr>
        <w:t xml:space="preserve">beruházási </w:t>
      </w:r>
      <w:r w:rsidRPr="002D4A36">
        <w:rPr>
          <w:rFonts w:ascii="Arial" w:hAnsi="Arial" w:cs="Arial"/>
          <w:iCs/>
          <w:sz w:val="18"/>
          <w:szCs w:val="18"/>
          <w:lang w:val="hu-HU"/>
        </w:rPr>
        <w:t xml:space="preserve">hitelekhez </w:t>
      </w:r>
      <w:r w:rsidR="00453088">
        <w:rPr>
          <w:rFonts w:ascii="Arial" w:hAnsi="Arial" w:cs="Arial"/>
          <w:iCs/>
          <w:sz w:val="18"/>
          <w:szCs w:val="18"/>
          <w:lang w:val="hu-HU"/>
        </w:rPr>
        <w:t xml:space="preserve">és lízingszerződésekez </w:t>
      </w:r>
      <w:r w:rsidRPr="002D4A36">
        <w:rPr>
          <w:rFonts w:ascii="Arial" w:hAnsi="Arial" w:cs="Arial"/>
          <w:iCs/>
          <w:sz w:val="18"/>
          <w:szCs w:val="18"/>
          <w:lang w:val="hu-HU"/>
        </w:rPr>
        <w:t xml:space="preserve">nyújtott állami támogatásnak minősülő kezesség első két számlázási időszakot (első törtév és azt követő teljes naptári év) érintő kedvezményes </w:t>
      </w:r>
      <w:r w:rsidRPr="002D4A36">
        <w:rPr>
          <w:rFonts w:ascii="Arial" w:hAnsi="Arial" w:cs="Arial"/>
          <w:iCs/>
          <w:sz w:val="18"/>
          <w:szCs w:val="18"/>
          <w:lang w:val="x-none"/>
        </w:rPr>
        <w:t>kezességi díj</w:t>
      </w:r>
      <w:r w:rsidRPr="002D4A36">
        <w:rPr>
          <w:rFonts w:ascii="Arial" w:hAnsi="Arial" w:cs="Arial"/>
          <w:iCs/>
          <w:sz w:val="18"/>
          <w:szCs w:val="18"/>
          <w:lang w:val="hu-HU"/>
        </w:rPr>
        <w:t>a</w:t>
      </w:r>
      <w:r w:rsidRPr="002D4A36">
        <w:rPr>
          <w:rFonts w:ascii="Arial" w:hAnsi="Arial" w:cs="Arial"/>
          <w:iCs/>
          <w:sz w:val="18"/>
          <w:szCs w:val="18"/>
          <w:lang w:val="x-none"/>
        </w:rPr>
        <w:t xml:space="preserve"> elengedésre kerül</w:t>
      </w:r>
      <w:r w:rsidRPr="002D4A36">
        <w:rPr>
          <w:rFonts w:ascii="Arial" w:hAnsi="Arial" w:cs="Arial"/>
          <w:iCs/>
          <w:sz w:val="18"/>
          <w:szCs w:val="18"/>
          <w:lang w:val="hu-HU"/>
        </w:rPr>
        <w:t>, amennyiben a vállalkozás támogatási kerete, illetve a támogatási intenzitás ezt lehetővé teszi</w:t>
      </w:r>
      <w:r w:rsidRPr="002D4A36">
        <w:rPr>
          <w:rFonts w:ascii="Arial" w:hAnsi="Arial" w:cs="Arial"/>
          <w:iCs/>
          <w:sz w:val="18"/>
          <w:szCs w:val="18"/>
          <w:lang w:val="x-none"/>
        </w:rPr>
        <w:t>.</w:t>
      </w:r>
      <w:r w:rsidRPr="002D4A36">
        <w:rPr>
          <w:rFonts w:ascii="Arial" w:hAnsi="Arial" w:cs="Arial"/>
          <w:iCs/>
          <w:sz w:val="18"/>
          <w:szCs w:val="18"/>
          <w:lang w:val="hu-HU"/>
        </w:rPr>
        <w:t xml:space="preserve"> A kedvezmény nem vehető igénybe az Alapítvány kezességével biztosított hitel </w:t>
      </w:r>
      <w:r w:rsidR="00453088">
        <w:rPr>
          <w:rFonts w:ascii="Arial" w:hAnsi="Arial" w:cs="Arial"/>
          <w:iCs/>
          <w:sz w:val="18"/>
          <w:szCs w:val="18"/>
          <w:lang w:val="hu-HU"/>
        </w:rPr>
        <w:t xml:space="preserve">és lízing </w:t>
      </w:r>
      <w:r w:rsidRPr="002D4A36">
        <w:rPr>
          <w:rFonts w:ascii="Arial" w:hAnsi="Arial" w:cs="Arial"/>
          <w:iCs/>
          <w:sz w:val="18"/>
          <w:szCs w:val="18"/>
          <w:lang w:val="hu-HU"/>
        </w:rPr>
        <w:t xml:space="preserve">kiváltása esetén. </w:t>
      </w:r>
      <w:r w:rsidRPr="002D4A36">
        <w:rPr>
          <w:rFonts w:ascii="Arial" w:hAnsi="Arial" w:cs="Arial"/>
          <w:sz w:val="18"/>
          <w:szCs w:val="18"/>
          <w:lang w:val="hu-HU"/>
        </w:rPr>
        <w:t xml:space="preserve">A harmadik számlázási időszaktól kezdődően a </w:t>
      </w:r>
      <w:r w:rsidRPr="002D4A36">
        <w:rPr>
          <w:rFonts w:ascii="Arial" w:hAnsi="Arial" w:cs="Arial"/>
          <w:iCs/>
          <w:sz w:val="18"/>
          <w:szCs w:val="18"/>
          <w:lang w:val="hu-HU"/>
        </w:rPr>
        <w:t xml:space="preserve">kezességvállalási kérelem benyújtásának időpontjában hatályos díjkulcsok alkalmazásával történik a kezességi díj felszámítása. </w:t>
      </w:r>
    </w:p>
    <w:p w14:paraId="4964F784" w14:textId="77777777" w:rsidR="004D511A" w:rsidRPr="002D4A36" w:rsidRDefault="004D511A" w:rsidP="004D511A">
      <w:pPr>
        <w:spacing w:before="0" w:after="0"/>
        <w:ind w:left="0"/>
        <w:rPr>
          <w:rFonts w:ascii="Arial" w:hAnsi="Arial" w:cs="Arial"/>
          <w:iCs/>
          <w:sz w:val="18"/>
          <w:szCs w:val="18"/>
          <w:lang w:val="hu-HU"/>
        </w:rPr>
      </w:pPr>
    </w:p>
    <w:p w14:paraId="41785885" w14:textId="77777777" w:rsidR="004D511A" w:rsidRPr="002D4A36" w:rsidRDefault="004D511A" w:rsidP="004D511A">
      <w:pPr>
        <w:shd w:val="clear" w:color="auto" w:fill="FFFFFF"/>
        <w:spacing w:before="0" w:after="0"/>
        <w:ind w:left="709" w:hanging="709"/>
        <w:rPr>
          <w:rFonts w:ascii="Arial" w:hAnsi="Arial" w:cs="Arial"/>
          <w:b/>
          <w:sz w:val="18"/>
          <w:szCs w:val="18"/>
          <w:lang w:val="hu-HU"/>
        </w:rPr>
      </w:pPr>
      <w:r w:rsidRPr="002D4A36">
        <w:rPr>
          <w:rFonts w:ascii="Arial" w:hAnsi="Arial" w:cs="Arial"/>
          <w:b/>
          <w:sz w:val="18"/>
          <w:szCs w:val="18"/>
          <w:lang w:val="hu-HU"/>
        </w:rPr>
        <w:t xml:space="preserve">6. </w:t>
      </w:r>
      <w:r w:rsidRPr="002D4A36">
        <w:rPr>
          <w:rFonts w:ascii="Arial" w:hAnsi="Arial" w:cs="Arial"/>
          <w:b/>
          <w:sz w:val="18"/>
          <w:szCs w:val="18"/>
          <w:lang w:val="hu-HU"/>
        </w:rPr>
        <w:tab/>
      </w:r>
      <w:r w:rsidRPr="002D4A36">
        <w:rPr>
          <w:rFonts w:ascii="Arial" w:hAnsi="Arial" w:cs="Arial"/>
          <w:b/>
          <w:sz w:val="18"/>
          <w:szCs w:val="18"/>
          <w:u w:val="single"/>
          <w:lang w:val="hu-HU"/>
        </w:rPr>
        <w:t>Kezességi díjak a Vidékfejlesztési Programhoz kapcsolódó támogatási előleg fedezetét biztosító garanciaszerződéshez nyújtott kezesség esetén</w:t>
      </w:r>
    </w:p>
    <w:p w14:paraId="40E8D0CA" w14:textId="77777777" w:rsidR="004D511A" w:rsidRPr="002D4A36" w:rsidRDefault="004D511A" w:rsidP="004D511A">
      <w:pPr>
        <w:shd w:val="clear" w:color="auto" w:fill="FFFFFF"/>
        <w:spacing w:before="0" w:after="0"/>
        <w:ind w:left="0"/>
        <w:rPr>
          <w:rFonts w:ascii="Arial" w:hAnsi="Arial" w:cs="Arial"/>
          <w:sz w:val="18"/>
          <w:szCs w:val="18"/>
          <w:lang w:val="hu-HU"/>
        </w:rPr>
      </w:pPr>
    </w:p>
    <w:p w14:paraId="3E9EB37E" w14:textId="77777777" w:rsidR="004D511A" w:rsidRPr="002D4A36" w:rsidRDefault="004D511A" w:rsidP="004D511A">
      <w:pPr>
        <w:spacing w:before="0" w:after="0"/>
        <w:ind w:left="0"/>
        <w:rPr>
          <w:rFonts w:ascii="Arial" w:hAnsi="Arial" w:cs="Arial"/>
          <w:sz w:val="18"/>
          <w:szCs w:val="18"/>
          <w:lang w:val="hu-HU"/>
        </w:rPr>
      </w:pPr>
      <w:r w:rsidRPr="002D4A36">
        <w:rPr>
          <w:rFonts w:ascii="Arial" w:hAnsi="Arial" w:cs="Arial"/>
          <w:sz w:val="18"/>
          <w:szCs w:val="18"/>
          <w:lang w:val="x-none"/>
        </w:rPr>
        <w:t>Díjmértékek 50%-os készfizető kezesség mellett, a kezességgel biztosított összeg százalékában</w:t>
      </w:r>
      <w:r w:rsidRPr="002D4A36">
        <w:rPr>
          <w:rFonts w:ascii="Arial" w:hAnsi="Arial" w:cs="Arial"/>
          <w:sz w:val="18"/>
          <w:szCs w:val="18"/>
          <w:lang w:val="hu-HU"/>
        </w:rPr>
        <w:t>, évente:</w:t>
      </w:r>
    </w:p>
    <w:p w14:paraId="6958C801" w14:textId="77777777" w:rsidR="004D511A" w:rsidRPr="002D4A36" w:rsidRDefault="004D511A" w:rsidP="004D511A">
      <w:pPr>
        <w:shd w:val="clear" w:color="auto" w:fill="FFFFFF"/>
        <w:spacing w:before="0" w:after="0"/>
        <w:ind w:left="0"/>
        <w:rPr>
          <w:rFonts w:ascii="Arial" w:hAnsi="Arial" w:cs="Arial"/>
          <w:sz w:val="18"/>
          <w:szCs w:val="18"/>
          <w:u w:val="single"/>
          <w:lang w:val="hu-HU"/>
        </w:rPr>
      </w:pPr>
    </w:p>
    <w:p w14:paraId="0DFDC966" w14:textId="77777777" w:rsidR="004D511A" w:rsidRPr="002D4A36" w:rsidRDefault="004D511A" w:rsidP="004D511A">
      <w:pPr>
        <w:numPr>
          <w:ilvl w:val="0"/>
          <w:numId w:val="20"/>
        </w:numPr>
        <w:spacing w:before="0" w:after="60"/>
        <w:jc w:val="left"/>
        <w:rPr>
          <w:rFonts w:ascii="Arial" w:hAnsi="Arial" w:cs="Arial"/>
          <w:sz w:val="18"/>
          <w:szCs w:val="18"/>
          <w:lang w:val="hu-HU"/>
        </w:rPr>
      </w:pPr>
      <w:bookmarkStart w:id="16" w:name="_Hlk286133"/>
      <w:r w:rsidRPr="002D4A36">
        <w:rPr>
          <w:rFonts w:ascii="Arial" w:hAnsi="Arial" w:cs="Arial"/>
          <w:sz w:val="18"/>
          <w:szCs w:val="18"/>
          <w:lang w:val="hu-HU"/>
        </w:rPr>
        <w:t>Agrárcélú, állami támogatásnak minősülő kezesség, Költségvetési díjtámogatás mellett: 0,375;</w:t>
      </w:r>
    </w:p>
    <w:p w14:paraId="5C240B45"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Agrárcélú, állami támogatásnak minősülő kezesség, Költségvetési díjtámogatás nélkül 0,625;</w:t>
      </w:r>
    </w:p>
    <w:p w14:paraId="6DD13F43" w14:textId="040C0C31" w:rsidR="004D511A" w:rsidRPr="002D4A36" w:rsidRDefault="004D511A" w:rsidP="004D511A">
      <w:pPr>
        <w:numPr>
          <w:ilvl w:val="0"/>
          <w:numId w:val="20"/>
        </w:numPr>
        <w:spacing w:before="0" w:after="0"/>
        <w:jc w:val="left"/>
        <w:rPr>
          <w:rFonts w:ascii="Arial" w:hAnsi="Arial" w:cs="Arial"/>
          <w:sz w:val="18"/>
          <w:szCs w:val="18"/>
          <w:lang w:val="hu-HU"/>
        </w:rPr>
      </w:pPr>
      <w:r w:rsidRPr="002D4A36">
        <w:rPr>
          <w:rFonts w:ascii="Arial" w:hAnsi="Arial" w:cs="Arial"/>
          <w:sz w:val="18"/>
          <w:szCs w:val="18"/>
          <w:lang w:val="hu-HU"/>
        </w:rPr>
        <w:t>Agrárcélú,</w:t>
      </w:r>
      <w:r w:rsidR="00546E3B">
        <w:rPr>
          <w:rFonts w:ascii="Arial" w:hAnsi="Arial" w:cs="Arial"/>
          <w:sz w:val="18"/>
          <w:szCs w:val="18"/>
          <w:lang w:val="hu-HU"/>
        </w:rPr>
        <w:t xml:space="preserve"> </w:t>
      </w:r>
      <w:r w:rsidRPr="002D4A36">
        <w:rPr>
          <w:rFonts w:ascii="Arial" w:hAnsi="Arial" w:cs="Arial"/>
          <w:sz w:val="18"/>
          <w:szCs w:val="18"/>
          <w:lang w:val="hu-HU"/>
        </w:rPr>
        <w:t>COSME kezesség: 0,375;</w:t>
      </w:r>
    </w:p>
    <w:p w14:paraId="13EC3DB2" w14:textId="77777777" w:rsidR="004D511A" w:rsidRPr="002D4A36" w:rsidRDefault="004D511A" w:rsidP="004D511A">
      <w:pPr>
        <w:numPr>
          <w:ilvl w:val="0"/>
          <w:numId w:val="20"/>
        </w:numPr>
        <w:spacing w:before="0" w:after="60"/>
        <w:jc w:val="left"/>
        <w:rPr>
          <w:rFonts w:ascii="Arial" w:hAnsi="Arial" w:cs="Arial"/>
          <w:sz w:val="18"/>
          <w:szCs w:val="18"/>
          <w:lang w:val="hu-HU"/>
        </w:rPr>
      </w:pPr>
      <w:bookmarkStart w:id="17" w:name="_Hlk285970"/>
      <w:r w:rsidRPr="002D4A36">
        <w:rPr>
          <w:rFonts w:ascii="Arial" w:hAnsi="Arial" w:cs="Arial"/>
          <w:sz w:val="18"/>
          <w:szCs w:val="18"/>
          <w:lang w:val="hu-HU"/>
        </w:rPr>
        <w:t xml:space="preserve">Vidékfejlesztési célú, </w:t>
      </w:r>
      <w:bookmarkEnd w:id="17"/>
      <w:r w:rsidRPr="002D4A36">
        <w:rPr>
          <w:rFonts w:ascii="Arial" w:hAnsi="Arial" w:cs="Arial"/>
          <w:sz w:val="18"/>
          <w:szCs w:val="18"/>
          <w:lang w:val="hu-HU"/>
        </w:rPr>
        <w:t>COSME kezesség: 0,8125</w:t>
      </w:r>
    </w:p>
    <w:p w14:paraId="69078491"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saját kockázatú kezesség: 0,7;</w:t>
      </w:r>
    </w:p>
    <w:p w14:paraId="6075A3A3" w14:textId="680368D9"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piaci kezesség: 0,</w:t>
      </w:r>
      <w:r w:rsidR="00AC0C71">
        <w:rPr>
          <w:rFonts w:ascii="Arial" w:hAnsi="Arial" w:cs="Arial"/>
          <w:sz w:val="18"/>
          <w:szCs w:val="18"/>
          <w:lang w:val="hu-HU"/>
        </w:rPr>
        <w:t>78</w:t>
      </w:r>
    </w:p>
    <w:bookmarkEnd w:id="16"/>
    <w:p w14:paraId="1C1392D0" w14:textId="77777777" w:rsidR="004D511A" w:rsidRPr="002D4A36" w:rsidRDefault="004D511A" w:rsidP="004D511A">
      <w:pPr>
        <w:shd w:val="clear" w:color="auto" w:fill="FFFFFF"/>
        <w:spacing w:before="0" w:after="0"/>
        <w:ind w:left="0"/>
        <w:rPr>
          <w:rFonts w:ascii="Arial" w:hAnsi="Arial" w:cs="Arial"/>
          <w:sz w:val="18"/>
          <w:szCs w:val="18"/>
          <w:u w:val="single"/>
          <w:lang w:val="hu-HU"/>
        </w:rPr>
      </w:pPr>
    </w:p>
    <w:p w14:paraId="35F3ECEF"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69D56F94" w14:textId="77777777" w:rsidR="004D511A" w:rsidRPr="002D4A36" w:rsidRDefault="004D511A" w:rsidP="004D511A">
      <w:pPr>
        <w:shd w:val="clear" w:color="auto" w:fill="FFFFFF"/>
        <w:spacing w:before="0" w:after="60"/>
        <w:ind w:left="0"/>
        <w:rPr>
          <w:rFonts w:ascii="Arial" w:hAnsi="Arial" w:cs="Arial"/>
          <w:b/>
          <w:bCs/>
          <w:spacing w:val="-3"/>
          <w:sz w:val="18"/>
          <w:szCs w:val="18"/>
          <w:lang w:val="hu-HU"/>
        </w:rPr>
      </w:pPr>
    </w:p>
    <w:p w14:paraId="3C266A0A" w14:textId="77777777" w:rsidR="004D511A" w:rsidRPr="002D4A36" w:rsidRDefault="004D511A" w:rsidP="00803BC9">
      <w:pPr>
        <w:shd w:val="clear" w:color="auto" w:fill="FFFFFF"/>
        <w:spacing w:before="0"/>
        <w:ind w:hanging="567"/>
        <w:jc w:val="center"/>
        <w:rPr>
          <w:rFonts w:ascii="Arial" w:hAnsi="Arial" w:cs="Arial"/>
          <w:b/>
          <w:bCs/>
          <w:sz w:val="18"/>
          <w:szCs w:val="18"/>
          <w:lang w:val="hu-HU"/>
        </w:rPr>
      </w:pPr>
      <w:r w:rsidRPr="002D4A36">
        <w:rPr>
          <w:rFonts w:ascii="Arial" w:hAnsi="Arial" w:cs="Arial"/>
          <w:b/>
          <w:bCs/>
          <w:spacing w:val="-3"/>
          <w:sz w:val="18"/>
          <w:szCs w:val="18"/>
          <w:lang w:val="hu-HU"/>
        </w:rPr>
        <w:t>II.</w:t>
      </w:r>
      <w:r w:rsidRPr="002D4A36">
        <w:rPr>
          <w:rFonts w:ascii="Arial" w:hAnsi="Arial" w:cs="Arial"/>
          <w:b/>
          <w:bCs/>
          <w:spacing w:val="-3"/>
          <w:sz w:val="18"/>
          <w:szCs w:val="18"/>
          <w:lang w:val="hu-HU"/>
        </w:rPr>
        <w:tab/>
        <w:t xml:space="preserve">KEZESSÉGI DÍJ </w:t>
      </w:r>
      <w:r w:rsidRPr="002D4A36">
        <w:rPr>
          <w:rFonts w:ascii="Arial" w:hAnsi="Arial" w:cs="Arial"/>
          <w:b/>
          <w:bCs/>
          <w:sz w:val="18"/>
          <w:szCs w:val="18"/>
          <w:lang w:val="hu-HU"/>
        </w:rPr>
        <w:t>FIZETÉSI FELTÉTELEK</w:t>
      </w:r>
    </w:p>
    <w:p w14:paraId="3E24550D" w14:textId="77777777" w:rsidR="004D511A" w:rsidRPr="002D4A36" w:rsidRDefault="004D511A" w:rsidP="004D511A">
      <w:pPr>
        <w:shd w:val="clear" w:color="auto" w:fill="FFFFFF"/>
        <w:spacing w:before="0" w:after="60"/>
        <w:ind w:left="709" w:hanging="709"/>
        <w:rPr>
          <w:rFonts w:ascii="Arial" w:hAnsi="Arial" w:cs="Arial"/>
          <w:b/>
          <w:bCs/>
          <w:spacing w:val="-3"/>
          <w:sz w:val="18"/>
          <w:szCs w:val="18"/>
          <w:lang w:val="hu-HU"/>
        </w:rPr>
      </w:pPr>
      <w:r w:rsidRPr="002D4A36">
        <w:rPr>
          <w:rFonts w:ascii="Arial" w:hAnsi="Arial" w:cs="Arial"/>
          <w:b/>
          <w:bCs/>
          <w:spacing w:val="-3"/>
          <w:sz w:val="18"/>
          <w:szCs w:val="18"/>
          <w:lang w:val="hu-HU"/>
        </w:rPr>
        <w:t>1.</w:t>
      </w:r>
      <w:r w:rsidRPr="002D4A36">
        <w:rPr>
          <w:rFonts w:ascii="Arial" w:hAnsi="Arial" w:cs="Arial"/>
          <w:b/>
          <w:bCs/>
          <w:spacing w:val="-3"/>
          <w:sz w:val="18"/>
          <w:szCs w:val="18"/>
          <w:lang w:val="hu-HU"/>
        </w:rPr>
        <w:tab/>
        <w:t>Díjszámítás módja</w:t>
      </w:r>
    </w:p>
    <w:p w14:paraId="12DFA267" w14:textId="77777777" w:rsidR="004D511A" w:rsidRPr="002D4A36" w:rsidRDefault="004D511A" w:rsidP="004D511A">
      <w:pPr>
        <w:shd w:val="clear" w:color="auto" w:fill="FFFFFF"/>
        <w:spacing w:before="0" w:after="60"/>
        <w:ind w:left="284"/>
        <w:rPr>
          <w:rFonts w:ascii="Arial" w:hAnsi="Arial" w:cs="Arial"/>
          <w:bCs/>
          <w:spacing w:val="-3"/>
          <w:sz w:val="18"/>
          <w:szCs w:val="18"/>
          <w:lang w:val="hu-HU"/>
        </w:rPr>
      </w:pPr>
    </w:p>
    <w:p w14:paraId="2865F241" w14:textId="77777777" w:rsidR="004D511A" w:rsidRPr="002D4A36" w:rsidRDefault="004D511A" w:rsidP="004D511A">
      <w:pPr>
        <w:shd w:val="clear" w:color="auto" w:fill="FFFFFF"/>
        <w:spacing w:before="0" w:after="60"/>
        <w:ind w:left="284"/>
        <w:rPr>
          <w:rFonts w:ascii="Arial" w:hAnsi="Arial" w:cs="Arial"/>
          <w:sz w:val="18"/>
          <w:szCs w:val="18"/>
          <w:lang w:val="hu-HU"/>
        </w:rPr>
      </w:pPr>
      <w:r w:rsidRPr="00546E3B">
        <w:rPr>
          <w:rFonts w:ascii="Arial" w:hAnsi="Arial" w:cs="Arial"/>
          <w:sz w:val="18"/>
          <w:szCs w:val="18"/>
          <w:lang w:val="hu-HU"/>
        </w:rPr>
        <w:object w:dxaOrig="9260" w:dyaOrig="600" w14:anchorId="0BDEC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8.5pt" o:ole="">
            <v:imagedata r:id="rId8" o:title=""/>
          </v:shape>
          <o:OLEObject Type="Embed" ProgID="Equation.3" ShapeID="_x0000_i1025" DrawAspect="Content" ObjectID="_1645615620" r:id="rId9"/>
        </w:object>
      </w:r>
    </w:p>
    <w:p w14:paraId="6A0B813A" w14:textId="77777777" w:rsidR="004D511A" w:rsidRPr="002D4A36" w:rsidRDefault="004D511A" w:rsidP="004D511A">
      <w:pPr>
        <w:shd w:val="clear" w:color="auto" w:fill="FFFFFF"/>
        <w:spacing w:before="0"/>
        <w:ind w:left="709" w:hanging="709"/>
        <w:rPr>
          <w:rFonts w:ascii="Arial" w:hAnsi="Arial" w:cs="Arial"/>
          <w:b/>
          <w:sz w:val="18"/>
          <w:szCs w:val="18"/>
          <w:lang w:val="hu-HU"/>
        </w:rPr>
      </w:pPr>
      <w:r w:rsidRPr="002D4A36">
        <w:rPr>
          <w:rFonts w:ascii="Arial" w:hAnsi="Arial" w:cs="Arial"/>
          <w:b/>
          <w:bCs/>
          <w:sz w:val="18"/>
          <w:szCs w:val="18"/>
          <w:lang w:val="hu-HU"/>
        </w:rPr>
        <w:t>2.</w:t>
      </w:r>
      <w:r w:rsidRPr="002D4A36">
        <w:rPr>
          <w:rFonts w:ascii="Arial" w:hAnsi="Arial" w:cs="Arial"/>
          <w:b/>
          <w:bCs/>
          <w:sz w:val="18"/>
          <w:szCs w:val="18"/>
          <w:lang w:val="hu-HU"/>
        </w:rPr>
        <w:tab/>
      </w:r>
      <w:r w:rsidRPr="002D4A36">
        <w:rPr>
          <w:rFonts w:ascii="Arial" w:hAnsi="Arial" w:cs="Arial"/>
          <w:b/>
          <w:sz w:val="18"/>
          <w:szCs w:val="18"/>
          <w:lang w:val="hu-HU"/>
        </w:rPr>
        <w:t>Általános szabályok</w:t>
      </w:r>
    </w:p>
    <w:p w14:paraId="56697133"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 kezességi díjat az Alapítvány a Kezességi Levél kibocsátásától a kezesség alapjául szolgáló szerződés véglejáratáig tartó időtartamra, vagy az Üzletszabályzat XI.1.1., XI.2.1. és a XI.3.1. pontjában szereplő időpontig, a kezesség beváltása esetén a kezesség beváltásának évéig számítja fel (a továbbiakban ezen időszak: a kezesség futamideje).</w:t>
      </w:r>
    </w:p>
    <w:p w14:paraId="26289748"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 díj számítása 360 nap/év és 30 napos hónapok figyelembe vételével történik.</w:t>
      </w:r>
    </w:p>
    <w:p w14:paraId="7E407241"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 futamideje nem haladja meg a 367 napot, a kezességi díj megfizetése egy összegben történik. A kezességi díjról szóló számla a Kezességi Levéllel egyidejűleg kerül kiállításra. Amennyiben a kezesség futamideje két naptári évet is érint, a számlán külön kerül feltüntetésre a bírálat évére és az azt követő évre vonatkozó kezességi díj.</w:t>
      </w:r>
    </w:p>
    <w:p w14:paraId="096C244C"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Amennyiben a kezesség futamideje legalább 368 nap, a kezességi díj fizetése évenként történik.</w:t>
      </w:r>
    </w:p>
    <w:p w14:paraId="14B934AE" w14:textId="77777777" w:rsidR="004D511A" w:rsidRPr="002D4A36" w:rsidRDefault="004D511A" w:rsidP="002D4A36">
      <w:pPr>
        <w:widowControl w:val="0"/>
        <w:numPr>
          <w:ilvl w:val="2"/>
          <w:numId w:val="16"/>
        </w:numPr>
        <w:shd w:val="clear" w:color="auto" w:fill="FFFFFF"/>
        <w:autoSpaceDE w:val="0"/>
        <w:autoSpaceDN w:val="0"/>
        <w:adjustRightInd w:val="0"/>
        <w:spacing w:before="0" w:after="240"/>
        <w:ind w:right="6"/>
        <w:rPr>
          <w:rFonts w:ascii="Arial" w:hAnsi="Arial" w:cs="Arial"/>
          <w:sz w:val="18"/>
          <w:szCs w:val="18"/>
          <w:lang w:val="hu-HU"/>
        </w:rPr>
      </w:pPr>
      <w:r w:rsidRPr="002D4A36">
        <w:rPr>
          <w:rFonts w:ascii="Arial" w:hAnsi="Arial" w:cs="Arial"/>
          <w:sz w:val="18"/>
          <w:szCs w:val="18"/>
          <w:lang w:val="hu-HU"/>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2026AC1D" w14:textId="77777777" w:rsidR="004D511A" w:rsidRPr="002D4A36" w:rsidRDefault="004D511A" w:rsidP="002D4A36">
      <w:pPr>
        <w:numPr>
          <w:ilvl w:val="2"/>
          <w:numId w:val="16"/>
        </w:numPr>
        <w:spacing w:before="0" w:after="240"/>
        <w:rPr>
          <w:rFonts w:ascii="Arial" w:hAnsi="Arial" w:cs="Arial"/>
          <w:sz w:val="18"/>
          <w:szCs w:val="18"/>
          <w:lang w:val="hu-HU"/>
        </w:rPr>
      </w:pPr>
      <w:r w:rsidRPr="002D4A36">
        <w:rPr>
          <w:rFonts w:ascii="Arial" w:hAnsi="Arial" w:cs="Arial"/>
          <w:sz w:val="18"/>
          <w:szCs w:val="18"/>
          <w:lang w:val="hu-HU"/>
        </w:rPr>
        <w:t xml:space="preserve">Az évenkénti díj mértéke – a 2.4.3., 2.4.4. és a 3. pontban foglaltak kivételével – a teljes futamidő alatt a Kezességi Levél kiadásakor érvényes díj mértékével megegyezően kerül felszámításra. </w:t>
      </w:r>
    </w:p>
    <w:p w14:paraId="06A59128" w14:textId="77777777" w:rsidR="004D511A" w:rsidRPr="002D4A36" w:rsidRDefault="004D511A" w:rsidP="002D4A36">
      <w:pPr>
        <w:numPr>
          <w:ilvl w:val="2"/>
          <w:numId w:val="16"/>
        </w:numPr>
        <w:spacing w:before="0" w:after="240"/>
        <w:rPr>
          <w:rFonts w:ascii="Arial" w:hAnsi="Arial" w:cs="Arial"/>
          <w:sz w:val="18"/>
          <w:szCs w:val="18"/>
          <w:lang w:val="hu-HU"/>
        </w:rPr>
      </w:pPr>
      <w:r w:rsidRPr="002D4A36">
        <w:rPr>
          <w:rFonts w:ascii="Arial" w:hAnsi="Arial" w:cs="Arial"/>
          <w:sz w:val="18"/>
          <w:szCs w:val="18"/>
          <w:lang w:val="hu-HU"/>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18BE5CFD" w14:textId="77777777" w:rsidR="004D511A" w:rsidRPr="002D4A36" w:rsidRDefault="004D511A" w:rsidP="002D4A36">
      <w:pPr>
        <w:numPr>
          <w:ilvl w:val="2"/>
          <w:numId w:val="30"/>
        </w:numPr>
        <w:spacing w:before="0" w:after="240"/>
        <w:ind w:left="709"/>
        <w:rPr>
          <w:rFonts w:ascii="Arial" w:hAnsi="Arial" w:cs="Arial"/>
          <w:sz w:val="18"/>
          <w:szCs w:val="18"/>
          <w:lang w:val="hu-HU"/>
        </w:rPr>
      </w:pPr>
      <w:r w:rsidRPr="002D4A36">
        <w:rPr>
          <w:rFonts w:ascii="Arial" w:hAnsi="Arial" w:cs="Arial"/>
          <w:sz w:val="18"/>
          <w:szCs w:val="18"/>
          <w:lang w:val="hu-HU"/>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5A0204E4"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1A827466"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 számla a pénzügyi intézmény választása szerint elektronikus úton vagy papír alapon kerül megküldésre.</w:t>
      </w:r>
    </w:p>
    <w:p w14:paraId="19B8312B" w14:textId="4D047158" w:rsidR="002F2371" w:rsidRDefault="004D511A" w:rsidP="002D4A36">
      <w:pPr>
        <w:widowControl w:val="0"/>
        <w:numPr>
          <w:ilvl w:val="1"/>
          <w:numId w:val="16"/>
        </w:numPr>
        <w:shd w:val="clear" w:color="auto" w:fill="FFFFFF"/>
        <w:tabs>
          <w:tab w:val="left" w:pos="0"/>
        </w:tabs>
        <w:autoSpaceDE w:val="0"/>
        <w:autoSpaceDN w:val="0"/>
        <w:adjustRightInd w:val="0"/>
        <w:spacing w:before="0" w:after="0"/>
        <w:ind w:left="709" w:right="6" w:hanging="709"/>
        <w:rPr>
          <w:rFonts w:ascii="Arial" w:hAnsi="Arial" w:cs="Arial"/>
          <w:sz w:val="18"/>
          <w:szCs w:val="18"/>
          <w:lang w:val="hu-HU"/>
        </w:rPr>
      </w:pPr>
      <w:r w:rsidRPr="002D4A36">
        <w:rPr>
          <w:rFonts w:ascii="Arial" w:hAnsi="Arial" w:cs="Arial"/>
          <w:sz w:val="18"/>
          <w:szCs w:val="18"/>
          <w:lang w:val="hu-HU"/>
        </w:rPr>
        <w:t>A pénzügyi intézmény köteles a kezességi díjat a számla kiállításától számított 45 napon belül az Alapítvány bankszámlájára</w:t>
      </w:r>
      <w:r w:rsidRPr="002D4A36">
        <w:rPr>
          <w:rFonts w:ascii="Arial" w:hAnsi="Arial" w:cs="Arial"/>
          <w:color w:val="FF0000"/>
          <w:sz w:val="18"/>
          <w:szCs w:val="18"/>
          <w:lang w:val="hu-HU"/>
        </w:rPr>
        <w:t xml:space="preserve"> </w:t>
      </w:r>
      <w:r w:rsidRPr="002D4A36">
        <w:rPr>
          <w:rFonts w:ascii="Arial" w:hAnsi="Arial" w:cs="Arial"/>
          <w:sz w:val="18"/>
          <w:szCs w:val="18"/>
          <w:lang w:val="hu-HU"/>
        </w:rPr>
        <w:t>átutalni.</w:t>
      </w:r>
    </w:p>
    <w:p w14:paraId="4A42F65E" w14:textId="541CE2E7" w:rsidR="004D511A" w:rsidRPr="002D4A36" w:rsidRDefault="004D511A" w:rsidP="002D4A36">
      <w:pPr>
        <w:numPr>
          <w:ilvl w:val="0"/>
          <w:numId w:val="18"/>
        </w:numPr>
        <w:spacing w:before="0" w:after="240"/>
        <w:ind w:left="709" w:hanging="709"/>
        <w:rPr>
          <w:rFonts w:ascii="Arial" w:hAnsi="Arial" w:cs="Arial"/>
          <w:b/>
          <w:sz w:val="18"/>
          <w:szCs w:val="18"/>
          <w:lang w:val="hu-HU"/>
        </w:rPr>
      </w:pPr>
      <w:r w:rsidRPr="002D4A36">
        <w:rPr>
          <w:rFonts w:ascii="Arial" w:hAnsi="Arial" w:cs="Arial"/>
          <w:b/>
          <w:sz w:val="18"/>
          <w:szCs w:val="18"/>
          <w:lang w:val="hu-HU"/>
        </w:rPr>
        <w:lastRenderedPageBreak/>
        <w:t>Díjfizetési szabályok a kezességi szerződés módosítása</w:t>
      </w:r>
      <w:r w:rsidR="00453088">
        <w:rPr>
          <w:rFonts w:ascii="Arial" w:hAnsi="Arial" w:cs="Arial"/>
          <w:b/>
          <w:sz w:val="18"/>
          <w:szCs w:val="18"/>
          <w:lang w:val="hu-HU"/>
        </w:rPr>
        <w:t>, jogutódlás</w:t>
      </w:r>
      <w:r w:rsidRPr="002D4A36">
        <w:rPr>
          <w:rFonts w:ascii="Arial" w:hAnsi="Arial" w:cs="Arial"/>
          <w:b/>
          <w:sz w:val="18"/>
          <w:szCs w:val="18"/>
          <w:lang w:val="hu-HU"/>
        </w:rPr>
        <w:t xml:space="preserve"> esetén</w:t>
      </w:r>
    </w:p>
    <w:p w14:paraId="05F25363"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 módosítás a futamidő, a kezességgel biztosított összeg vagy a kezességi mérték módosulása.</w:t>
      </w:r>
    </w:p>
    <w:p w14:paraId="3C75AB45"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 futamideje a módosítást követően nem haladja meg a 367 napot, a kezességi díj megfizetése egy összegben történik. A kezességi díjról szóló számla a Módosított Kezességi Levéllel egyidejűleg kerül kiállításra.</w:t>
      </w:r>
    </w:p>
    <w:p w14:paraId="093859A6"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módosítást követően a kezesség futamideje legalább 368 nap, a kezességi díj fizetése évenként történik. Évenkénti díjfizetésű ügylet kezességi díjat érintő módosítása során a kezesség díjkulcsa – a 3.6 3.12 pontokban rögzített kivételekkel – változatlan marad a teljes futamidő alatt. A kezességi díjról szóló számla a Módosított Kezességi Levéllel egyidejűleg, majd a kezesség futamideje alatt évente egyszer kerül kiállításra.</w:t>
      </w:r>
    </w:p>
    <w:p w14:paraId="51D3F824"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4BE357D1"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6BACC57D"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5E214112"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3CCA48B3"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3753C9DA"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Kedvezményes kezességi díjas vagy korrigált kezességi díjas ügylet kezességi díjat érintő módosítása során az ügylet piaci díj kategóriába kerül átsorolásra, amennyiben a vállalkozás ezt kifejezetten kéri.</w:t>
      </w:r>
    </w:p>
    <w:p w14:paraId="24738D55"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0001C741"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w:t>
      </w:r>
      <w:r w:rsidRPr="002D4A36" w:rsidDel="003E7905">
        <w:rPr>
          <w:rFonts w:ascii="Arial" w:hAnsi="Arial" w:cs="Arial"/>
          <w:sz w:val="18"/>
          <w:szCs w:val="18"/>
          <w:lang w:val="hu-HU"/>
        </w:rPr>
        <w:t xml:space="preserve"> </w:t>
      </w:r>
      <w:r w:rsidRPr="002D4A36">
        <w:rPr>
          <w:rFonts w:ascii="Arial" w:hAnsi="Arial" w:cs="Arial"/>
          <w:sz w:val="18"/>
          <w:szCs w:val="18"/>
          <w:lang w:val="hu-HU"/>
        </w:rPr>
        <w:t>módosítást követően piaci díj alkalmazása esetén a módosításkor hatályos Hirdetményben szereplő díjkulcs kerül alkalmazásra.</w:t>
      </w:r>
    </w:p>
    <w:p w14:paraId="14895980" w14:textId="332A2856" w:rsidR="00453088" w:rsidRDefault="004D511A" w:rsidP="002D4A36">
      <w:pPr>
        <w:numPr>
          <w:ilvl w:val="1"/>
          <w:numId w:val="18"/>
        </w:numPr>
        <w:spacing w:before="0" w:after="0"/>
        <w:ind w:left="709" w:hanging="709"/>
        <w:rPr>
          <w:rFonts w:ascii="Arial" w:hAnsi="Arial" w:cs="Arial"/>
          <w:sz w:val="18"/>
          <w:szCs w:val="18"/>
          <w:lang w:val="hu-HU"/>
        </w:rPr>
      </w:pPr>
      <w:r w:rsidRPr="002D4A36">
        <w:rPr>
          <w:rFonts w:ascii="Arial" w:hAnsi="Arial" w:cs="Arial"/>
          <w:sz w:val="18"/>
          <w:szCs w:val="18"/>
          <w:lang w:val="hu-HU"/>
        </w:rPr>
        <w:t>Kezességi díjat érintő</w:t>
      </w:r>
      <w:r w:rsidRPr="002D4A36" w:rsidDel="003E7905">
        <w:rPr>
          <w:rFonts w:ascii="Arial" w:hAnsi="Arial" w:cs="Arial"/>
          <w:sz w:val="18"/>
          <w:szCs w:val="18"/>
          <w:lang w:val="hu-HU"/>
        </w:rPr>
        <w:t xml:space="preserve"> </w:t>
      </w:r>
      <w:r w:rsidRPr="002D4A36">
        <w:rPr>
          <w:rFonts w:ascii="Arial" w:hAnsi="Arial" w:cs="Arial"/>
          <w:sz w:val="18"/>
          <w:szCs w:val="18"/>
          <w:lang w:val="hu-HU"/>
        </w:rPr>
        <w:t>módosítást követően Költségvetési díjtámogatás abban az esetben kapcsolódhat a kezességi díjhoz, amennyiben az eredeti kezességi díjhoz is kapcsolódott díjtámogatás.</w:t>
      </w:r>
    </w:p>
    <w:p w14:paraId="58A142E6" w14:textId="77777777" w:rsidR="00453088" w:rsidRDefault="00453088" w:rsidP="000D12BC">
      <w:pPr>
        <w:spacing w:before="0" w:after="0"/>
        <w:ind w:left="709"/>
        <w:rPr>
          <w:rFonts w:ascii="Arial" w:hAnsi="Arial" w:cs="Arial"/>
          <w:sz w:val="18"/>
          <w:szCs w:val="18"/>
          <w:lang w:val="hu-HU"/>
        </w:rPr>
      </w:pPr>
    </w:p>
    <w:p w14:paraId="05188914" w14:textId="043FD0A2" w:rsidR="002F2371" w:rsidRDefault="00453088" w:rsidP="00453088">
      <w:pPr>
        <w:pStyle w:val="Listaszerbekezds"/>
        <w:numPr>
          <w:ilvl w:val="1"/>
          <w:numId w:val="18"/>
        </w:numPr>
        <w:ind w:left="709" w:hanging="709"/>
        <w:jc w:val="both"/>
        <w:rPr>
          <w:rFonts w:ascii="Arial" w:hAnsi="Arial" w:cs="Arial"/>
          <w:sz w:val="18"/>
          <w:szCs w:val="18"/>
        </w:rPr>
      </w:pPr>
      <w:r w:rsidRPr="000D12BC">
        <w:rPr>
          <w:rFonts w:ascii="Arial" w:hAnsi="Arial" w:cs="Arial"/>
          <w:sz w:val="18"/>
          <w:szCs w:val="18"/>
        </w:rPr>
        <w:t xml:space="preserve">Állami viszontgaranciával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kezeségi díjra módosul és az emelt összegű díj kerül számlázásra a jogutód felé. </w:t>
      </w:r>
    </w:p>
    <w:p w14:paraId="21A2F939" w14:textId="3C43A345" w:rsidR="00453088" w:rsidRPr="000D12BC" w:rsidRDefault="002F2371" w:rsidP="000D12BC">
      <w:pPr>
        <w:spacing w:before="0" w:after="0"/>
        <w:ind w:left="0"/>
        <w:jc w:val="left"/>
        <w:rPr>
          <w:rFonts w:ascii="Arial" w:hAnsi="Arial" w:cs="Arial"/>
          <w:sz w:val="18"/>
          <w:szCs w:val="18"/>
        </w:rPr>
      </w:pPr>
      <w:r>
        <w:rPr>
          <w:rFonts w:ascii="Arial" w:hAnsi="Arial" w:cs="Arial"/>
          <w:sz w:val="18"/>
          <w:szCs w:val="18"/>
        </w:rPr>
        <w:br w:type="page"/>
      </w:r>
    </w:p>
    <w:p w14:paraId="12CEBEB4" w14:textId="77777777" w:rsidR="004D511A" w:rsidRPr="002D4A36" w:rsidRDefault="004D511A" w:rsidP="000D12BC">
      <w:pPr>
        <w:spacing w:before="0" w:after="0"/>
        <w:ind w:left="709"/>
        <w:rPr>
          <w:rFonts w:ascii="Arial" w:hAnsi="Arial" w:cs="Arial"/>
          <w:sz w:val="18"/>
          <w:szCs w:val="18"/>
          <w:lang w:val="hu-HU"/>
        </w:rPr>
      </w:pPr>
    </w:p>
    <w:p w14:paraId="2076B125" w14:textId="77777777" w:rsidR="004D511A" w:rsidRPr="002D4A36" w:rsidRDefault="004D511A" w:rsidP="004D511A">
      <w:pPr>
        <w:numPr>
          <w:ilvl w:val="0"/>
          <w:numId w:val="18"/>
        </w:numPr>
        <w:spacing w:before="0" w:after="240"/>
        <w:ind w:left="709" w:hanging="709"/>
        <w:jc w:val="left"/>
        <w:rPr>
          <w:rFonts w:ascii="Arial" w:eastAsia="Calibri" w:hAnsi="Arial" w:cs="Arial"/>
          <w:sz w:val="18"/>
          <w:szCs w:val="18"/>
          <w:lang w:val="hu-HU"/>
        </w:rPr>
      </w:pPr>
      <w:r w:rsidRPr="002D4A36">
        <w:rPr>
          <w:rFonts w:ascii="Arial" w:hAnsi="Arial" w:cs="Arial"/>
          <w:b/>
          <w:sz w:val="18"/>
          <w:szCs w:val="18"/>
          <w:lang w:val="hu-HU"/>
        </w:rPr>
        <w:t>Díjfizetési szabályok a beváltással összefüggésben</w:t>
      </w:r>
    </w:p>
    <w:p w14:paraId="0476A34C" w14:textId="77777777" w:rsidR="004D511A" w:rsidRPr="002D4A36" w:rsidRDefault="004D511A" w:rsidP="004D511A">
      <w:pPr>
        <w:widowControl w:val="0"/>
        <w:shd w:val="clear" w:color="auto" w:fill="FFFFFF"/>
        <w:autoSpaceDE w:val="0"/>
        <w:autoSpaceDN w:val="0"/>
        <w:adjustRightInd w:val="0"/>
        <w:spacing w:before="0" w:after="240"/>
        <w:ind w:left="720" w:right="6" w:hanging="720"/>
        <w:rPr>
          <w:rFonts w:ascii="Arial" w:hAnsi="Arial" w:cs="Arial"/>
          <w:sz w:val="18"/>
          <w:szCs w:val="18"/>
          <w:lang w:val="hu-HU"/>
        </w:rPr>
      </w:pPr>
      <w:r w:rsidRPr="002D4A36">
        <w:rPr>
          <w:rFonts w:ascii="Arial" w:hAnsi="Arial" w:cs="Arial"/>
          <w:sz w:val="18"/>
          <w:szCs w:val="18"/>
          <w:lang w:val="hu-HU"/>
        </w:rPr>
        <w:t>4.1</w:t>
      </w:r>
      <w:r w:rsidRPr="002D4A36">
        <w:rPr>
          <w:rFonts w:ascii="Arial" w:hAnsi="Arial" w:cs="Arial"/>
          <w:sz w:val="18"/>
          <w:szCs w:val="18"/>
          <w:lang w:val="hu-HU"/>
        </w:rPr>
        <w:tab/>
        <w:t>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számla még nem került kibocsátásra. Amennyiben a beváltásra a beváltási határidő hosszabbítást követően kerül sor, úgy a Hirdetmény V.2. pontjában foglaltak az irányadóak.</w:t>
      </w:r>
    </w:p>
    <w:p w14:paraId="56635FB1" w14:textId="3B24CFEE" w:rsidR="004D511A" w:rsidRDefault="004D511A" w:rsidP="004D511A">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r w:rsidRPr="002D4A36">
        <w:rPr>
          <w:rFonts w:ascii="Arial" w:hAnsi="Arial" w:cs="Arial"/>
          <w:sz w:val="18"/>
          <w:szCs w:val="18"/>
          <w:lang w:val="hu-HU"/>
        </w:rPr>
        <w:t>4.2</w:t>
      </w:r>
      <w:r w:rsidRPr="002D4A36">
        <w:rPr>
          <w:rFonts w:ascii="Arial" w:hAnsi="Arial" w:cs="Arial"/>
          <w:sz w:val="18"/>
          <w:szCs w:val="18"/>
          <w:lang w:val="hu-HU"/>
        </w:rPr>
        <w:tab/>
        <w:t>Amennyiben a pénzügyi intézmény az általa megfizetett, a Lehívási Lap benyújtásának időpontját követően kiállított kezességi díj számlák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0E49B62E" w14:textId="77777777" w:rsidR="004D511A" w:rsidRPr="002D4A36" w:rsidRDefault="004D511A" w:rsidP="004D511A">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p>
    <w:p w14:paraId="3D5AF546" w14:textId="77777777" w:rsidR="004D511A" w:rsidRPr="002D4A36" w:rsidRDefault="004D511A" w:rsidP="000F65F1">
      <w:pPr>
        <w:numPr>
          <w:ilvl w:val="5"/>
          <w:numId w:val="21"/>
        </w:numPr>
        <w:shd w:val="clear" w:color="auto" w:fill="FFFFFF"/>
        <w:spacing w:before="0" w:after="240"/>
        <w:ind w:left="567" w:hanging="567"/>
        <w:jc w:val="center"/>
        <w:rPr>
          <w:rFonts w:ascii="Arial" w:hAnsi="Arial" w:cs="Arial"/>
          <w:b/>
          <w:bCs/>
          <w:caps/>
          <w:sz w:val="18"/>
          <w:szCs w:val="18"/>
          <w:lang w:val="hu-HU"/>
        </w:rPr>
      </w:pPr>
      <w:r w:rsidRPr="002D4A36">
        <w:rPr>
          <w:rFonts w:ascii="Arial" w:hAnsi="Arial" w:cs="Arial"/>
          <w:b/>
          <w:bCs/>
          <w:caps/>
          <w:sz w:val="18"/>
          <w:szCs w:val="18"/>
          <w:lang w:val="hu-HU"/>
        </w:rPr>
        <w:t>KEZESSÉGI DÍJ VISSZATÉRÍTÉSE</w:t>
      </w:r>
    </w:p>
    <w:p w14:paraId="65804E73" w14:textId="77777777" w:rsidR="004D511A" w:rsidRPr="002D4A36" w:rsidRDefault="004D511A" w:rsidP="002D4A36">
      <w:pPr>
        <w:widowControl w:val="0"/>
        <w:numPr>
          <w:ilvl w:val="0"/>
          <w:numId w:val="17"/>
        </w:numPr>
        <w:shd w:val="clear" w:color="auto" w:fill="FFFFFF"/>
        <w:autoSpaceDE w:val="0"/>
        <w:autoSpaceDN w:val="0"/>
        <w:adjustRightInd w:val="0"/>
        <w:spacing w:before="0" w:after="240"/>
        <w:ind w:left="567" w:right="5" w:hanging="567"/>
        <w:rPr>
          <w:rFonts w:ascii="Arial" w:hAnsi="Arial" w:cs="Arial"/>
          <w:sz w:val="18"/>
          <w:szCs w:val="18"/>
          <w:lang w:val="hu-HU"/>
        </w:rPr>
      </w:pPr>
      <w:r w:rsidRPr="002D4A36">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064E91AF"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0F379C60" w14:textId="689D6DDC"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 xml:space="preserve">Amennyiben a hatályba lépett kezességet a pénzügyi intézmény visszavonja, és az ügyletben már folyósítás történt, </w:t>
      </w:r>
      <w:r w:rsidR="008F18D4">
        <w:rPr>
          <w:rFonts w:ascii="Arial" w:hAnsi="Arial" w:cs="Arial"/>
          <w:sz w:val="18"/>
          <w:szCs w:val="18"/>
          <w:lang w:val="hu-HU"/>
        </w:rPr>
        <w:t xml:space="preserve">úgy </w:t>
      </w:r>
      <w:r w:rsidRPr="002D4A36">
        <w:rPr>
          <w:rFonts w:ascii="Arial" w:hAnsi="Arial" w:cs="Arial"/>
          <w:sz w:val="18"/>
          <w:szCs w:val="18"/>
          <w:lang w:val="hu-HU"/>
        </w:rPr>
        <w:t xml:space="preserve">az Alapítvány a megfizetett kezességi díjnak a megszüntetés időpontja és a </w:t>
      </w:r>
      <w:r w:rsidR="008F18D4">
        <w:rPr>
          <w:rFonts w:ascii="Arial" w:hAnsi="Arial" w:cs="Arial"/>
          <w:sz w:val="18"/>
          <w:szCs w:val="18"/>
          <w:lang w:val="hu-HU"/>
        </w:rPr>
        <w:t>tárgyévi számlázott időszak</w:t>
      </w:r>
      <w:r w:rsidRPr="002D4A36">
        <w:rPr>
          <w:rFonts w:ascii="Arial" w:hAnsi="Arial" w:cs="Arial"/>
          <w:sz w:val="18"/>
          <w:szCs w:val="18"/>
          <w:lang w:val="hu-HU"/>
        </w:rPr>
        <w:t xml:space="preserve"> figyelembevételével számított időarányos részét </w:t>
      </w:r>
      <w:r w:rsidR="008F18D4" w:rsidRPr="000F65F1">
        <w:rPr>
          <w:rFonts w:ascii="Arial" w:hAnsi="Arial" w:cs="Arial"/>
          <w:sz w:val="18"/>
          <w:szCs w:val="18"/>
          <w:lang w:val="hu-HU"/>
        </w:rPr>
        <w:t>(teh</w:t>
      </w:r>
      <w:r w:rsidR="008F18D4" w:rsidRPr="000F65F1">
        <w:rPr>
          <w:rFonts w:ascii="Arial" w:hAnsi="Arial" w:cs="Arial" w:hint="eastAsia"/>
          <w:sz w:val="18"/>
          <w:szCs w:val="18"/>
          <w:lang w:val="hu-HU"/>
        </w:rPr>
        <w:t>á</w:t>
      </w:r>
      <w:r w:rsidR="008F18D4" w:rsidRPr="000F65F1">
        <w:rPr>
          <w:rFonts w:ascii="Arial" w:hAnsi="Arial" w:cs="Arial"/>
          <w:sz w:val="18"/>
          <w:szCs w:val="18"/>
          <w:lang w:val="hu-HU"/>
        </w:rPr>
        <w:t>t a t</w:t>
      </w:r>
      <w:r w:rsidR="008F18D4" w:rsidRPr="000F65F1">
        <w:rPr>
          <w:rFonts w:ascii="Arial" w:hAnsi="Arial" w:cs="Arial" w:hint="eastAsia"/>
          <w:sz w:val="18"/>
          <w:szCs w:val="18"/>
          <w:lang w:val="hu-HU"/>
        </w:rPr>
        <w:t>á</w:t>
      </w:r>
      <w:r w:rsidR="008F18D4" w:rsidRPr="000F65F1">
        <w:rPr>
          <w:rFonts w:ascii="Arial" w:hAnsi="Arial" w:cs="Arial"/>
          <w:sz w:val="18"/>
          <w:szCs w:val="18"/>
          <w:lang w:val="hu-HU"/>
        </w:rPr>
        <w:t>rgy</w:t>
      </w:r>
      <w:r w:rsidR="008F18D4" w:rsidRPr="000F65F1">
        <w:rPr>
          <w:rFonts w:ascii="Arial" w:hAnsi="Arial" w:cs="Arial" w:hint="eastAsia"/>
          <w:sz w:val="18"/>
          <w:szCs w:val="18"/>
          <w:lang w:val="hu-HU"/>
        </w:rPr>
        <w:t>é</w:t>
      </w:r>
      <w:r w:rsidR="008F18D4" w:rsidRPr="000F65F1">
        <w:rPr>
          <w:rFonts w:ascii="Arial" w:hAnsi="Arial" w:cs="Arial"/>
          <w:sz w:val="18"/>
          <w:szCs w:val="18"/>
          <w:lang w:val="hu-HU"/>
        </w:rPr>
        <w:t>v fennmarad</w:t>
      </w:r>
      <w:r w:rsidR="008F18D4" w:rsidRPr="000F65F1">
        <w:rPr>
          <w:rFonts w:ascii="Arial" w:hAnsi="Arial" w:cs="Arial" w:hint="eastAsia"/>
          <w:sz w:val="18"/>
          <w:szCs w:val="18"/>
          <w:lang w:val="hu-HU"/>
        </w:rPr>
        <w:t>ó</w:t>
      </w:r>
      <w:r w:rsidR="008F18D4" w:rsidRPr="000F65F1">
        <w:rPr>
          <w:rFonts w:ascii="Arial" w:hAnsi="Arial" w:cs="Arial"/>
          <w:sz w:val="18"/>
          <w:szCs w:val="18"/>
          <w:lang w:val="hu-HU"/>
        </w:rPr>
        <w:t>, kezess</w:t>
      </w:r>
      <w:r w:rsidR="008F18D4" w:rsidRPr="000F65F1">
        <w:rPr>
          <w:rFonts w:ascii="Arial" w:hAnsi="Arial" w:cs="Arial" w:hint="eastAsia"/>
          <w:sz w:val="18"/>
          <w:szCs w:val="18"/>
          <w:lang w:val="hu-HU"/>
        </w:rPr>
        <w:t>é</w:t>
      </w:r>
      <w:r w:rsidR="008F18D4" w:rsidRPr="000F65F1">
        <w:rPr>
          <w:rFonts w:ascii="Arial" w:hAnsi="Arial" w:cs="Arial"/>
          <w:sz w:val="18"/>
          <w:szCs w:val="18"/>
          <w:lang w:val="hu-HU"/>
        </w:rPr>
        <w:t>ggel nem biztos</w:t>
      </w:r>
      <w:r w:rsidR="008F18D4" w:rsidRPr="000F65F1">
        <w:rPr>
          <w:rFonts w:ascii="Arial" w:hAnsi="Arial" w:cs="Arial" w:hint="eastAsia"/>
          <w:sz w:val="18"/>
          <w:szCs w:val="18"/>
          <w:lang w:val="hu-HU"/>
        </w:rPr>
        <w:t>í</w:t>
      </w:r>
      <w:r w:rsidR="008F18D4" w:rsidRPr="000F65F1">
        <w:rPr>
          <w:rFonts w:ascii="Arial" w:hAnsi="Arial" w:cs="Arial"/>
          <w:sz w:val="18"/>
          <w:szCs w:val="18"/>
          <w:lang w:val="hu-HU"/>
        </w:rPr>
        <w:t>tott id</w:t>
      </w:r>
      <w:r w:rsidR="008F18D4" w:rsidRPr="000F65F1">
        <w:rPr>
          <w:rFonts w:ascii="Arial" w:hAnsi="Arial" w:cs="Arial" w:hint="eastAsia"/>
          <w:sz w:val="18"/>
          <w:szCs w:val="18"/>
          <w:lang w:val="hu-HU"/>
        </w:rPr>
        <w:t>ő</w:t>
      </w:r>
      <w:r w:rsidR="008F18D4" w:rsidRPr="000F65F1">
        <w:rPr>
          <w:rFonts w:ascii="Arial" w:hAnsi="Arial" w:cs="Arial"/>
          <w:sz w:val="18"/>
          <w:szCs w:val="18"/>
          <w:lang w:val="hu-HU"/>
        </w:rPr>
        <w:t>szakra es</w:t>
      </w:r>
      <w:r w:rsidR="008F18D4" w:rsidRPr="000F65F1">
        <w:rPr>
          <w:rFonts w:ascii="Arial" w:hAnsi="Arial" w:cs="Arial" w:hint="eastAsia"/>
          <w:sz w:val="18"/>
          <w:szCs w:val="18"/>
          <w:lang w:val="hu-HU"/>
        </w:rPr>
        <w:t>ő</w:t>
      </w:r>
      <w:r w:rsidR="008F18D4" w:rsidRPr="000F65F1">
        <w:rPr>
          <w:rFonts w:ascii="Arial" w:hAnsi="Arial" w:cs="Arial"/>
          <w:sz w:val="18"/>
          <w:szCs w:val="18"/>
          <w:lang w:val="hu-HU"/>
        </w:rPr>
        <w:t xml:space="preserve"> r</w:t>
      </w:r>
      <w:r w:rsidR="008F18D4" w:rsidRPr="000F65F1">
        <w:rPr>
          <w:rFonts w:ascii="Arial" w:hAnsi="Arial" w:cs="Arial" w:hint="eastAsia"/>
          <w:sz w:val="18"/>
          <w:szCs w:val="18"/>
          <w:lang w:val="hu-HU"/>
        </w:rPr>
        <w:t>é</w:t>
      </w:r>
      <w:r w:rsidR="008F18D4" w:rsidRPr="000F65F1">
        <w:rPr>
          <w:rFonts w:ascii="Arial" w:hAnsi="Arial" w:cs="Arial"/>
          <w:sz w:val="18"/>
          <w:szCs w:val="18"/>
          <w:lang w:val="hu-HU"/>
        </w:rPr>
        <w:t>sz</w:t>
      </w:r>
      <w:r w:rsidR="008F18D4" w:rsidRPr="000F65F1">
        <w:rPr>
          <w:rFonts w:ascii="Arial" w:hAnsi="Arial" w:cs="Arial" w:hint="eastAsia"/>
          <w:sz w:val="18"/>
          <w:szCs w:val="18"/>
          <w:lang w:val="hu-HU"/>
        </w:rPr>
        <w:t>é</w:t>
      </w:r>
      <w:r w:rsidR="008F18D4" w:rsidRPr="000F65F1">
        <w:rPr>
          <w:rFonts w:ascii="Arial" w:hAnsi="Arial" w:cs="Arial"/>
          <w:sz w:val="18"/>
          <w:szCs w:val="18"/>
          <w:lang w:val="hu-HU"/>
        </w:rPr>
        <w:t xml:space="preserve">t) </w:t>
      </w:r>
      <w:r w:rsidRPr="002D4A36">
        <w:rPr>
          <w:rFonts w:ascii="Arial" w:hAnsi="Arial" w:cs="Arial"/>
          <w:sz w:val="18"/>
          <w:szCs w:val="18"/>
          <w:lang w:val="hu-HU"/>
        </w:rPr>
        <w:t>visszatéríti.</w:t>
      </w:r>
    </w:p>
    <w:p w14:paraId="6376D262" w14:textId="15346505"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 xml:space="preserve">Az Alapítvány az Üzletszabályzat VIII.2.2.1 pontjában rögzített – hitelkiváltásos megszüntetés – esetben a tárgyévi megfizetett kezességi díjnak a megszüntetés időpontja és a </w:t>
      </w:r>
      <w:r w:rsidR="008F18D4">
        <w:rPr>
          <w:rFonts w:ascii="Arial" w:hAnsi="Arial" w:cs="Arial"/>
          <w:sz w:val="18"/>
          <w:szCs w:val="18"/>
          <w:lang w:val="hu-HU"/>
        </w:rPr>
        <w:t>tárgyévi számlázott időszak</w:t>
      </w:r>
      <w:r w:rsidR="008F18D4" w:rsidRPr="002D4A36">
        <w:rPr>
          <w:rFonts w:ascii="Arial" w:hAnsi="Arial" w:cs="Arial"/>
          <w:sz w:val="18"/>
          <w:szCs w:val="18"/>
          <w:lang w:val="hu-HU"/>
        </w:rPr>
        <w:t xml:space="preserve"> </w:t>
      </w:r>
      <w:r w:rsidRPr="002D4A36">
        <w:rPr>
          <w:rFonts w:ascii="Arial" w:hAnsi="Arial" w:cs="Arial"/>
          <w:sz w:val="18"/>
          <w:szCs w:val="18"/>
          <w:lang w:val="hu-HU"/>
        </w:rPr>
        <w:t xml:space="preserve">figyelembevételével számított időarányos részét </w:t>
      </w:r>
      <w:r w:rsidR="008F18D4" w:rsidRPr="00DE68E4">
        <w:rPr>
          <w:rFonts w:ascii="Arial" w:hAnsi="Arial" w:cs="Arial"/>
          <w:sz w:val="18"/>
          <w:szCs w:val="18"/>
          <w:lang w:val="hu-HU"/>
        </w:rPr>
        <w:t>(tehát a tárgyév fennmaradó, kezességgel nem biztosított időszakra eső részét)</w:t>
      </w:r>
      <w:r w:rsidR="008F18D4">
        <w:rPr>
          <w:rFonts w:ascii="Arial" w:hAnsi="Arial" w:cs="Arial"/>
          <w:sz w:val="18"/>
          <w:szCs w:val="18"/>
          <w:lang w:val="hu-HU"/>
        </w:rPr>
        <w:t xml:space="preserve"> </w:t>
      </w:r>
      <w:r w:rsidRPr="002D4A36">
        <w:rPr>
          <w:rFonts w:ascii="Arial" w:hAnsi="Arial" w:cs="Arial"/>
          <w:sz w:val="18"/>
          <w:szCs w:val="18"/>
          <w:lang w:val="hu-HU"/>
        </w:rPr>
        <w:t>visszatéríti.</w:t>
      </w:r>
    </w:p>
    <w:p w14:paraId="6071ECB1" w14:textId="77777777" w:rsidR="004D511A" w:rsidRPr="002D4A36" w:rsidRDefault="004D511A" w:rsidP="002D4A36">
      <w:pPr>
        <w:widowControl w:val="0"/>
        <w:numPr>
          <w:ilvl w:val="0"/>
          <w:numId w:val="17"/>
        </w:numPr>
        <w:shd w:val="clear" w:color="auto" w:fill="FFFFFF"/>
        <w:autoSpaceDE w:val="0"/>
        <w:autoSpaceDN w:val="0"/>
        <w:adjustRightInd w:val="0"/>
        <w:spacing w:before="0" w:after="60"/>
        <w:ind w:left="567" w:right="5" w:hanging="567"/>
        <w:rPr>
          <w:rFonts w:ascii="Arial" w:hAnsi="Arial" w:cs="Arial"/>
          <w:sz w:val="18"/>
          <w:szCs w:val="18"/>
          <w:lang w:val="hu-HU"/>
        </w:rPr>
      </w:pPr>
      <w:r w:rsidRPr="002D4A36">
        <w:rPr>
          <w:rFonts w:ascii="Arial" w:hAnsi="Arial" w:cs="Arial"/>
          <w:sz w:val="18"/>
          <w:szCs w:val="18"/>
          <w:lang w:val="hu-HU"/>
        </w:rPr>
        <w:t>Az Alapítvány – Üzletszabályzat VIII. 3.1.1., 3.1.2 és 3.1.3. pontjában rögzített – elállása esetén az addig megfizetett kezességi díj a pénzügyi intézménynek visszajár.</w:t>
      </w:r>
    </w:p>
    <w:p w14:paraId="0D921C25" w14:textId="77777777" w:rsidR="004D511A" w:rsidRPr="002D4A36" w:rsidRDefault="004D511A" w:rsidP="004D511A">
      <w:pPr>
        <w:shd w:val="clear" w:color="auto" w:fill="FFFFFF"/>
        <w:spacing w:before="0" w:after="60"/>
        <w:ind w:left="0"/>
        <w:jc w:val="left"/>
        <w:rPr>
          <w:rFonts w:ascii="Arial" w:hAnsi="Arial" w:cs="Arial"/>
          <w:b/>
          <w:bCs/>
          <w:caps/>
          <w:sz w:val="18"/>
          <w:szCs w:val="18"/>
          <w:lang w:val="hu-HU"/>
        </w:rPr>
      </w:pPr>
    </w:p>
    <w:p w14:paraId="394E62C0" w14:textId="77777777" w:rsidR="004D511A" w:rsidRPr="002D4A36" w:rsidRDefault="004D511A" w:rsidP="000F65F1">
      <w:pPr>
        <w:numPr>
          <w:ilvl w:val="5"/>
          <w:numId w:val="21"/>
        </w:numPr>
        <w:shd w:val="clear" w:color="auto" w:fill="FFFFFF"/>
        <w:spacing w:before="0" w:after="240"/>
        <w:ind w:left="1134" w:hanging="567"/>
        <w:jc w:val="center"/>
        <w:rPr>
          <w:rFonts w:ascii="Arial" w:hAnsi="Arial" w:cs="Arial"/>
          <w:b/>
          <w:bCs/>
          <w:caps/>
          <w:sz w:val="18"/>
          <w:szCs w:val="18"/>
          <w:lang w:val="hu-HU"/>
        </w:rPr>
      </w:pPr>
      <w:r w:rsidRPr="002D4A36">
        <w:rPr>
          <w:rFonts w:ascii="Arial" w:hAnsi="Arial" w:cs="Arial"/>
          <w:b/>
          <w:bCs/>
          <w:caps/>
          <w:sz w:val="18"/>
          <w:szCs w:val="18"/>
          <w:lang w:val="hu-HU"/>
        </w:rPr>
        <w:t>KEZESSÉGI DÍJ A cSŐD-, VAGY ADÓSSÁGRENDEZÉSI ELJÁRÁSban</w:t>
      </w:r>
    </w:p>
    <w:p w14:paraId="0F2F3925" w14:textId="77777777" w:rsidR="004D511A" w:rsidRPr="002D4A36" w:rsidRDefault="004D511A" w:rsidP="002D4A36">
      <w:pPr>
        <w:widowControl w:val="0"/>
        <w:numPr>
          <w:ilvl w:val="0"/>
          <w:numId w:val="22"/>
        </w:numPr>
        <w:shd w:val="clear" w:color="auto" w:fill="FFFFFF"/>
        <w:autoSpaceDE w:val="0"/>
        <w:autoSpaceDN w:val="0"/>
        <w:adjustRightInd w:val="0"/>
        <w:spacing w:before="0" w:after="240"/>
        <w:ind w:right="5" w:hanging="543"/>
        <w:rPr>
          <w:rFonts w:ascii="Arial" w:hAnsi="Arial" w:cs="Arial"/>
          <w:sz w:val="18"/>
          <w:szCs w:val="18"/>
          <w:lang w:val="hu-HU"/>
        </w:rPr>
      </w:pPr>
      <w:r w:rsidRPr="002D4A36">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21AFE84E" w14:textId="77777777" w:rsidR="004D511A" w:rsidRPr="002D4A36" w:rsidRDefault="004D511A" w:rsidP="002D4A36">
      <w:pPr>
        <w:widowControl w:val="0"/>
        <w:numPr>
          <w:ilvl w:val="0"/>
          <w:numId w:val="22"/>
        </w:numPr>
        <w:shd w:val="clear" w:color="auto" w:fill="FFFFFF"/>
        <w:autoSpaceDE w:val="0"/>
        <w:autoSpaceDN w:val="0"/>
        <w:adjustRightInd w:val="0"/>
        <w:spacing w:before="0" w:after="0"/>
        <w:ind w:right="5" w:hanging="543"/>
        <w:rPr>
          <w:rFonts w:ascii="Arial" w:hAnsi="Arial" w:cs="Arial"/>
          <w:sz w:val="18"/>
          <w:szCs w:val="18"/>
          <w:lang w:val="hu-HU"/>
        </w:rPr>
      </w:pPr>
      <w:r w:rsidRPr="002D4A36">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746FC416" w14:textId="77777777" w:rsidR="004D511A" w:rsidRPr="002D4A36" w:rsidRDefault="004D511A" w:rsidP="002D4A36">
      <w:pPr>
        <w:widowControl w:val="0"/>
        <w:numPr>
          <w:ilvl w:val="0"/>
          <w:numId w:val="22"/>
        </w:numPr>
        <w:shd w:val="clear" w:color="auto" w:fill="FFFFFF"/>
        <w:autoSpaceDE w:val="0"/>
        <w:autoSpaceDN w:val="0"/>
        <w:adjustRightInd w:val="0"/>
        <w:spacing w:before="0" w:after="0"/>
        <w:ind w:right="5" w:hanging="543"/>
        <w:rPr>
          <w:rFonts w:ascii="Arial" w:hAnsi="Arial" w:cs="Arial"/>
          <w:sz w:val="18"/>
          <w:szCs w:val="18"/>
          <w:lang w:val="hu-HU"/>
        </w:rPr>
      </w:pPr>
      <w:r w:rsidRPr="002D4A36">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7EC27254" w14:textId="77777777" w:rsidR="004D511A" w:rsidRPr="002D4A36" w:rsidRDefault="004D511A" w:rsidP="002D4A36">
      <w:pPr>
        <w:widowControl w:val="0"/>
        <w:numPr>
          <w:ilvl w:val="0"/>
          <w:numId w:val="22"/>
        </w:numPr>
        <w:shd w:val="clear" w:color="auto" w:fill="FFFFFF"/>
        <w:autoSpaceDE w:val="0"/>
        <w:autoSpaceDN w:val="0"/>
        <w:adjustRightInd w:val="0"/>
        <w:spacing w:before="0" w:after="240"/>
        <w:ind w:right="6" w:hanging="544"/>
        <w:rPr>
          <w:rFonts w:ascii="Arial" w:hAnsi="Arial" w:cs="Arial"/>
          <w:sz w:val="18"/>
          <w:szCs w:val="18"/>
          <w:lang w:val="hu-HU"/>
        </w:rPr>
      </w:pPr>
      <w:r w:rsidRPr="002D4A36">
        <w:rPr>
          <w:rFonts w:ascii="Arial" w:hAnsi="Arial" w:cs="Arial"/>
          <w:sz w:val="18"/>
          <w:szCs w:val="18"/>
          <w:lang w:val="hu-HU"/>
        </w:rPr>
        <w:t>Amennyiben az európai uniós versenyjogi értelemben vett állami támogatási szabályok már csak részben vagy egyáltalán nem teszik lehetővé díjkedvezmény vagy Költségvetési díjtámogatás nyújtását, a kezességi díj az állami támogatási lehetőségek függvényében korrigált kedvezményes díjon vagy piaci díjon kerül alkalmazásra.</w:t>
      </w:r>
    </w:p>
    <w:p w14:paraId="04A907EA" w14:textId="1614287E" w:rsidR="004D511A" w:rsidRPr="000F65F1" w:rsidRDefault="004D511A" w:rsidP="000F65F1">
      <w:pPr>
        <w:pStyle w:val="Listaszerbekezds"/>
        <w:numPr>
          <w:ilvl w:val="5"/>
          <w:numId w:val="21"/>
        </w:numPr>
        <w:shd w:val="clear" w:color="auto" w:fill="FFFFFF"/>
        <w:spacing w:after="60"/>
        <w:ind w:left="567" w:hanging="567"/>
        <w:jc w:val="center"/>
        <w:rPr>
          <w:rFonts w:ascii="Arial" w:hAnsi="Arial" w:cs="Arial"/>
          <w:b/>
          <w:bCs/>
          <w:caps/>
          <w:sz w:val="18"/>
          <w:szCs w:val="18"/>
        </w:rPr>
      </w:pPr>
      <w:r w:rsidRPr="000F65F1">
        <w:rPr>
          <w:rFonts w:ascii="Arial" w:hAnsi="Arial" w:cs="Arial"/>
          <w:b/>
          <w:bCs/>
          <w:caps/>
          <w:sz w:val="18"/>
          <w:szCs w:val="18"/>
        </w:rPr>
        <w:t>Egy</w:t>
      </w:r>
      <w:r w:rsidRPr="000F65F1">
        <w:rPr>
          <w:rFonts w:ascii="Arial" w:hAnsi="Arial" w:cs="Arial" w:hint="eastAsia"/>
          <w:b/>
          <w:bCs/>
          <w:caps/>
          <w:sz w:val="18"/>
          <w:szCs w:val="18"/>
        </w:rPr>
        <w:t>é</w:t>
      </w:r>
      <w:r w:rsidRPr="000F65F1">
        <w:rPr>
          <w:rFonts w:ascii="Arial" w:hAnsi="Arial" w:cs="Arial"/>
          <w:b/>
          <w:bCs/>
          <w:caps/>
          <w:sz w:val="18"/>
          <w:szCs w:val="18"/>
        </w:rPr>
        <w:t>b d</w:t>
      </w:r>
      <w:r w:rsidRPr="000F65F1">
        <w:rPr>
          <w:rFonts w:ascii="Arial" w:hAnsi="Arial" w:cs="Arial" w:hint="eastAsia"/>
          <w:b/>
          <w:bCs/>
          <w:caps/>
          <w:sz w:val="18"/>
          <w:szCs w:val="18"/>
        </w:rPr>
        <w:t>í</w:t>
      </w:r>
      <w:r w:rsidRPr="000F65F1">
        <w:rPr>
          <w:rFonts w:ascii="Arial" w:hAnsi="Arial" w:cs="Arial"/>
          <w:b/>
          <w:bCs/>
          <w:caps/>
          <w:sz w:val="18"/>
          <w:szCs w:val="18"/>
        </w:rPr>
        <w:t>jak</w:t>
      </w:r>
    </w:p>
    <w:p w14:paraId="63A1582C" w14:textId="77777777" w:rsidR="004D511A" w:rsidRPr="002D4A36" w:rsidRDefault="004D511A" w:rsidP="004D511A">
      <w:pPr>
        <w:shd w:val="clear" w:color="auto" w:fill="FFFFFF"/>
        <w:spacing w:before="0" w:after="60"/>
        <w:jc w:val="center"/>
        <w:rPr>
          <w:rFonts w:ascii="Arial" w:hAnsi="Arial" w:cs="Arial"/>
          <w:b/>
          <w:bCs/>
          <w:sz w:val="18"/>
          <w:szCs w:val="18"/>
          <w:lang w:val="hu-HU"/>
        </w:rPr>
      </w:pPr>
    </w:p>
    <w:p w14:paraId="3FC08AB8" w14:textId="77777777" w:rsidR="004D511A" w:rsidRPr="002D4A36" w:rsidRDefault="004D511A" w:rsidP="004D511A">
      <w:pPr>
        <w:shd w:val="clear" w:color="auto" w:fill="FFFFFF"/>
        <w:spacing w:before="0"/>
        <w:ind w:hanging="567"/>
        <w:rPr>
          <w:rFonts w:ascii="Arial" w:hAnsi="Arial" w:cs="Arial"/>
          <w:b/>
          <w:sz w:val="18"/>
          <w:szCs w:val="18"/>
          <w:lang w:val="hu-HU"/>
        </w:rPr>
      </w:pPr>
      <w:r w:rsidRPr="002D4A36">
        <w:rPr>
          <w:rFonts w:ascii="Arial" w:hAnsi="Arial" w:cs="Arial"/>
          <w:b/>
          <w:bCs/>
          <w:sz w:val="18"/>
          <w:szCs w:val="18"/>
          <w:lang w:val="hu-HU"/>
        </w:rPr>
        <w:t>1.</w:t>
      </w:r>
      <w:r w:rsidRPr="002D4A36">
        <w:rPr>
          <w:rFonts w:ascii="Arial" w:hAnsi="Arial" w:cs="Arial"/>
          <w:b/>
          <w:bCs/>
          <w:sz w:val="18"/>
          <w:szCs w:val="18"/>
          <w:lang w:val="hu-HU"/>
        </w:rPr>
        <w:tab/>
      </w:r>
      <w:r w:rsidRPr="002D4A36">
        <w:rPr>
          <w:rFonts w:ascii="Arial" w:hAnsi="Arial" w:cs="Arial"/>
          <w:b/>
          <w:sz w:val="18"/>
          <w:szCs w:val="18"/>
          <w:lang w:val="hu-HU"/>
        </w:rPr>
        <w:t>Kezelési díj</w:t>
      </w:r>
    </w:p>
    <w:p w14:paraId="58967C8D" w14:textId="77777777" w:rsidR="004D511A" w:rsidRPr="002D4A36" w:rsidRDefault="004D511A" w:rsidP="004D511A">
      <w:pPr>
        <w:spacing w:before="0" w:after="60"/>
        <w:ind w:hanging="567"/>
        <w:rPr>
          <w:rFonts w:ascii="Arial" w:hAnsi="Arial" w:cs="Arial"/>
          <w:sz w:val="18"/>
          <w:szCs w:val="18"/>
          <w:lang w:val="hu-HU"/>
        </w:rPr>
      </w:pPr>
      <w:r w:rsidRPr="002D4A36">
        <w:rPr>
          <w:rFonts w:ascii="Arial" w:hAnsi="Arial" w:cs="Arial"/>
          <w:sz w:val="18"/>
          <w:szCs w:val="18"/>
          <w:lang w:val="hu-HU"/>
        </w:rPr>
        <w:t>1.1</w:t>
      </w:r>
      <w:r w:rsidRPr="002D4A36">
        <w:rPr>
          <w:rFonts w:ascii="Arial" w:hAnsi="Arial" w:cs="Arial"/>
          <w:sz w:val="18"/>
          <w:szCs w:val="18"/>
          <w:lang w:val="hu-HU"/>
        </w:rPr>
        <w:tab/>
        <w:t>Az Alapítvány tájékoztatáshoz és bírálathoz kötött módosítás esetén, az alábbiakban felsorolt esetekben kezelési díjat számít fel:</w:t>
      </w:r>
    </w:p>
    <w:p w14:paraId="2035008C"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a)</w:t>
      </w:r>
      <w:r w:rsidRPr="002D4A36">
        <w:rPr>
          <w:rFonts w:ascii="Arial" w:hAnsi="Arial" w:cs="Arial"/>
          <w:sz w:val="18"/>
          <w:szCs w:val="18"/>
          <w:lang w:val="hu-HU"/>
        </w:rPr>
        <w:tab/>
        <w:t>fedezetmódosítás, ide nem értve a technikai jellegű adatmódosításokat</w:t>
      </w:r>
    </w:p>
    <w:p w14:paraId="2C62ADBD"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b)</w:t>
      </w:r>
      <w:r w:rsidRPr="002D4A36">
        <w:rPr>
          <w:rFonts w:ascii="Arial" w:hAnsi="Arial" w:cs="Arial"/>
          <w:sz w:val="18"/>
          <w:szCs w:val="18"/>
          <w:lang w:val="hu-HU"/>
        </w:rPr>
        <w:tab/>
        <w:t>faktoringszerződés esetén vevő változtatása</w:t>
      </w:r>
    </w:p>
    <w:p w14:paraId="60AFEBF2" w14:textId="4EB85613" w:rsidR="004D511A" w:rsidRPr="002D4A36" w:rsidRDefault="004D511A" w:rsidP="004D511A">
      <w:pPr>
        <w:tabs>
          <w:tab w:val="left" w:pos="1080"/>
        </w:tabs>
        <w:spacing w:before="0" w:after="60"/>
        <w:ind w:left="1134" w:hanging="567"/>
        <w:rPr>
          <w:rFonts w:ascii="Arial" w:hAnsi="Arial" w:cs="Arial"/>
          <w:sz w:val="18"/>
          <w:szCs w:val="18"/>
          <w:lang w:val="hu-HU"/>
        </w:rPr>
      </w:pPr>
      <w:r w:rsidRPr="002D4A36">
        <w:rPr>
          <w:rFonts w:ascii="Arial" w:hAnsi="Arial" w:cs="Arial"/>
          <w:sz w:val="18"/>
          <w:szCs w:val="18"/>
          <w:lang w:val="hu-HU"/>
        </w:rPr>
        <w:lastRenderedPageBreak/>
        <w:t>c)</w:t>
      </w:r>
      <w:r w:rsidRPr="002D4A36">
        <w:rPr>
          <w:rFonts w:ascii="Arial" w:hAnsi="Arial" w:cs="Arial"/>
          <w:sz w:val="18"/>
          <w:szCs w:val="18"/>
          <w:lang w:val="hu-HU"/>
        </w:rPr>
        <w:tab/>
        <w:t>prolongáció nélküli törlesztési átütemezés, ide nem értve azon – annuitásos törlesztési ütemezést tartalmazó – szerződések</w:t>
      </w:r>
      <w:r w:rsidR="00EE51BC">
        <w:rPr>
          <w:rFonts w:ascii="Arial" w:hAnsi="Arial" w:cs="Arial"/>
          <w:sz w:val="18"/>
          <w:szCs w:val="18"/>
          <w:lang w:val="hu-HU"/>
        </w:rPr>
        <w:t xml:space="preserve"> </w:t>
      </w:r>
      <w:r w:rsidRPr="002D4A36">
        <w:rPr>
          <w:rFonts w:ascii="Arial" w:hAnsi="Arial" w:cs="Arial"/>
          <w:sz w:val="18"/>
          <w:szCs w:val="18"/>
          <w:lang w:val="hu-HU"/>
        </w:rPr>
        <w:t>módosításait, ahol a szerződésmódosításra a törlesztési ütemezés újraszámítása miatt került sor.</w:t>
      </w:r>
    </w:p>
    <w:p w14:paraId="57FB9D45"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d)</w:t>
      </w:r>
      <w:r w:rsidRPr="002D4A36">
        <w:rPr>
          <w:rFonts w:ascii="Arial" w:hAnsi="Arial" w:cs="Arial"/>
          <w:sz w:val="18"/>
          <w:szCs w:val="18"/>
          <w:lang w:val="hu-HU"/>
        </w:rPr>
        <w:tab/>
        <w:t>adós személyének változása.</w:t>
      </w:r>
    </w:p>
    <w:p w14:paraId="6ACD51A8" w14:textId="77777777" w:rsidR="004D511A" w:rsidRPr="002D4A36" w:rsidRDefault="004D511A" w:rsidP="004D511A">
      <w:pPr>
        <w:spacing w:before="0" w:after="60"/>
        <w:ind w:hanging="567"/>
        <w:rPr>
          <w:rFonts w:ascii="Arial" w:hAnsi="Arial" w:cs="Arial"/>
          <w:sz w:val="18"/>
          <w:szCs w:val="18"/>
          <w:lang w:val="hu-HU"/>
        </w:rPr>
      </w:pPr>
    </w:p>
    <w:p w14:paraId="61C281F4" w14:textId="41895887" w:rsidR="004D511A" w:rsidRDefault="004D511A" w:rsidP="00CF57F5">
      <w:pPr>
        <w:spacing w:before="0" w:after="0"/>
        <w:ind w:left="540" w:hanging="540"/>
        <w:jc w:val="left"/>
        <w:rPr>
          <w:rFonts w:ascii="Arial" w:hAnsi="Arial" w:cs="Arial"/>
          <w:sz w:val="18"/>
          <w:szCs w:val="18"/>
          <w:lang w:val="hu-HU"/>
        </w:rPr>
      </w:pPr>
      <w:r w:rsidRPr="002D4A36">
        <w:rPr>
          <w:rFonts w:ascii="Arial" w:hAnsi="Arial" w:cs="Arial"/>
          <w:sz w:val="18"/>
          <w:szCs w:val="18"/>
          <w:lang w:val="hu-HU"/>
        </w:rPr>
        <w:t>1.2</w:t>
      </w:r>
      <w:r w:rsidRPr="002D4A36">
        <w:rPr>
          <w:rFonts w:ascii="Arial" w:hAnsi="Arial" w:cs="Arial"/>
          <w:sz w:val="18"/>
          <w:szCs w:val="18"/>
          <w:lang w:val="hu-HU"/>
        </w:rPr>
        <w:tab/>
        <w:t>Amennyiben a módosításhoz többfajta kezelési díj is kapcsolódik, az Alapítvány csak egyszer számítja fel a kezelési díjat.</w:t>
      </w:r>
    </w:p>
    <w:p w14:paraId="4D1600F8" w14:textId="77777777" w:rsidR="00213C63" w:rsidRPr="002D4A36" w:rsidRDefault="00213C63" w:rsidP="002D4A36">
      <w:pPr>
        <w:spacing w:before="0" w:after="0"/>
        <w:ind w:left="540" w:hanging="540"/>
        <w:jc w:val="left"/>
        <w:rPr>
          <w:rFonts w:ascii="Arial" w:hAnsi="Arial" w:cs="Arial"/>
          <w:sz w:val="18"/>
          <w:szCs w:val="18"/>
          <w:lang w:val="hu-HU"/>
        </w:rPr>
      </w:pPr>
    </w:p>
    <w:p w14:paraId="539132CC" w14:textId="77777777" w:rsidR="00213C63" w:rsidRPr="002D4A36" w:rsidRDefault="00213C63" w:rsidP="00213C63">
      <w:pPr>
        <w:spacing w:before="0"/>
        <w:ind w:hanging="567"/>
        <w:rPr>
          <w:rFonts w:ascii="Arial" w:hAnsi="Arial" w:cs="Arial"/>
          <w:bCs/>
          <w:sz w:val="18"/>
          <w:szCs w:val="18"/>
          <w:lang w:val="hu-HU"/>
        </w:rPr>
      </w:pPr>
      <w:r w:rsidRPr="002D4A36">
        <w:rPr>
          <w:rFonts w:ascii="Arial" w:hAnsi="Arial" w:cs="Arial"/>
          <w:bCs/>
          <w:sz w:val="18"/>
          <w:szCs w:val="18"/>
          <w:lang w:val="hu-HU"/>
        </w:rPr>
        <w:t>1.3</w:t>
      </w:r>
      <w:r w:rsidRPr="002D4A36">
        <w:rPr>
          <w:rFonts w:ascii="Arial" w:hAnsi="Arial" w:cs="Arial"/>
          <w:b/>
          <w:bCs/>
          <w:sz w:val="18"/>
          <w:szCs w:val="18"/>
          <w:lang w:val="hu-HU"/>
        </w:rPr>
        <w:tab/>
      </w:r>
      <w:r w:rsidRPr="002D4A36">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213C63" w:rsidRPr="00213C63" w14:paraId="26AF82F8" w14:textId="77777777" w:rsidTr="00BC6F61">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56968D" w14:textId="77777777" w:rsidR="00213C63" w:rsidRPr="002D4A36" w:rsidRDefault="00213C63" w:rsidP="00213C63">
            <w:pPr>
              <w:spacing w:before="0" w:after="60"/>
              <w:ind w:left="0"/>
              <w:jc w:val="center"/>
              <w:rPr>
                <w:rFonts w:ascii="Arial" w:hAnsi="Arial" w:cs="Arial"/>
                <w:bCs/>
                <w:sz w:val="18"/>
                <w:szCs w:val="18"/>
                <w:lang w:val="hu-HU"/>
              </w:rPr>
            </w:pPr>
            <w:r w:rsidRPr="002D4A36">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08DA5BEB" w14:textId="77777777" w:rsidR="00213C63" w:rsidRPr="002D4A36" w:rsidRDefault="00213C63" w:rsidP="00213C63">
            <w:pPr>
              <w:spacing w:before="0" w:after="60"/>
              <w:ind w:left="0" w:right="113"/>
              <w:jc w:val="center"/>
              <w:rPr>
                <w:rFonts w:ascii="Arial" w:hAnsi="Arial" w:cs="Arial"/>
                <w:sz w:val="18"/>
                <w:szCs w:val="18"/>
                <w:lang w:val="hu-HU"/>
              </w:rPr>
            </w:pPr>
            <w:r w:rsidRPr="002D4A36">
              <w:rPr>
                <w:rFonts w:ascii="Arial" w:hAnsi="Arial" w:cs="Arial"/>
                <w:sz w:val="18"/>
                <w:szCs w:val="18"/>
                <w:lang w:val="hu-HU"/>
              </w:rPr>
              <w:t>Kezelési díj</w:t>
            </w:r>
          </w:p>
          <w:p w14:paraId="3C04FECB" w14:textId="77777777" w:rsidR="00213C63" w:rsidRPr="002D4A36" w:rsidRDefault="00213C63" w:rsidP="00213C63">
            <w:pPr>
              <w:spacing w:before="0" w:after="60"/>
              <w:ind w:left="0" w:right="113"/>
              <w:jc w:val="center"/>
              <w:rPr>
                <w:rFonts w:ascii="Arial" w:hAnsi="Arial" w:cs="Arial"/>
                <w:sz w:val="18"/>
                <w:szCs w:val="18"/>
                <w:lang w:val="hu-HU"/>
              </w:rPr>
            </w:pPr>
            <w:r w:rsidRPr="002D4A36">
              <w:rPr>
                <w:rFonts w:ascii="Arial" w:hAnsi="Arial" w:cs="Arial"/>
                <w:sz w:val="18"/>
                <w:szCs w:val="18"/>
                <w:lang w:val="hu-HU"/>
              </w:rPr>
              <w:t>(Ft)</w:t>
            </w:r>
          </w:p>
        </w:tc>
      </w:tr>
      <w:tr w:rsidR="00213C63" w:rsidRPr="00213C63" w14:paraId="56021E36" w14:textId="77777777" w:rsidTr="00BC6F6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6403A0A"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8FF5238"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3.000</w:t>
            </w:r>
          </w:p>
        </w:tc>
      </w:tr>
      <w:tr w:rsidR="00213C63" w:rsidRPr="00213C63" w14:paraId="56FD3821" w14:textId="77777777" w:rsidTr="00BC6F6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A4DDEBA"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86648A3"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10.000</w:t>
            </w:r>
          </w:p>
        </w:tc>
      </w:tr>
      <w:tr w:rsidR="00213C63" w:rsidRPr="00213C63" w14:paraId="46EBB23F" w14:textId="77777777" w:rsidTr="00BC6F61">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4B5F3C8E"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FA2E303"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20.000</w:t>
            </w:r>
          </w:p>
        </w:tc>
      </w:tr>
      <w:tr w:rsidR="00213C63" w:rsidRPr="00213C63" w14:paraId="04AA0F66" w14:textId="77777777" w:rsidTr="00BC6F6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B21F1A7"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0407A8B"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40.000</w:t>
            </w:r>
          </w:p>
        </w:tc>
      </w:tr>
    </w:tbl>
    <w:p w14:paraId="0B1D7AEC" w14:textId="77777777" w:rsidR="00213C63" w:rsidRPr="002D4A36" w:rsidRDefault="00213C63" w:rsidP="00213C63">
      <w:pPr>
        <w:spacing w:after="60"/>
        <w:ind w:hanging="28"/>
        <w:rPr>
          <w:rFonts w:ascii="Arial" w:hAnsi="Arial" w:cs="Arial"/>
          <w:bCs/>
          <w:sz w:val="18"/>
          <w:szCs w:val="18"/>
          <w:lang w:val="hu-HU"/>
        </w:rPr>
      </w:pPr>
      <w:r w:rsidRPr="002D4A36">
        <w:rPr>
          <w:rFonts w:ascii="Arial" w:hAnsi="Arial" w:cs="Arial"/>
          <w:bCs/>
          <w:sz w:val="18"/>
          <w:szCs w:val="18"/>
          <w:lang w:val="hu-HU"/>
        </w:rPr>
        <w:t>A kezelési díj megfizetésének határideje a számla kibocsátásától számított 45 nap.</w:t>
      </w:r>
    </w:p>
    <w:p w14:paraId="0501726D" w14:textId="77777777" w:rsidR="00213C63" w:rsidRPr="002D4A36" w:rsidRDefault="00213C63" w:rsidP="00213C63">
      <w:pPr>
        <w:spacing w:after="60"/>
        <w:ind w:hanging="28"/>
        <w:rPr>
          <w:sz w:val="18"/>
          <w:szCs w:val="18"/>
          <w:lang w:val="hu-HU"/>
        </w:rPr>
      </w:pPr>
    </w:p>
    <w:p w14:paraId="238F660A" w14:textId="2D8A6801" w:rsidR="00213C63" w:rsidRPr="002D4A36" w:rsidRDefault="00213C63" w:rsidP="002D4A36">
      <w:pPr>
        <w:pStyle w:val="Listaszerbekezds"/>
        <w:numPr>
          <w:ilvl w:val="3"/>
          <w:numId w:val="21"/>
        </w:numPr>
        <w:shd w:val="clear" w:color="auto" w:fill="FFFFFF"/>
        <w:tabs>
          <w:tab w:val="clear" w:pos="2312"/>
        </w:tabs>
        <w:spacing w:after="240"/>
        <w:ind w:left="567" w:hanging="567"/>
        <w:rPr>
          <w:rFonts w:ascii="Arial" w:hAnsi="Arial"/>
          <w:b/>
          <w:sz w:val="18"/>
          <w:szCs w:val="18"/>
        </w:rPr>
      </w:pPr>
      <w:r w:rsidRPr="002D4A36">
        <w:rPr>
          <w:rFonts w:ascii="Arial" w:hAnsi="Arial"/>
          <w:b/>
          <w:sz w:val="18"/>
          <w:szCs w:val="18"/>
        </w:rPr>
        <w:t>A beváltási határidő meghosszabbításnak díja</w:t>
      </w:r>
    </w:p>
    <w:p w14:paraId="4F4A4814" w14:textId="77777777" w:rsidR="00213C63" w:rsidRPr="002D4A36" w:rsidRDefault="00213C63" w:rsidP="00213C63">
      <w:pPr>
        <w:shd w:val="clear" w:color="auto" w:fill="FFFFFF"/>
        <w:spacing w:before="0" w:after="240"/>
        <w:ind w:left="426" w:hanging="426"/>
        <w:rPr>
          <w:rFonts w:ascii="Arial" w:hAnsi="Arial"/>
          <w:sz w:val="18"/>
          <w:szCs w:val="18"/>
          <w:lang w:val="hu-HU"/>
        </w:rPr>
      </w:pPr>
      <w:r w:rsidRPr="002D4A36">
        <w:rPr>
          <w:rFonts w:ascii="Arial" w:hAnsi="Arial" w:cs="Arial"/>
          <w:sz w:val="18"/>
          <w:szCs w:val="18"/>
          <w:lang w:val="hu-HU"/>
        </w:rPr>
        <w:t>2.1</w:t>
      </w:r>
      <w:r w:rsidRPr="002D4A36">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6FBBF4D0" w14:textId="0A1ED30F" w:rsidR="00213C63" w:rsidRPr="002D4A36" w:rsidRDefault="00213C63" w:rsidP="003E1AAB">
      <w:pPr>
        <w:pStyle w:val="Listaszerbekezds"/>
        <w:numPr>
          <w:ilvl w:val="1"/>
          <w:numId w:val="32"/>
        </w:numPr>
        <w:shd w:val="clear" w:color="auto" w:fill="FFFFFF"/>
        <w:spacing w:after="240"/>
        <w:ind w:left="426"/>
        <w:jc w:val="both"/>
        <w:rPr>
          <w:rFonts w:ascii="Arial" w:hAnsi="Arial" w:cs="Arial"/>
          <w:sz w:val="18"/>
          <w:szCs w:val="18"/>
        </w:rPr>
      </w:pPr>
      <w:r w:rsidRPr="002D4A36">
        <w:rPr>
          <w:rFonts w:ascii="Arial" w:hAnsi="Arial" w:cs="Arial"/>
          <w:sz w:val="18"/>
          <w:szCs w:val="18"/>
        </w:rPr>
        <w:t>A beváltási határidő hosszabbítási díj mértéke évente 0,1%, vetítési alapja a</w:t>
      </w:r>
      <w:r w:rsidRPr="002D4A36">
        <w:rPr>
          <w:rFonts w:ascii="Arial" w:hAnsi="Arial"/>
          <w:sz w:val="18"/>
          <w:szCs w:val="18"/>
        </w:rPr>
        <w:t xml:space="preserve"> szerződés fennálló összege. </w:t>
      </w:r>
      <w:r w:rsidRPr="002D4A36">
        <w:rPr>
          <w:rFonts w:ascii="Arial" w:hAnsi="Arial" w:cs="Arial"/>
          <w:sz w:val="18"/>
          <w:szCs w:val="18"/>
        </w:rPr>
        <w:t>A díj a meghosszabbított időszakra időarányosan kerül felszámításra. A beváltási határidő hosszabbítási díj egy összegben kerül kiszámlázásra, és a pénzügyi intézmény köteles azt a számla kiállításától számított 15 napon belül az Alapítvány bankszámlájára átutalni.</w:t>
      </w:r>
    </w:p>
    <w:p w14:paraId="18ABCFB1" w14:textId="1FDCD1FD" w:rsidR="00213C63" w:rsidRPr="002D4A36" w:rsidRDefault="00213C63" w:rsidP="00213C63">
      <w:pPr>
        <w:shd w:val="clear" w:color="auto" w:fill="FFFFFF"/>
        <w:spacing w:before="0" w:after="60"/>
        <w:ind w:left="426" w:hanging="426"/>
        <w:rPr>
          <w:rFonts w:ascii="Arial" w:hAnsi="Arial"/>
          <w:sz w:val="18"/>
          <w:szCs w:val="18"/>
          <w:lang w:val="hu-HU"/>
        </w:rPr>
      </w:pPr>
      <w:r w:rsidRPr="002D4A36">
        <w:rPr>
          <w:rFonts w:ascii="Arial" w:hAnsi="Arial" w:cs="Arial"/>
          <w:sz w:val="18"/>
          <w:szCs w:val="18"/>
          <w:lang w:val="hu-HU"/>
        </w:rPr>
        <w:t>2.3</w:t>
      </w:r>
      <w:r w:rsidRPr="002D4A36">
        <w:rPr>
          <w:rFonts w:ascii="Arial" w:hAnsi="Arial" w:cs="Arial"/>
          <w:sz w:val="18"/>
          <w:szCs w:val="18"/>
          <w:lang w:val="hu-HU"/>
        </w:rPr>
        <w:tab/>
      </w:r>
      <w:r w:rsidRPr="002D4A36">
        <w:rPr>
          <w:rFonts w:ascii="Arial" w:hAnsi="Arial"/>
          <w:sz w:val="18"/>
          <w:szCs w:val="18"/>
          <w:lang w:val="hu-HU"/>
        </w:rPr>
        <w:t>Beváltási határidő hosszabbítási díjat csak azon szerződések vonatkozásában és azon időszakra számít az Alapítvány, melyek vonatkozásában kezességi díjfizetési kötelezettség a pénzügyi intézményt már nem terheli.</w:t>
      </w:r>
    </w:p>
    <w:bookmarkEnd w:id="4"/>
    <w:bookmarkEnd w:id="5"/>
    <w:bookmarkEnd w:id="6"/>
    <w:bookmarkEnd w:id="7"/>
    <w:bookmarkEnd w:id="8"/>
    <w:bookmarkEnd w:id="9"/>
    <w:bookmarkEnd w:id="10"/>
    <w:p w14:paraId="4AD979F4" w14:textId="77777777" w:rsidR="00700569" w:rsidRPr="004D511A" w:rsidRDefault="00700569" w:rsidP="005C7D77">
      <w:pPr>
        <w:pStyle w:val="Cmsor2"/>
        <w:spacing w:before="0" w:after="0"/>
        <w:ind w:left="0"/>
        <w:jc w:val="center"/>
        <w:rPr>
          <w:rFonts w:ascii="Arial" w:hAnsi="Arial" w:cs="Arial"/>
          <w:b w:val="0"/>
          <w:i w:val="0"/>
          <w:sz w:val="18"/>
          <w:szCs w:val="18"/>
          <w:lang w:val="hu-HU"/>
        </w:rPr>
      </w:pPr>
    </w:p>
    <w:sectPr w:rsidR="00700569" w:rsidRPr="004D511A" w:rsidSect="008D6DF3">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426" w:right="1133" w:bottom="426" w:left="1134" w:header="510"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F8D9" w14:textId="77777777" w:rsidR="000D692C" w:rsidRDefault="000D692C">
      <w:pPr>
        <w:spacing w:before="0" w:after="0"/>
      </w:pPr>
      <w:r>
        <w:separator/>
      </w:r>
    </w:p>
  </w:endnote>
  <w:endnote w:type="continuationSeparator" w:id="0">
    <w:p w14:paraId="0F61EF53" w14:textId="77777777" w:rsidR="000D692C" w:rsidRDefault="000D69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KerszTimes">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D99" w14:textId="77777777" w:rsidR="000D692C" w:rsidRDefault="000D692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750681C" w14:textId="77777777" w:rsidR="000D692C" w:rsidRDefault="000D69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E0B2" w14:textId="560002BB" w:rsidR="000D692C" w:rsidRPr="00997C0E" w:rsidRDefault="00231A4C" w:rsidP="000F65F1">
    <w:pPr>
      <w:pStyle w:val="llb"/>
      <w:spacing w:before="0" w:after="0"/>
      <w:ind w:left="0"/>
      <w:rPr>
        <w:rFonts w:ascii="Arial" w:hAnsi="Arial" w:cs="Arial"/>
        <w:sz w:val="16"/>
        <w:szCs w:val="18"/>
      </w:rPr>
    </w:pPr>
    <w:r w:rsidRPr="00997C0E">
      <w:rPr>
        <w:rFonts w:ascii="Arial" w:hAnsi="Arial" w:cs="Arial"/>
        <w:sz w:val="18"/>
      </w:rPr>
      <w:t xml:space="preserve">* </w:t>
    </w:r>
    <w:r w:rsidRPr="00997C0E">
      <w:rPr>
        <w:rFonts w:ascii="Arial" w:hAnsi="Arial" w:cs="Arial"/>
        <w:sz w:val="14"/>
        <w:szCs w:val="16"/>
        <w:lang w:val="hu-HU"/>
      </w:rPr>
      <w:t xml:space="preserve">Az Alapítvány a 2019. október 1-től érvényes Kezességi Általános Szerződési Feltételek dokumentumot a PartnerWeben 2020. </w:t>
    </w:r>
    <w:r w:rsidR="008C6CD2">
      <w:rPr>
        <w:rFonts w:ascii="Arial" w:hAnsi="Arial" w:cs="Arial"/>
        <w:sz w:val="14"/>
        <w:szCs w:val="16"/>
        <w:lang w:val="hu-HU"/>
      </w:rPr>
      <w:t>május 31</w:t>
    </w:r>
    <w:r w:rsidRPr="00997C0E">
      <w:rPr>
        <w:rFonts w:ascii="Arial" w:hAnsi="Arial" w:cs="Arial"/>
        <w:sz w:val="14"/>
        <w:szCs w:val="16"/>
        <w:lang w:val="hu-HU"/>
      </w:rPr>
      <w:t>-ig benyújtott kérelmek esetén elfogadja.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13D8" w14:textId="77777777" w:rsidR="008C6CD2" w:rsidRDefault="008C6CD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CA79" w14:textId="77777777" w:rsidR="000D692C" w:rsidRDefault="000D692C">
      <w:pPr>
        <w:spacing w:before="0" w:after="0"/>
      </w:pPr>
      <w:r>
        <w:separator/>
      </w:r>
    </w:p>
  </w:footnote>
  <w:footnote w:type="continuationSeparator" w:id="0">
    <w:p w14:paraId="77117EBD" w14:textId="77777777" w:rsidR="000D692C" w:rsidRDefault="000D692C">
      <w:pPr>
        <w:spacing w:before="0" w:after="0"/>
      </w:pPr>
      <w:r>
        <w:continuationSeparator/>
      </w:r>
    </w:p>
  </w:footnote>
  <w:footnote w:id="1">
    <w:p w14:paraId="0941EE88" w14:textId="0E1817D6" w:rsidR="000D692C" w:rsidRPr="000A4B21" w:rsidRDefault="000D692C" w:rsidP="000F65F1">
      <w:pPr>
        <w:pStyle w:val="Lbjegyzetszveg"/>
        <w:jc w:val="both"/>
        <w:rPr>
          <w:lang w:val="hu-HU"/>
        </w:rPr>
      </w:pPr>
      <w:r w:rsidRPr="005C2E9B">
        <w:rPr>
          <w:rStyle w:val="Lbjegyzet-hivatkozs"/>
          <w:rFonts w:ascii="Arial" w:hAnsi="Arial" w:cs="Arial"/>
          <w:sz w:val="16"/>
          <w:szCs w:val="16"/>
          <w:lang w:val="hu-HU"/>
        </w:rPr>
        <w:footnoteRef/>
      </w:r>
      <w:r w:rsidRPr="005C2E9B">
        <w:rPr>
          <w:rFonts w:ascii="Arial" w:hAnsi="Arial" w:cs="Arial"/>
          <w:sz w:val="16"/>
          <w:szCs w:val="16"/>
          <w:lang w:val="hu-HU"/>
        </w:rPr>
        <w:t xml:space="preserve"> </w:t>
      </w:r>
      <w:r w:rsidRPr="001D0326">
        <w:rPr>
          <w:rFonts w:ascii="Arial" w:hAnsi="Arial" w:cs="Arial"/>
          <w:i/>
          <w:iCs/>
          <w:sz w:val="16"/>
          <w:szCs w:val="16"/>
          <w:lang w:val="hu-HU"/>
        </w:rPr>
        <w:t>Jelen nyilatkozat aláírása szerződéskötéskor és fedezetmódosítás esetén az új, illetve módosuló fedezet tekintetében szükséges.</w:t>
      </w:r>
    </w:p>
  </w:footnote>
  <w:footnote w:id="2">
    <w:p w14:paraId="067F6FD5" w14:textId="77777777" w:rsidR="000D692C" w:rsidRDefault="000D692C" w:rsidP="000F65F1">
      <w:pPr>
        <w:pStyle w:val="Lbjegyzetszveg"/>
        <w:jc w:val="both"/>
      </w:pPr>
      <w:r w:rsidRPr="00004C47">
        <w:rPr>
          <w:rStyle w:val="Lbjegyzet-hivatkozs"/>
          <w:rFonts w:ascii="Arial" w:hAnsi="Arial" w:cs="Arial"/>
          <w:sz w:val="16"/>
          <w:szCs w:val="16"/>
        </w:rPr>
        <w:footnoteRef/>
      </w:r>
      <w:r>
        <w:t xml:space="preserve"> </w:t>
      </w:r>
      <w:r w:rsidRPr="003E1AAB">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3">
    <w:p w14:paraId="6F5EF80D" w14:textId="77777777" w:rsidR="000D692C" w:rsidRDefault="000D692C" w:rsidP="000F65F1">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4">
    <w:p w14:paraId="320C0B24" w14:textId="0F047F3F" w:rsidR="000D692C" w:rsidRPr="000D12BC" w:rsidRDefault="000D692C">
      <w:pPr>
        <w:pStyle w:val="Lbjegyzetszveg"/>
        <w:rPr>
          <w:lang w:val="hu-HU"/>
        </w:rPr>
      </w:pPr>
      <w:r>
        <w:rPr>
          <w:rStyle w:val="Lbjegyzet-hivatkozs"/>
        </w:rPr>
        <w:footnoteRef/>
      </w:r>
      <w:r>
        <w:t xml:space="preserve"> </w:t>
      </w:r>
      <w:r w:rsidRPr="000D12BC">
        <w:rPr>
          <w:rFonts w:ascii="Arial" w:hAnsi="Arial" w:cs="Arial"/>
          <w:iCs/>
          <w:sz w:val="18"/>
          <w:szCs w:val="18"/>
          <w:lang w:val="hu-HU" w:eastAsia="hu-HU"/>
        </w:rPr>
        <w:t>Az érvényességi dátum</w:t>
      </w:r>
      <w:r>
        <w:rPr>
          <w:rFonts w:ascii="Arial" w:hAnsi="Arial" w:cs="Arial"/>
          <w:iCs/>
          <w:sz w:val="18"/>
          <w:szCs w:val="18"/>
          <w:lang w:val="hu-HU" w:eastAsia="hu-HU"/>
        </w:rPr>
        <w:t xml:space="preserve"> az</w:t>
      </w:r>
      <w:r w:rsidRPr="000D12BC">
        <w:rPr>
          <w:rFonts w:ascii="Arial" w:hAnsi="Arial" w:cs="Arial"/>
          <w:iCs/>
          <w:sz w:val="18"/>
          <w:szCs w:val="18"/>
          <w:lang w:val="hu-HU" w:eastAsia="hu-HU"/>
        </w:rPr>
        <w:t xml:space="preserve"> E-garancia rendszerbe</w:t>
      </w:r>
      <w:r>
        <w:rPr>
          <w:rFonts w:ascii="Arial" w:hAnsi="Arial" w:cs="Arial"/>
          <w:iCs/>
          <w:sz w:val="18"/>
          <w:szCs w:val="18"/>
          <w:lang w:val="hu-HU" w:eastAsia="hu-HU"/>
        </w:rPr>
        <w:t>n</w:t>
      </w:r>
      <w:r>
        <w:rPr>
          <w:rFonts w:cs="Arial"/>
          <w:szCs w:val="22"/>
          <w:lang w:val="hu-HU"/>
        </w:rPr>
        <w:t xml:space="preserve"> </w:t>
      </w:r>
      <w:r w:rsidRPr="000D12BC">
        <w:rPr>
          <w:rFonts w:ascii="Arial" w:hAnsi="Arial" w:cs="Arial"/>
          <w:iCs/>
          <w:sz w:val="18"/>
          <w:szCs w:val="18"/>
          <w:lang w:val="hu-HU" w:eastAsia="hu-HU"/>
        </w:rPr>
        <w:t>elektronikus úton beérkezett kezességi kérelmek dátumát jelenti.</w:t>
      </w:r>
      <w:r>
        <w:rPr>
          <w:lang w:val="hu-HU"/>
        </w:rPr>
        <w:t xml:space="preserve"> </w:t>
      </w:r>
    </w:p>
  </w:footnote>
  <w:footnote w:id="5">
    <w:p w14:paraId="0053C4F1" w14:textId="0634E4A5" w:rsidR="000D692C" w:rsidRPr="000D12BC" w:rsidRDefault="000D692C" w:rsidP="000D12BC">
      <w:pPr>
        <w:pStyle w:val="Lbjegyzetszveg"/>
        <w:jc w:val="both"/>
        <w:rPr>
          <w:lang w:val="hu-HU"/>
        </w:rPr>
      </w:pPr>
      <w:r>
        <w:rPr>
          <w:rStyle w:val="Lbjegyzet-hivatkozs"/>
        </w:rPr>
        <w:footnoteRef/>
      </w:r>
      <w:r>
        <w:t xml:space="preserve"> </w:t>
      </w:r>
      <w:r>
        <w:rPr>
          <w:rFonts w:ascii="Arial" w:hAnsi="Arial" w:cs="Arial"/>
          <w:iCs/>
          <w:sz w:val="18"/>
          <w:szCs w:val="18"/>
          <w:lang w:val="hu-HU" w:eastAsia="hu-HU"/>
        </w:rPr>
        <w:t>A mikro-, kis- és középvállalkozások hitelezésének elősegítése érdekében a kezességvállalási díjak költségvetési támogatásáról szóló 94/2013. (X. 10.) VM rendelet és a mezőgazdasági csoportmentességi rendelet alapján nyújtott kezességvállalási díjak költségvetési támogatásáról szóló 74/2015. (XI. 10.) FM rendelet (a továbbiakban: Díjrendeletek) alapján.</w:t>
      </w:r>
    </w:p>
  </w:footnote>
  <w:footnote w:id="6">
    <w:p w14:paraId="69B8F02F" w14:textId="236C5334" w:rsidR="000D692C" w:rsidRPr="000D12BC" w:rsidRDefault="000D692C">
      <w:pPr>
        <w:pStyle w:val="Lbjegyzetszveg"/>
        <w:rPr>
          <w:lang w:val="hu-HU"/>
        </w:rPr>
      </w:pPr>
      <w:r>
        <w:rPr>
          <w:rStyle w:val="Lbjegyzet-hivatkozs"/>
        </w:rPr>
        <w:footnoteRef/>
      </w:r>
      <w:r>
        <w:rPr>
          <w:vertAlign w:val="superscript"/>
          <w:lang w:val="hu-HU"/>
        </w:rPr>
        <w:t>-8</w:t>
      </w:r>
      <w:r>
        <w:t xml:space="preserve"> </w:t>
      </w:r>
      <w:r w:rsidRPr="005300B7">
        <w:rPr>
          <w:rFonts w:ascii="Arial" w:hAnsi="Arial" w:cs="Arial"/>
          <w:iCs/>
          <w:sz w:val="18"/>
          <w:szCs w:val="18"/>
          <w:lang w:val="hu-HU" w:eastAsia="hu-HU"/>
        </w:rPr>
        <w:t>A Díjrendeletek alapján</w:t>
      </w:r>
      <w:r>
        <w:rPr>
          <w:rFonts w:ascii="Arial" w:hAnsi="Arial" w:cs="Arial"/>
          <w:iCs/>
          <w:sz w:val="18"/>
          <w:szCs w:val="18"/>
          <w:lang w:val="hu-HU" w:eastAsia="hu-HU"/>
        </w:rPr>
        <w:t>.</w:t>
      </w:r>
    </w:p>
  </w:footnote>
  <w:footnote w:id="7">
    <w:p w14:paraId="182EB09D" w14:textId="3346F80E" w:rsidR="000D692C" w:rsidRPr="005300B7" w:rsidRDefault="000D692C" w:rsidP="00EF4D92">
      <w:pPr>
        <w:pStyle w:val="Lbjegyzetszveg"/>
        <w:rPr>
          <w:lang w:val="hu-HU"/>
        </w:rPr>
      </w:pPr>
    </w:p>
  </w:footnote>
  <w:footnote w:id="8">
    <w:p w14:paraId="1EA9C92C" w14:textId="77777777" w:rsidR="000D692C" w:rsidRPr="00793660" w:rsidRDefault="000D692C" w:rsidP="004D511A">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A2DD" w14:textId="77777777" w:rsidR="000D692C" w:rsidRDefault="000D692C">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2B5D68C" w14:textId="77777777" w:rsidR="000D692C" w:rsidRDefault="000D69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23E1" w14:textId="77777777" w:rsidR="000D692C" w:rsidRPr="008B267B" w:rsidRDefault="000D692C" w:rsidP="00A225E3">
    <w:pPr>
      <w:pStyle w:val="lfej"/>
      <w:jc w:val="right"/>
      <w:rPr>
        <w:rFonts w:ascii="Arial" w:hAnsi="Arial" w:cs="Arial"/>
        <w:sz w:val="18"/>
        <w:szCs w:val="18"/>
      </w:rPr>
    </w:pPr>
    <w:r>
      <w:rPr>
        <w:noProof/>
        <w:lang w:val="hu-HU"/>
      </w:rPr>
      <w:drawing>
        <wp:anchor distT="0" distB="0" distL="114300" distR="114300" simplePos="0" relativeHeight="251663360" behindDoc="0" locked="0" layoutInCell="1" allowOverlap="1" wp14:anchorId="1286F805" wp14:editId="5EE5952E">
          <wp:simplePos x="0" y="0"/>
          <wp:positionH relativeFrom="column">
            <wp:posOffset>-438150</wp:posOffset>
          </wp:positionH>
          <wp:positionV relativeFrom="paragraph">
            <wp:posOffset>62230</wp:posOffset>
          </wp:positionV>
          <wp:extent cx="1449705" cy="493395"/>
          <wp:effectExtent l="0" t="0" r="0" b="1905"/>
          <wp:wrapSquare wrapText="bothSides"/>
          <wp:docPr id="4" name="Kép 4"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Pr>
        <w:rFonts w:ascii="Arial" w:hAnsi="Arial" w:cs="Arial"/>
        <w:sz w:val="18"/>
        <w:szCs w:val="18"/>
      </w:rPr>
      <w:t>1</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605D6B91" w14:textId="77777777" w:rsidR="000D692C" w:rsidRDefault="000D692C" w:rsidP="00A225E3">
    <w:pPr>
      <w:pStyle w:val="lfej"/>
      <w:jc w:val="right"/>
    </w:pPr>
  </w:p>
  <w:p w14:paraId="4E67DB9B" w14:textId="77777777" w:rsidR="000D692C" w:rsidRDefault="000D692C" w:rsidP="008F2CF1">
    <w:pPr>
      <w:pStyle w:val="lfej"/>
      <w:tabs>
        <w:tab w:val="clear" w:pos="4320"/>
        <w:tab w:val="clear" w:pos="8640"/>
        <w:tab w:val="center" w:pos="4820"/>
        <w:tab w:val="right" w:pos="9639"/>
      </w:tabs>
      <w:spacing w:before="0" w:after="0"/>
      <w:ind w:left="0"/>
      <w:rPr>
        <w:rFonts w:ascii="Times New Roman" w:hAnsi="Times New Roman"/>
      </w:rPr>
    </w:pPr>
    <w:r>
      <w:rPr>
        <w:rFonts w:ascii="Times New Roman" w:hAnsi="Times New Roman"/>
      </w:rPr>
      <w:tab/>
    </w:r>
  </w:p>
  <w:p w14:paraId="3F230812" w14:textId="0160AA45" w:rsidR="000D692C" w:rsidRDefault="000D692C" w:rsidP="008D6DF3">
    <w:pPr>
      <w:pStyle w:val="lfej"/>
      <w:tabs>
        <w:tab w:val="clear" w:pos="4320"/>
        <w:tab w:val="clear" w:pos="8640"/>
        <w:tab w:val="center" w:pos="4820"/>
        <w:tab w:val="right" w:pos="9639"/>
      </w:tabs>
      <w:spacing w:before="0" w:after="0"/>
      <w:ind w:left="0"/>
      <w:jc w:val="center"/>
      <w:rPr>
        <w:rFonts w:ascii="Arial" w:hAnsi="Arial" w:cs="Arial"/>
        <w:b/>
        <w:sz w:val="24"/>
        <w:szCs w:val="24"/>
        <w:lang w:val="hu-HU"/>
      </w:rPr>
    </w:pP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p>
  <w:p w14:paraId="7AF48B0A" w14:textId="276F146C" w:rsidR="000D692C" w:rsidRDefault="000D692C" w:rsidP="00E91734">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Pr>
        <w:rFonts w:ascii="Arial" w:hAnsi="Arial" w:cs="Arial"/>
        <w:b/>
        <w:color w:val="A6A6A6" w:themeColor="background1" w:themeShade="A6"/>
        <w:sz w:val="18"/>
        <w:szCs w:val="18"/>
        <w:lang w:val="hu-HU"/>
      </w:rPr>
      <w:t>Érvényes: 2020. április</w:t>
    </w:r>
    <w:r w:rsidRPr="00390BFC">
      <w:rPr>
        <w:rFonts w:ascii="Arial" w:hAnsi="Arial" w:cs="Arial"/>
        <w:b/>
        <w:color w:val="A6A6A6" w:themeColor="background1" w:themeShade="A6"/>
        <w:sz w:val="18"/>
        <w:szCs w:val="18"/>
        <w:lang w:val="hu-HU"/>
      </w:rPr>
      <w:t xml:space="preserve"> 1</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r w:rsidR="00231A4C">
      <w:rPr>
        <w:rFonts w:ascii="Arial" w:hAnsi="Arial" w:cs="Arial"/>
        <w:b/>
        <w:color w:val="A6A6A6" w:themeColor="background1" w:themeShade="A6"/>
        <w:sz w:val="18"/>
        <w:szCs w:val="18"/>
        <w:lang w:val="hu-HU"/>
      </w:rPr>
      <w:t>*</w:t>
    </w:r>
  </w:p>
  <w:p w14:paraId="69B677A3" w14:textId="77777777" w:rsidR="000D692C" w:rsidRDefault="000D692C" w:rsidP="00E91734">
    <w:pPr>
      <w:pStyle w:val="lfej"/>
      <w:tabs>
        <w:tab w:val="clear" w:pos="4320"/>
        <w:tab w:val="clear" w:pos="8640"/>
        <w:tab w:val="center" w:pos="4820"/>
        <w:tab w:val="right" w:pos="9639"/>
      </w:tabs>
      <w:spacing w:before="0" w:after="0"/>
      <w:ind w:left="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719C" w14:textId="77777777" w:rsidR="008C6CD2" w:rsidRDefault="008C6CD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2"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35C86"/>
    <w:multiLevelType w:val="hybridMultilevel"/>
    <w:tmpl w:val="9EF46314"/>
    <w:lvl w:ilvl="0" w:tplc="040E000F">
      <w:start w:val="1"/>
      <w:numFmt w:val="decimal"/>
      <w:lvlText w:val="%1."/>
      <w:lvlJc w:val="left"/>
      <w:pPr>
        <w:ind w:left="2771" w:hanging="360"/>
      </w:pPr>
    </w:lvl>
    <w:lvl w:ilvl="1" w:tplc="040E0019">
      <w:start w:val="1"/>
      <w:numFmt w:val="lowerLetter"/>
      <w:lvlText w:val="%2."/>
      <w:lvlJc w:val="left"/>
      <w:pPr>
        <w:ind w:left="360" w:hanging="360"/>
      </w:pPr>
    </w:lvl>
    <w:lvl w:ilvl="2" w:tplc="040E001B">
      <w:start w:val="1"/>
      <w:numFmt w:val="lowerRoman"/>
      <w:lvlText w:val="%3."/>
      <w:lvlJc w:val="right"/>
      <w:pPr>
        <w:ind w:left="4211" w:hanging="180"/>
      </w:pPr>
    </w:lvl>
    <w:lvl w:ilvl="3" w:tplc="040E000F">
      <w:start w:val="1"/>
      <w:numFmt w:val="decimal"/>
      <w:lvlText w:val="%4."/>
      <w:lvlJc w:val="left"/>
      <w:pPr>
        <w:ind w:left="4931" w:hanging="360"/>
      </w:p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4"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6"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9"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0" w15:restartNumberingAfterBreak="0">
    <w:nsid w:val="237877A5"/>
    <w:multiLevelType w:val="multilevel"/>
    <w:tmpl w:val="FF9487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6F395F"/>
    <w:multiLevelType w:val="multilevel"/>
    <w:tmpl w:val="E47E70F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81FA1"/>
    <w:multiLevelType w:val="multilevel"/>
    <w:tmpl w:val="879E2968"/>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5"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6"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5" w15:restartNumberingAfterBreak="0">
    <w:nsid w:val="61682D55"/>
    <w:multiLevelType w:val="hybridMultilevel"/>
    <w:tmpl w:val="47FAC860"/>
    <w:lvl w:ilvl="0" w:tplc="90C8C08C">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642F2E84"/>
    <w:multiLevelType w:val="multilevel"/>
    <w:tmpl w:val="ED5EB91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28" w15:restartNumberingAfterBreak="0">
    <w:nsid w:val="6C751829"/>
    <w:multiLevelType w:val="hybridMultilevel"/>
    <w:tmpl w:val="2D1ABE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29" w15:restartNumberingAfterBreak="0">
    <w:nsid w:val="6DB1726F"/>
    <w:multiLevelType w:val="hybridMultilevel"/>
    <w:tmpl w:val="1F28AF42"/>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1" w15:restartNumberingAfterBreak="0">
    <w:nsid w:val="753138F1"/>
    <w:multiLevelType w:val="hybridMultilevel"/>
    <w:tmpl w:val="703AF63E"/>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32"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33"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2"/>
  </w:num>
  <w:num w:numId="2">
    <w:abstractNumId w:val="24"/>
  </w:num>
  <w:num w:numId="3">
    <w:abstractNumId w:val="31"/>
  </w:num>
  <w:num w:numId="4">
    <w:abstractNumId w:val="5"/>
  </w:num>
  <w:num w:numId="5">
    <w:abstractNumId w:val="18"/>
  </w:num>
  <w:num w:numId="6">
    <w:abstractNumId w:val="9"/>
  </w:num>
  <w:num w:numId="7">
    <w:abstractNumId w:val="13"/>
  </w:num>
  <w:num w:numId="8">
    <w:abstractNumId w:val="22"/>
  </w:num>
  <w:num w:numId="9">
    <w:abstractNumId w:val="33"/>
  </w:num>
  <w:num w:numId="10">
    <w:abstractNumId w:val="17"/>
  </w:num>
  <w:num w:numId="11">
    <w:abstractNumId w:val="28"/>
  </w:num>
  <w:num w:numId="12">
    <w:abstractNumId w:val="14"/>
  </w:num>
  <w:num w:numId="13">
    <w:abstractNumId w:val="16"/>
  </w:num>
  <w:num w:numId="14">
    <w:abstractNumId w:val="19"/>
  </w:num>
  <w:num w:numId="15">
    <w:abstractNumId w:val="23"/>
  </w:num>
  <w:num w:numId="16">
    <w:abstractNumId w:val="12"/>
  </w:num>
  <w:num w:numId="17">
    <w:abstractNumId w:val="3"/>
  </w:num>
  <w:num w:numId="18">
    <w:abstractNumId w:val="26"/>
  </w:num>
  <w:num w:numId="19">
    <w:abstractNumId w:val="15"/>
  </w:num>
  <w:num w:numId="20">
    <w:abstractNumId w:val="8"/>
  </w:num>
  <w:num w:numId="21">
    <w:abstractNumId w:val="1"/>
  </w:num>
  <w:num w:numId="22">
    <w:abstractNumId w:val="27"/>
  </w:num>
  <w:num w:numId="23">
    <w:abstractNumId w:val="6"/>
  </w:num>
  <w:num w:numId="24">
    <w:abstractNumId w:val="0"/>
  </w:num>
  <w:num w:numId="25">
    <w:abstractNumId w:val="30"/>
  </w:num>
  <w:num w:numId="26">
    <w:abstractNumId w:val="7"/>
  </w:num>
  <w:num w:numId="27">
    <w:abstractNumId w:val="29"/>
  </w:num>
  <w:num w:numId="28">
    <w:abstractNumId w:val="10"/>
  </w:num>
  <w:num w:numId="29">
    <w:abstractNumId w:val="20"/>
  </w:num>
  <w:num w:numId="30">
    <w:abstractNumId w:val="4"/>
  </w:num>
  <w:num w:numId="31">
    <w:abstractNumId w:val="2"/>
  </w:num>
  <w:num w:numId="32">
    <w:abstractNumId w:val="21"/>
  </w:num>
  <w:num w:numId="33">
    <w:abstractNumId w:val="1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cumentProtection w:edit="forms" w:enforcement="1" w:cryptProviderType="rsaAES" w:cryptAlgorithmClass="hash" w:cryptAlgorithmType="typeAny" w:cryptAlgorithmSid="14" w:cryptSpinCount="100000" w:hash="I+u9eTx25qqlEq5Whbls04HSLgKpqyV5RLAViGqNXzf9OE9FunwOTiIbyc0WhVOwNLEDqqRPROi0QUcUc8jkJg==" w:salt="IsXwiTJjdN7f03ieKXCexg=="/>
  <w:defaultTabStop w:val="708"/>
  <w:hyphenationZone w:val="425"/>
  <w:drawingGridHorizontalSpacing w:val="110"/>
  <w:displayHorizontalDrawingGridEvery w:val="2"/>
  <w:characterSpacingControl w:val="doNotCompress"/>
  <w:hdrShapeDefaults>
    <o:shapedefaults v:ext="edit" spidmax="1044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5D"/>
    <w:rsid w:val="00000D9C"/>
    <w:rsid w:val="000022B2"/>
    <w:rsid w:val="00002FF8"/>
    <w:rsid w:val="00004FB2"/>
    <w:rsid w:val="0000502B"/>
    <w:rsid w:val="00007FE5"/>
    <w:rsid w:val="000148E3"/>
    <w:rsid w:val="000215E0"/>
    <w:rsid w:val="00024CB3"/>
    <w:rsid w:val="00025D2D"/>
    <w:rsid w:val="00026784"/>
    <w:rsid w:val="000321ED"/>
    <w:rsid w:val="000328B6"/>
    <w:rsid w:val="00033669"/>
    <w:rsid w:val="00034561"/>
    <w:rsid w:val="00034A7A"/>
    <w:rsid w:val="00044F7A"/>
    <w:rsid w:val="00044FE4"/>
    <w:rsid w:val="00051D4A"/>
    <w:rsid w:val="000525D7"/>
    <w:rsid w:val="000527C0"/>
    <w:rsid w:val="000529F7"/>
    <w:rsid w:val="00056A32"/>
    <w:rsid w:val="0005735E"/>
    <w:rsid w:val="00065A73"/>
    <w:rsid w:val="00067928"/>
    <w:rsid w:val="00071551"/>
    <w:rsid w:val="00072FC7"/>
    <w:rsid w:val="00074ACF"/>
    <w:rsid w:val="000774E9"/>
    <w:rsid w:val="00082C4F"/>
    <w:rsid w:val="00084BCD"/>
    <w:rsid w:val="00091A82"/>
    <w:rsid w:val="00093919"/>
    <w:rsid w:val="000971C8"/>
    <w:rsid w:val="000A0A4C"/>
    <w:rsid w:val="000A0E0F"/>
    <w:rsid w:val="000A1DFF"/>
    <w:rsid w:val="000A1F77"/>
    <w:rsid w:val="000A4B21"/>
    <w:rsid w:val="000A5B99"/>
    <w:rsid w:val="000A6172"/>
    <w:rsid w:val="000B16ED"/>
    <w:rsid w:val="000B4A1D"/>
    <w:rsid w:val="000B5224"/>
    <w:rsid w:val="000B67C5"/>
    <w:rsid w:val="000B69AD"/>
    <w:rsid w:val="000B7ABB"/>
    <w:rsid w:val="000C0B25"/>
    <w:rsid w:val="000C226C"/>
    <w:rsid w:val="000C46DB"/>
    <w:rsid w:val="000C5585"/>
    <w:rsid w:val="000D12BC"/>
    <w:rsid w:val="000D2AD6"/>
    <w:rsid w:val="000D2C5A"/>
    <w:rsid w:val="000D4707"/>
    <w:rsid w:val="000D692C"/>
    <w:rsid w:val="000E0950"/>
    <w:rsid w:val="000E0A1D"/>
    <w:rsid w:val="000E20E4"/>
    <w:rsid w:val="000E2CFC"/>
    <w:rsid w:val="000E3D32"/>
    <w:rsid w:val="000E6C3B"/>
    <w:rsid w:val="000F6172"/>
    <w:rsid w:val="000F65F1"/>
    <w:rsid w:val="000F7780"/>
    <w:rsid w:val="00101947"/>
    <w:rsid w:val="001040AD"/>
    <w:rsid w:val="00104EEB"/>
    <w:rsid w:val="00105AB0"/>
    <w:rsid w:val="001113AE"/>
    <w:rsid w:val="001130F0"/>
    <w:rsid w:val="00120971"/>
    <w:rsid w:val="00120D9E"/>
    <w:rsid w:val="0012565A"/>
    <w:rsid w:val="00127CBA"/>
    <w:rsid w:val="00130875"/>
    <w:rsid w:val="00134F4C"/>
    <w:rsid w:val="001358CD"/>
    <w:rsid w:val="001368B5"/>
    <w:rsid w:val="0014438C"/>
    <w:rsid w:val="00146A63"/>
    <w:rsid w:val="001472A9"/>
    <w:rsid w:val="00147514"/>
    <w:rsid w:val="00150ED0"/>
    <w:rsid w:val="0015101C"/>
    <w:rsid w:val="001514A2"/>
    <w:rsid w:val="00154838"/>
    <w:rsid w:val="00154A09"/>
    <w:rsid w:val="00154C87"/>
    <w:rsid w:val="00156341"/>
    <w:rsid w:val="00157210"/>
    <w:rsid w:val="00163452"/>
    <w:rsid w:val="00165325"/>
    <w:rsid w:val="0016648C"/>
    <w:rsid w:val="0016785A"/>
    <w:rsid w:val="00170D6A"/>
    <w:rsid w:val="001726D8"/>
    <w:rsid w:val="00172B2C"/>
    <w:rsid w:val="00172CCB"/>
    <w:rsid w:val="001748BB"/>
    <w:rsid w:val="00175B94"/>
    <w:rsid w:val="00175C55"/>
    <w:rsid w:val="00177500"/>
    <w:rsid w:val="0017767D"/>
    <w:rsid w:val="00182C13"/>
    <w:rsid w:val="00182CB5"/>
    <w:rsid w:val="001837BC"/>
    <w:rsid w:val="00184EBE"/>
    <w:rsid w:val="00185894"/>
    <w:rsid w:val="00185A7C"/>
    <w:rsid w:val="00186522"/>
    <w:rsid w:val="00190149"/>
    <w:rsid w:val="00191EA9"/>
    <w:rsid w:val="00195743"/>
    <w:rsid w:val="001964F5"/>
    <w:rsid w:val="001A079B"/>
    <w:rsid w:val="001A087E"/>
    <w:rsid w:val="001A4909"/>
    <w:rsid w:val="001A5D29"/>
    <w:rsid w:val="001A7125"/>
    <w:rsid w:val="001B2E25"/>
    <w:rsid w:val="001B4CA0"/>
    <w:rsid w:val="001B4F58"/>
    <w:rsid w:val="001B53C5"/>
    <w:rsid w:val="001B5A6D"/>
    <w:rsid w:val="001B6509"/>
    <w:rsid w:val="001B702D"/>
    <w:rsid w:val="001B7206"/>
    <w:rsid w:val="001B7BB4"/>
    <w:rsid w:val="001C04A9"/>
    <w:rsid w:val="001C09B8"/>
    <w:rsid w:val="001C0A9C"/>
    <w:rsid w:val="001C4170"/>
    <w:rsid w:val="001C436A"/>
    <w:rsid w:val="001C4DBD"/>
    <w:rsid w:val="001C60F0"/>
    <w:rsid w:val="001C79F8"/>
    <w:rsid w:val="001D0326"/>
    <w:rsid w:val="001D65A2"/>
    <w:rsid w:val="001D68EF"/>
    <w:rsid w:val="001D7883"/>
    <w:rsid w:val="001E46C5"/>
    <w:rsid w:val="001E4F5F"/>
    <w:rsid w:val="001E56D3"/>
    <w:rsid w:val="001E5733"/>
    <w:rsid w:val="001E6D76"/>
    <w:rsid w:val="001E6E86"/>
    <w:rsid w:val="001F05F9"/>
    <w:rsid w:val="001F297E"/>
    <w:rsid w:val="001F482D"/>
    <w:rsid w:val="001F4A93"/>
    <w:rsid w:val="00200897"/>
    <w:rsid w:val="00202645"/>
    <w:rsid w:val="00206C14"/>
    <w:rsid w:val="00207328"/>
    <w:rsid w:val="00210CC1"/>
    <w:rsid w:val="002113A2"/>
    <w:rsid w:val="00212416"/>
    <w:rsid w:val="00212723"/>
    <w:rsid w:val="00213C63"/>
    <w:rsid w:val="0021754F"/>
    <w:rsid w:val="00221898"/>
    <w:rsid w:val="00225B9D"/>
    <w:rsid w:val="00226BAF"/>
    <w:rsid w:val="00227632"/>
    <w:rsid w:val="00227771"/>
    <w:rsid w:val="00231A4C"/>
    <w:rsid w:val="00232DB3"/>
    <w:rsid w:val="00237AC5"/>
    <w:rsid w:val="00240A26"/>
    <w:rsid w:val="002433BE"/>
    <w:rsid w:val="00250CEC"/>
    <w:rsid w:val="002524A6"/>
    <w:rsid w:val="00253063"/>
    <w:rsid w:val="002559F8"/>
    <w:rsid w:val="0026000A"/>
    <w:rsid w:val="002614BF"/>
    <w:rsid w:val="00262976"/>
    <w:rsid w:val="00262ECF"/>
    <w:rsid w:val="00263647"/>
    <w:rsid w:val="00264069"/>
    <w:rsid w:val="002708A3"/>
    <w:rsid w:val="00275CBE"/>
    <w:rsid w:val="00282598"/>
    <w:rsid w:val="00282BF2"/>
    <w:rsid w:val="00282DFC"/>
    <w:rsid w:val="002870A3"/>
    <w:rsid w:val="00287E9D"/>
    <w:rsid w:val="00291915"/>
    <w:rsid w:val="00295920"/>
    <w:rsid w:val="00295DA7"/>
    <w:rsid w:val="002B110A"/>
    <w:rsid w:val="002B1120"/>
    <w:rsid w:val="002B1C80"/>
    <w:rsid w:val="002B276C"/>
    <w:rsid w:val="002B285D"/>
    <w:rsid w:val="002B4903"/>
    <w:rsid w:val="002B6255"/>
    <w:rsid w:val="002B6DB1"/>
    <w:rsid w:val="002C79A9"/>
    <w:rsid w:val="002D124B"/>
    <w:rsid w:val="002D23DA"/>
    <w:rsid w:val="002D3173"/>
    <w:rsid w:val="002D4705"/>
    <w:rsid w:val="002D4A36"/>
    <w:rsid w:val="002D5831"/>
    <w:rsid w:val="002D682F"/>
    <w:rsid w:val="002D69FE"/>
    <w:rsid w:val="002E0529"/>
    <w:rsid w:val="002E0F54"/>
    <w:rsid w:val="002E2C90"/>
    <w:rsid w:val="002E48E8"/>
    <w:rsid w:val="002E6D57"/>
    <w:rsid w:val="002F0BD0"/>
    <w:rsid w:val="002F1B12"/>
    <w:rsid w:val="002F2371"/>
    <w:rsid w:val="002F3209"/>
    <w:rsid w:val="002F4C3D"/>
    <w:rsid w:val="002F724A"/>
    <w:rsid w:val="00301E50"/>
    <w:rsid w:val="00305777"/>
    <w:rsid w:val="00305D71"/>
    <w:rsid w:val="00307BDC"/>
    <w:rsid w:val="00311FF7"/>
    <w:rsid w:val="003126F0"/>
    <w:rsid w:val="00313A0A"/>
    <w:rsid w:val="003153D6"/>
    <w:rsid w:val="00320B33"/>
    <w:rsid w:val="00321B21"/>
    <w:rsid w:val="00321E6B"/>
    <w:rsid w:val="00322B0A"/>
    <w:rsid w:val="00324046"/>
    <w:rsid w:val="003240BE"/>
    <w:rsid w:val="00331701"/>
    <w:rsid w:val="00332C2A"/>
    <w:rsid w:val="003344FD"/>
    <w:rsid w:val="00334B02"/>
    <w:rsid w:val="00335D5A"/>
    <w:rsid w:val="00337F88"/>
    <w:rsid w:val="00341431"/>
    <w:rsid w:val="00342D88"/>
    <w:rsid w:val="00342E9F"/>
    <w:rsid w:val="003465C3"/>
    <w:rsid w:val="00346A01"/>
    <w:rsid w:val="0034709B"/>
    <w:rsid w:val="00350512"/>
    <w:rsid w:val="00351E11"/>
    <w:rsid w:val="003605C6"/>
    <w:rsid w:val="00360CAC"/>
    <w:rsid w:val="00361EDB"/>
    <w:rsid w:val="003620F3"/>
    <w:rsid w:val="00362C8D"/>
    <w:rsid w:val="00364E6E"/>
    <w:rsid w:val="003664BE"/>
    <w:rsid w:val="00367AC1"/>
    <w:rsid w:val="0037228A"/>
    <w:rsid w:val="003745D8"/>
    <w:rsid w:val="00375134"/>
    <w:rsid w:val="00375209"/>
    <w:rsid w:val="00381908"/>
    <w:rsid w:val="00384F8F"/>
    <w:rsid w:val="0038617C"/>
    <w:rsid w:val="00390BFC"/>
    <w:rsid w:val="003935A6"/>
    <w:rsid w:val="003A3422"/>
    <w:rsid w:val="003A5124"/>
    <w:rsid w:val="003A721E"/>
    <w:rsid w:val="003B0C79"/>
    <w:rsid w:val="003B2BDE"/>
    <w:rsid w:val="003B3EFE"/>
    <w:rsid w:val="003B4BBF"/>
    <w:rsid w:val="003B70D7"/>
    <w:rsid w:val="003C1747"/>
    <w:rsid w:val="003C2873"/>
    <w:rsid w:val="003C4387"/>
    <w:rsid w:val="003C540B"/>
    <w:rsid w:val="003C5CD3"/>
    <w:rsid w:val="003D231E"/>
    <w:rsid w:val="003D4313"/>
    <w:rsid w:val="003D704C"/>
    <w:rsid w:val="003E1AAB"/>
    <w:rsid w:val="003E515D"/>
    <w:rsid w:val="003E54B7"/>
    <w:rsid w:val="003E6C65"/>
    <w:rsid w:val="003F125E"/>
    <w:rsid w:val="003F31F0"/>
    <w:rsid w:val="003F5E8A"/>
    <w:rsid w:val="003F7E78"/>
    <w:rsid w:val="004006C5"/>
    <w:rsid w:val="004036FF"/>
    <w:rsid w:val="00405A57"/>
    <w:rsid w:val="00406666"/>
    <w:rsid w:val="00406EFD"/>
    <w:rsid w:val="004105D5"/>
    <w:rsid w:val="0041375F"/>
    <w:rsid w:val="00413EF2"/>
    <w:rsid w:val="0041516E"/>
    <w:rsid w:val="00421E84"/>
    <w:rsid w:val="00425014"/>
    <w:rsid w:val="00426B3B"/>
    <w:rsid w:val="00426D3D"/>
    <w:rsid w:val="004311D9"/>
    <w:rsid w:val="004326E5"/>
    <w:rsid w:val="00437321"/>
    <w:rsid w:val="004409C1"/>
    <w:rsid w:val="00443395"/>
    <w:rsid w:val="00446BF7"/>
    <w:rsid w:val="0044706B"/>
    <w:rsid w:val="00447751"/>
    <w:rsid w:val="00447E1E"/>
    <w:rsid w:val="00450CF7"/>
    <w:rsid w:val="00451493"/>
    <w:rsid w:val="00452542"/>
    <w:rsid w:val="00453088"/>
    <w:rsid w:val="00454D44"/>
    <w:rsid w:val="00457E28"/>
    <w:rsid w:val="00457EFA"/>
    <w:rsid w:val="0046065C"/>
    <w:rsid w:val="004621BF"/>
    <w:rsid w:val="00462C5D"/>
    <w:rsid w:val="00463FBB"/>
    <w:rsid w:val="00465BA5"/>
    <w:rsid w:val="00470151"/>
    <w:rsid w:val="00470C2E"/>
    <w:rsid w:val="00471907"/>
    <w:rsid w:val="00472D2D"/>
    <w:rsid w:val="00473FFB"/>
    <w:rsid w:val="00474B30"/>
    <w:rsid w:val="0047768C"/>
    <w:rsid w:val="00485FFC"/>
    <w:rsid w:val="004873D3"/>
    <w:rsid w:val="00491804"/>
    <w:rsid w:val="004937DC"/>
    <w:rsid w:val="0049427C"/>
    <w:rsid w:val="00495765"/>
    <w:rsid w:val="004A0C81"/>
    <w:rsid w:val="004A1C9E"/>
    <w:rsid w:val="004A2616"/>
    <w:rsid w:val="004A2D65"/>
    <w:rsid w:val="004A6878"/>
    <w:rsid w:val="004A76F2"/>
    <w:rsid w:val="004B0BF0"/>
    <w:rsid w:val="004B1098"/>
    <w:rsid w:val="004B6716"/>
    <w:rsid w:val="004B6C5D"/>
    <w:rsid w:val="004C33EE"/>
    <w:rsid w:val="004C4CC8"/>
    <w:rsid w:val="004C66F4"/>
    <w:rsid w:val="004C7CD8"/>
    <w:rsid w:val="004D0D44"/>
    <w:rsid w:val="004D511A"/>
    <w:rsid w:val="004E1DAA"/>
    <w:rsid w:val="004E2C1A"/>
    <w:rsid w:val="004E4186"/>
    <w:rsid w:val="004F5CF3"/>
    <w:rsid w:val="004F72D4"/>
    <w:rsid w:val="004F75BA"/>
    <w:rsid w:val="004F7962"/>
    <w:rsid w:val="005018C4"/>
    <w:rsid w:val="00503F4C"/>
    <w:rsid w:val="00504883"/>
    <w:rsid w:val="0050559F"/>
    <w:rsid w:val="00505A51"/>
    <w:rsid w:val="005104AE"/>
    <w:rsid w:val="00510EDC"/>
    <w:rsid w:val="00523A8D"/>
    <w:rsid w:val="005268D7"/>
    <w:rsid w:val="00531020"/>
    <w:rsid w:val="005325D2"/>
    <w:rsid w:val="00533475"/>
    <w:rsid w:val="00537B92"/>
    <w:rsid w:val="00537E27"/>
    <w:rsid w:val="0054317D"/>
    <w:rsid w:val="00543E08"/>
    <w:rsid w:val="00544E76"/>
    <w:rsid w:val="00546E3B"/>
    <w:rsid w:val="005507B4"/>
    <w:rsid w:val="00550EE8"/>
    <w:rsid w:val="005604E1"/>
    <w:rsid w:val="005618A5"/>
    <w:rsid w:val="00562449"/>
    <w:rsid w:val="005633CE"/>
    <w:rsid w:val="00567594"/>
    <w:rsid w:val="005743FC"/>
    <w:rsid w:val="00575BE9"/>
    <w:rsid w:val="00575E9E"/>
    <w:rsid w:val="0058040C"/>
    <w:rsid w:val="005808E4"/>
    <w:rsid w:val="00580B65"/>
    <w:rsid w:val="005830DC"/>
    <w:rsid w:val="00583605"/>
    <w:rsid w:val="00585BAF"/>
    <w:rsid w:val="005902F3"/>
    <w:rsid w:val="0059057A"/>
    <w:rsid w:val="005919AB"/>
    <w:rsid w:val="00596FDF"/>
    <w:rsid w:val="00597DF8"/>
    <w:rsid w:val="005A092B"/>
    <w:rsid w:val="005A1C53"/>
    <w:rsid w:val="005A34BC"/>
    <w:rsid w:val="005A6420"/>
    <w:rsid w:val="005A7508"/>
    <w:rsid w:val="005A79DF"/>
    <w:rsid w:val="005A7DDC"/>
    <w:rsid w:val="005B1AA8"/>
    <w:rsid w:val="005B3F90"/>
    <w:rsid w:val="005B4B3B"/>
    <w:rsid w:val="005B7511"/>
    <w:rsid w:val="005C2E9B"/>
    <w:rsid w:val="005C4648"/>
    <w:rsid w:val="005C4ABE"/>
    <w:rsid w:val="005C5C7B"/>
    <w:rsid w:val="005C6F83"/>
    <w:rsid w:val="005C7D77"/>
    <w:rsid w:val="005D5A81"/>
    <w:rsid w:val="005D6360"/>
    <w:rsid w:val="005E4C80"/>
    <w:rsid w:val="005F17D3"/>
    <w:rsid w:val="005F1944"/>
    <w:rsid w:val="005F69E2"/>
    <w:rsid w:val="005F6AEA"/>
    <w:rsid w:val="0060204C"/>
    <w:rsid w:val="0060205E"/>
    <w:rsid w:val="00606032"/>
    <w:rsid w:val="0061025A"/>
    <w:rsid w:val="00610AB0"/>
    <w:rsid w:val="006118F0"/>
    <w:rsid w:val="006204C2"/>
    <w:rsid w:val="00621DA4"/>
    <w:rsid w:val="00622A74"/>
    <w:rsid w:val="006243A4"/>
    <w:rsid w:val="00625AA2"/>
    <w:rsid w:val="006261BD"/>
    <w:rsid w:val="0063253E"/>
    <w:rsid w:val="00635800"/>
    <w:rsid w:val="00636C97"/>
    <w:rsid w:val="0064163C"/>
    <w:rsid w:val="00641EFE"/>
    <w:rsid w:val="00646985"/>
    <w:rsid w:val="0065144E"/>
    <w:rsid w:val="00654428"/>
    <w:rsid w:val="00657F61"/>
    <w:rsid w:val="006647C3"/>
    <w:rsid w:val="00664EA8"/>
    <w:rsid w:val="00665663"/>
    <w:rsid w:val="00665E10"/>
    <w:rsid w:val="00665F1F"/>
    <w:rsid w:val="00666A8C"/>
    <w:rsid w:val="0066726E"/>
    <w:rsid w:val="00671466"/>
    <w:rsid w:val="006727E0"/>
    <w:rsid w:val="00680C54"/>
    <w:rsid w:val="006815CF"/>
    <w:rsid w:val="00690A93"/>
    <w:rsid w:val="00692575"/>
    <w:rsid w:val="00692FA0"/>
    <w:rsid w:val="006A1A5E"/>
    <w:rsid w:val="006A2AAD"/>
    <w:rsid w:val="006A2D91"/>
    <w:rsid w:val="006A3DCC"/>
    <w:rsid w:val="006A4370"/>
    <w:rsid w:val="006A48A5"/>
    <w:rsid w:val="006A5997"/>
    <w:rsid w:val="006A60DB"/>
    <w:rsid w:val="006A72AA"/>
    <w:rsid w:val="006A7A7A"/>
    <w:rsid w:val="006B3601"/>
    <w:rsid w:val="006B3E09"/>
    <w:rsid w:val="006B520A"/>
    <w:rsid w:val="006B5E5E"/>
    <w:rsid w:val="006C0121"/>
    <w:rsid w:val="006C0138"/>
    <w:rsid w:val="006C31D0"/>
    <w:rsid w:val="006D32BC"/>
    <w:rsid w:val="006D3C41"/>
    <w:rsid w:val="006D4C33"/>
    <w:rsid w:val="006D5A90"/>
    <w:rsid w:val="006D7EF2"/>
    <w:rsid w:val="006E2F7B"/>
    <w:rsid w:val="006E6083"/>
    <w:rsid w:val="006E73CB"/>
    <w:rsid w:val="006F129F"/>
    <w:rsid w:val="006F1726"/>
    <w:rsid w:val="006F4728"/>
    <w:rsid w:val="006F6958"/>
    <w:rsid w:val="006F7D30"/>
    <w:rsid w:val="00700569"/>
    <w:rsid w:val="00701C18"/>
    <w:rsid w:val="00706EC1"/>
    <w:rsid w:val="00711087"/>
    <w:rsid w:val="007129BC"/>
    <w:rsid w:val="00713C54"/>
    <w:rsid w:val="007153C7"/>
    <w:rsid w:val="00717513"/>
    <w:rsid w:val="007216FC"/>
    <w:rsid w:val="00724266"/>
    <w:rsid w:val="00727F74"/>
    <w:rsid w:val="007304A0"/>
    <w:rsid w:val="00736D7A"/>
    <w:rsid w:val="00740F33"/>
    <w:rsid w:val="007445E3"/>
    <w:rsid w:val="00746438"/>
    <w:rsid w:val="00752B58"/>
    <w:rsid w:val="00755B05"/>
    <w:rsid w:val="00761B7F"/>
    <w:rsid w:val="00765D4B"/>
    <w:rsid w:val="00767B7A"/>
    <w:rsid w:val="00772170"/>
    <w:rsid w:val="007724D5"/>
    <w:rsid w:val="00772AB6"/>
    <w:rsid w:val="0077352C"/>
    <w:rsid w:val="00774060"/>
    <w:rsid w:val="0077430F"/>
    <w:rsid w:val="0077553F"/>
    <w:rsid w:val="00780B1E"/>
    <w:rsid w:val="007812C2"/>
    <w:rsid w:val="0078162F"/>
    <w:rsid w:val="00781E98"/>
    <w:rsid w:val="0078256A"/>
    <w:rsid w:val="00782929"/>
    <w:rsid w:val="0079006C"/>
    <w:rsid w:val="00792F29"/>
    <w:rsid w:val="00795B53"/>
    <w:rsid w:val="00797EBE"/>
    <w:rsid w:val="007A1964"/>
    <w:rsid w:val="007A285F"/>
    <w:rsid w:val="007A3644"/>
    <w:rsid w:val="007A3A38"/>
    <w:rsid w:val="007A411E"/>
    <w:rsid w:val="007A6622"/>
    <w:rsid w:val="007A73B4"/>
    <w:rsid w:val="007B5395"/>
    <w:rsid w:val="007B5B2A"/>
    <w:rsid w:val="007C0B78"/>
    <w:rsid w:val="007C109B"/>
    <w:rsid w:val="007C27BC"/>
    <w:rsid w:val="007C3BB1"/>
    <w:rsid w:val="007C50AF"/>
    <w:rsid w:val="007D06C6"/>
    <w:rsid w:val="007D0D76"/>
    <w:rsid w:val="007D2794"/>
    <w:rsid w:val="007D27F2"/>
    <w:rsid w:val="007D3DFD"/>
    <w:rsid w:val="007D4AAF"/>
    <w:rsid w:val="007E0C5F"/>
    <w:rsid w:val="007E2C28"/>
    <w:rsid w:val="007E39EB"/>
    <w:rsid w:val="007E3D67"/>
    <w:rsid w:val="007E414E"/>
    <w:rsid w:val="007E4889"/>
    <w:rsid w:val="007E5EE3"/>
    <w:rsid w:val="007E7A37"/>
    <w:rsid w:val="007F2FE6"/>
    <w:rsid w:val="007F5520"/>
    <w:rsid w:val="007F5FAC"/>
    <w:rsid w:val="00802990"/>
    <w:rsid w:val="00803BC9"/>
    <w:rsid w:val="00806820"/>
    <w:rsid w:val="00807EE1"/>
    <w:rsid w:val="00813FE3"/>
    <w:rsid w:val="008176D1"/>
    <w:rsid w:val="00820770"/>
    <w:rsid w:val="00822315"/>
    <w:rsid w:val="008224FB"/>
    <w:rsid w:val="008232F4"/>
    <w:rsid w:val="00826C16"/>
    <w:rsid w:val="00827EBA"/>
    <w:rsid w:val="00831AF8"/>
    <w:rsid w:val="00835260"/>
    <w:rsid w:val="0083603B"/>
    <w:rsid w:val="008360EB"/>
    <w:rsid w:val="0084070D"/>
    <w:rsid w:val="00842B38"/>
    <w:rsid w:val="00844E6E"/>
    <w:rsid w:val="00850FD0"/>
    <w:rsid w:val="0085144A"/>
    <w:rsid w:val="00853AA6"/>
    <w:rsid w:val="00857288"/>
    <w:rsid w:val="00861B79"/>
    <w:rsid w:val="00862311"/>
    <w:rsid w:val="00865E8F"/>
    <w:rsid w:val="00866B4C"/>
    <w:rsid w:val="00870EC2"/>
    <w:rsid w:val="00871995"/>
    <w:rsid w:val="0087261C"/>
    <w:rsid w:val="00872656"/>
    <w:rsid w:val="00874D23"/>
    <w:rsid w:val="008756AA"/>
    <w:rsid w:val="0088053B"/>
    <w:rsid w:val="008812E3"/>
    <w:rsid w:val="008816D9"/>
    <w:rsid w:val="00881F72"/>
    <w:rsid w:val="008856EB"/>
    <w:rsid w:val="008A035C"/>
    <w:rsid w:val="008A4567"/>
    <w:rsid w:val="008A5107"/>
    <w:rsid w:val="008A53C9"/>
    <w:rsid w:val="008B2378"/>
    <w:rsid w:val="008B4ACB"/>
    <w:rsid w:val="008B76BF"/>
    <w:rsid w:val="008C1E6D"/>
    <w:rsid w:val="008C2207"/>
    <w:rsid w:val="008C3AD5"/>
    <w:rsid w:val="008C5620"/>
    <w:rsid w:val="008C6CD2"/>
    <w:rsid w:val="008D4060"/>
    <w:rsid w:val="008D4F63"/>
    <w:rsid w:val="008D6C78"/>
    <w:rsid w:val="008D6DF3"/>
    <w:rsid w:val="008D7ABE"/>
    <w:rsid w:val="008D7E5F"/>
    <w:rsid w:val="008E03EF"/>
    <w:rsid w:val="008E225C"/>
    <w:rsid w:val="008E4041"/>
    <w:rsid w:val="008F18D4"/>
    <w:rsid w:val="008F23FA"/>
    <w:rsid w:val="008F2CF1"/>
    <w:rsid w:val="008F3747"/>
    <w:rsid w:val="008F7350"/>
    <w:rsid w:val="0090029B"/>
    <w:rsid w:val="009018C9"/>
    <w:rsid w:val="0090416C"/>
    <w:rsid w:val="00906297"/>
    <w:rsid w:val="00910148"/>
    <w:rsid w:val="00910649"/>
    <w:rsid w:val="009107C6"/>
    <w:rsid w:val="009109CB"/>
    <w:rsid w:val="00910F16"/>
    <w:rsid w:val="00911C71"/>
    <w:rsid w:val="00912EE4"/>
    <w:rsid w:val="00913E95"/>
    <w:rsid w:val="0091584F"/>
    <w:rsid w:val="00921B18"/>
    <w:rsid w:val="009220D3"/>
    <w:rsid w:val="00922350"/>
    <w:rsid w:val="00922488"/>
    <w:rsid w:val="00923092"/>
    <w:rsid w:val="00924055"/>
    <w:rsid w:val="00927734"/>
    <w:rsid w:val="00930AA9"/>
    <w:rsid w:val="0093316E"/>
    <w:rsid w:val="00933443"/>
    <w:rsid w:val="00937201"/>
    <w:rsid w:val="009438C5"/>
    <w:rsid w:val="00945017"/>
    <w:rsid w:val="00952541"/>
    <w:rsid w:val="00952558"/>
    <w:rsid w:val="00956A47"/>
    <w:rsid w:val="0096012F"/>
    <w:rsid w:val="009615A7"/>
    <w:rsid w:val="00965963"/>
    <w:rsid w:val="00966BD0"/>
    <w:rsid w:val="00970979"/>
    <w:rsid w:val="009714F6"/>
    <w:rsid w:val="00971C44"/>
    <w:rsid w:val="00972AC1"/>
    <w:rsid w:val="00974697"/>
    <w:rsid w:val="00975710"/>
    <w:rsid w:val="00976A47"/>
    <w:rsid w:val="009819B3"/>
    <w:rsid w:val="00982D06"/>
    <w:rsid w:val="009856B5"/>
    <w:rsid w:val="00986CAB"/>
    <w:rsid w:val="00987DE7"/>
    <w:rsid w:val="00993CF5"/>
    <w:rsid w:val="009949E8"/>
    <w:rsid w:val="00997C0E"/>
    <w:rsid w:val="009A1DFA"/>
    <w:rsid w:val="009A3E4C"/>
    <w:rsid w:val="009A49A3"/>
    <w:rsid w:val="009A7824"/>
    <w:rsid w:val="009B1011"/>
    <w:rsid w:val="009B3306"/>
    <w:rsid w:val="009B5730"/>
    <w:rsid w:val="009B730F"/>
    <w:rsid w:val="009C0D0E"/>
    <w:rsid w:val="009C4B5A"/>
    <w:rsid w:val="009C5508"/>
    <w:rsid w:val="009C5786"/>
    <w:rsid w:val="009C5848"/>
    <w:rsid w:val="009C65BF"/>
    <w:rsid w:val="009C7222"/>
    <w:rsid w:val="009C7E41"/>
    <w:rsid w:val="009D0E87"/>
    <w:rsid w:val="009D13FC"/>
    <w:rsid w:val="009D3DC6"/>
    <w:rsid w:val="009E37B4"/>
    <w:rsid w:val="009E411F"/>
    <w:rsid w:val="009E48F6"/>
    <w:rsid w:val="009E51E9"/>
    <w:rsid w:val="009E6B60"/>
    <w:rsid w:val="009E7AD2"/>
    <w:rsid w:val="009F0B71"/>
    <w:rsid w:val="009F2462"/>
    <w:rsid w:val="009F25F2"/>
    <w:rsid w:val="009F2979"/>
    <w:rsid w:val="009F4017"/>
    <w:rsid w:val="009F4B2A"/>
    <w:rsid w:val="009F6864"/>
    <w:rsid w:val="00A00A49"/>
    <w:rsid w:val="00A068A7"/>
    <w:rsid w:val="00A20DFC"/>
    <w:rsid w:val="00A218B7"/>
    <w:rsid w:val="00A219ED"/>
    <w:rsid w:val="00A225E3"/>
    <w:rsid w:val="00A27824"/>
    <w:rsid w:val="00A27BAB"/>
    <w:rsid w:val="00A308B9"/>
    <w:rsid w:val="00A37025"/>
    <w:rsid w:val="00A3727A"/>
    <w:rsid w:val="00A4029B"/>
    <w:rsid w:val="00A452BD"/>
    <w:rsid w:val="00A4728B"/>
    <w:rsid w:val="00A472E5"/>
    <w:rsid w:val="00A557B2"/>
    <w:rsid w:val="00A63987"/>
    <w:rsid w:val="00A64FAB"/>
    <w:rsid w:val="00A667B7"/>
    <w:rsid w:val="00A74704"/>
    <w:rsid w:val="00A748B6"/>
    <w:rsid w:val="00A77B8B"/>
    <w:rsid w:val="00A80988"/>
    <w:rsid w:val="00A8249B"/>
    <w:rsid w:val="00A83736"/>
    <w:rsid w:val="00A83809"/>
    <w:rsid w:val="00A83AA7"/>
    <w:rsid w:val="00A875E6"/>
    <w:rsid w:val="00A90D48"/>
    <w:rsid w:val="00A92160"/>
    <w:rsid w:val="00A92684"/>
    <w:rsid w:val="00A94B18"/>
    <w:rsid w:val="00A95151"/>
    <w:rsid w:val="00A96BF5"/>
    <w:rsid w:val="00A970F7"/>
    <w:rsid w:val="00AA1509"/>
    <w:rsid w:val="00AA3FF9"/>
    <w:rsid w:val="00AA6082"/>
    <w:rsid w:val="00AA6D01"/>
    <w:rsid w:val="00AB0EBB"/>
    <w:rsid w:val="00AB1608"/>
    <w:rsid w:val="00AB2A00"/>
    <w:rsid w:val="00AB516C"/>
    <w:rsid w:val="00AB72C9"/>
    <w:rsid w:val="00AC0C71"/>
    <w:rsid w:val="00AC2DEE"/>
    <w:rsid w:val="00AD08C9"/>
    <w:rsid w:val="00AD27D3"/>
    <w:rsid w:val="00AD5563"/>
    <w:rsid w:val="00AD7463"/>
    <w:rsid w:val="00AE3385"/>
    <w:rsid w:val="00AE34FA"/>
    <w:rsid w:val="00AE3E86"/>
    <w:rsid w:val="00AE3FAB"/>
    <w:rsid w:val="00AE3FF9"/>
    <w:rsid w:val="00AE44D1"/>
    <w:rsid w:val="00AE47AC"/>
    <w:rsid w:val="00AE5912"/>
    <w:rsid w:val="00AE7CE5"/>
    <w:rsid w:val="00AE7DEE"/>
    <w:rsid w:val="00AF0DB4"/>
    <w:rsid w:val="00AF5D4F"/>
    <w:rsid w:val="00B00204"/>
    <w:rsid w:val="00B033D6"/>
    <w:rsid w:val="00B10031"/>
    <w:rsid w:val="00B14CB0"/>
    <w:rsid w:val="00B1507D"/>
    <w:rsid w:val="00B1689F"/>
    <w:rsid w:val="00B21E7A"/>
    <w:rsid w:val="00B22F36"/>
    <w:rsid w:val="00B232EB"/>
    <w:rsid w:val="00B23B13"/>
    <w:rsid w:val="00B243B5"/>
    <w:rsid w:val="00B32586"/>
    <w:rsid w:val="00B3465C"/>
    <w:rsid w:val="00B346A2"/>
    <w:rsid w:val="00B36F20"/>
    <w:rsid w:val="00B408C2"/>
    <w:rsid w:val="00B43AE3"/>
    <w:rsid w:val="00B472E2"/>
    <w:rsid w:val="00B53104"/>
    <w:rsid w:val="00B53988"/>
    <w:rsid w:val="00B576C2"/>
    <w:rsid w:val="00B57765"/>
    <w:rsid w:val="00B62506"/>
    <w:rsid w:val="00B63936"/>
    <w:rsid w:val="00B646CD"/>
    <w:rsid w:val="00B66EC0"/>
    <w:rsid w:val="00B741ED"/>
    <w:rsid w:val="00B77080"/>
    <w:rsid w:val="00B81381"/>
    <w:rsid w:val="00B822E5"/>
    <w:rsid w:val="00B867BA"/>
    <w:rsid w:val="00B9499E"/>
    <w:rsid w:val="00B9559C"/>
    <w:rsid w:val="00BA1713"/>
    <w:rsid w:val="00BA1778"/>
    <w:rsid w:val="00BA44D0"/>
    <w:rsid w:val="00BA4858"/>
    <w:rsid w:val="00BA4922"/>
    <w:rsid w:val="00BA4B96"/>
    <w:rsid w:val="00BA6105"/>
    <w:rsid w:val="00BA6A6C"/>
    <w:rsid w:val="00BB39FF"/>
    <w:rsid w:val="00BB6323"/>
    <w:rsid w:val="00BC36BB"/>
    <w:rsid w:val="00BC586C"/>
    <w:rsid w:val="00BC6B91"/>
    <w:rsid w:val="00BC6D8B"/>
    <w:rsid w:val="00BC6F61"/>
    <w:rsid w:val="00BD0DC1"/>
    <w:rsid w:val="00BD13B9"/>
    <w:rsid w:val="00BD7BBB"/>
    <w:rsid w:val="00BE1959"/>
    <w:rsid w:val="00BE33BB"/>
    <w:rsid w:val="00BE76D2"/>
    <w:rsid w:val="00BE7CD2"/>
    <w:rsid w:val="00BF30CE"/>
    <w:rsid w:val="00BF4EBC"/>
    <w:rsid w:val="00BF7FDD"/>
    <w:rsid w:val="00C014A5"/>
    <w:rsid w:val="00C01E99"/>
    <w:rsid w:val="00C01FA3"/>
    <w:rsid w:val="00C01FD6"/>
    <w:rsid w:val="00C03794"/>
    <w:rsid w:val="00C03923"/>
    <w:rsid w:val="00C0488C"/>
    <w:rsid w:val="00C066E1"/>
    <w:rsid w:val="00C118CE"/>
    <w:rsid w:val="00C12F46"/>
    <w:rsid w:val="00C135EB"/>
    <w:rsid w:val="00C1520F"/>
    <w:rsid w:val="00C17FBE"/>
    <w:rsid w:val="00C230F5"/>
    <w:rsid w:val="00C2321A"/>
    <w:rsid w:val="00C24E3E"/>
    <w:rsid w:val="00C26870"/>
    <w:rsid w:val="00C27B1D"/>
    <w:rsid w:val="00C30243"/>
    <w:rsid w:val="00C30E3A"/>
    <w:rsid w:val="00C33471"/>
    <w:rsid w:val="00C342B5"/>
    <w:rsid w:val="00C348C5"/>
    <w:rsid w:val="00C3490C"/>
    <w:rsid w:val="00C35D5F"/>
    <w:rsid w:val="00C37173"/>
    <w:rsid w:val="00C411C9"/>
    <w:rsid w:val="00C44102"/>
    <w:rsid w:val="00C4471D"/>
    <w:rsid w:val="00C4542C"/>
    <w:rsid w:val="00C46DEF"/>
    <w:rsid w:val="00C47767"/>
    <w:rsid w:val="00C521B1"/>
    <w:rsid w:val="00C521F1"/>
    <w:rsid w:val="00C54143"/>
    <w:rsid w:val="00C561E6"/>
    <w:rsid w:val="00C5637C"/>
    <w:rsid w:val="00C61190"/>
    <w:rsid w:val="00C62B6E"/>
    <w:rsid w:val="00C63A4B"/>
    <w:rsid w:val="00C6408C"/>
    <w:rsid w:val="00C6421F"/>
    <w:rsid w:val="00C706AE"/>
    <w:rsid w:val="00C72530"/>
    <w:rsid w:val="00C73576"/>
    <w:rsid w:val="00C76C5D"/>
    <w:rsid w:val="00C81284"/>
    <w:rsid w:val="00C84136"/>
    <w:rsid w:val="00C8605A"/>
    <w:rsid w:val="00C9131F"/>
    <w:rsid w:val="00C97142"/>
    <w:rsid w:val="00C97B93"/>
    <w:rsid w:val="00CA1093"/>
    <w:rsid w:val="00CA18DF"/>
    <w:rsid w:val="00CA1CF4"/>
    <w:rsid w:val="00CA61BE"/>
    <w:rsid w:val="00CA7224"/>
    <w:rsid w:val="00CA7896"/>
    <w:rsid w:val="00CB76D1"/>
    <w:rsid w:val="00CC0528"/>
    <w:rsid w:val="00CC25C4"/>
    <w:rsid w:val="00CC27BF"/>
    <w:rsid w:val="00CC2C86"/>
    <w:rsid w:val="00CC65A2"/>
    <w:rsid w:val="00CD1B8F"/>
    <w:rsid w:val="00CD4779"/>
    <w:rsid w:val="00CD51E6"/>
    <w:rsid w:val="00CD5819"/>
    <w:rsid w:val="00CD5863"/>
    <w:rsid w:val="00CD6D29"/>
    <w:rsid w:val="00CD6DC8"/>
    <w:rsid w:val="00CD7D29"/>
    <w:rsid w:val="00CE4E52"/>
    <w:rsid w:val="00CE4EFB"/>
    <w:rsid w:val="00CE553F"/>
    <w:rsid w:val="00CF15C8"/>
    <w:rsid w:val="00CF4B88"/>
    <w:rsid w:val="00CF57F5"/>
    <w:rsid w:val="00CF68CE"/>
    <w:rsid w:val="00D00FC5"/>
    <w:rsid w:val="00D0129F"/>
    <w:rsid w:val="00D015B4"/>
    <w:rsid w:val="00D0197F"/>
    <w:rsid w:val="00D05C23"/>
    <w:rsid w:val="00D062DC"/>
    <w:rsid w:val="00D110A9"/>
    <w:rsid w:val="00D1296A"/>
    <w:rsid w:val="00D176AC"/>
    <w:rsid w:val="00D20AEE"/>
    <w:rsid w:val="00D20DD6"/>
    <w:rsid w:val="00D212C7"/>
    <w:rsid w:val="00D2286E"/>
    <w:rsid w:val="00D22931"/>
    <w:rsid w:val="00D22E05"/>
    <w:rsid w:val="00D2357C"/>
    <w:rsid w:val="00D24619"/>
    <w:rsid w:val="00D268BE"/>
    <w:rsid w:val="00D273F8"/>
    <w:rsid w:val="00D31495"/>
    <w:rsid w:val="00D315A2"/>
    <w:rsid w:val="00D34E5A"/>
    <w:rsid w:val="00D3691D"/>
    <w:rsid w:val="00D37111"/>
    <w:rsid w:val="00D37DC0"/>
    <w:rsid w:val="00D4032D"/>
    <w:rsid w:val="00D40EAB"/>
    <w:rsid w:val="00D410CE"/>
    <w:rsid w:val="00D41137"/>
    <w:rsid w:val="00D421B2"/>
    <w:rsid w:val="00D43BF8"/>
    <w:rsid w:val="00D45848"/>
    <w:rsid w:val="00D4615B"/>
    <w:rsid w:val="00D505D5"/>
    <w:rsid w:val="00D532BA"/>
    <w:rsid w:val="00D5343A"/>
    <w:rsid w:val="00D56D0F"/>
    <w:rsid w:val="00D66580"/>
    <w:rsid w:val="00D719A1"/>
    <w:rsid w:val="00D7492D"/>
    <w:rsid w:val="00D7496D"/>
    <w:rsid w:val="00D76689"/>
    <w:rsid w:val="00D77E02"/>
    <w:rsid w:val="00D81810"/>
    <w:rsid w:val="00D90EB8"/>
    <w:rsid w:val="00D9377B"/>
    <w:rsid w:val="00D93A6D"/>
    <w:rsid w:val="00D94128"/>
    <w:rsid w:val="00D94673"/>
    <w:rsid w:val="00D94D58"/>
    <w:rsid w:val="00D96E00"/>
    <w:rsid w:val="00DA0826"/>
    <w:rsid w:val="00DA0A00"/>
    <w:rsid w:val="00DA363C"/>
    <w:rsid w:val="00DA3E96"/>
    <w:rsid w:val="00DA4A82"/>
    <w:rsid w:val="00DA5DC9"/>
    <w:rsid w:val="00DB00D9"/>
    <w:rsid w:val="00DB2D4C"/>
    <w:rsid w:val="00DB6668"/>
    <w:rsid w:val="00DC14CC"/>
    <w:rsid w:val="00DC1650"/>
    <w:rsid w:val="00DC2F62"/>
    <w:rsid w:val="00DC4112"/>
    <w:rsid w:val="00DC48FF"/>
    <w:rsid w:val="00DD00CB"/>
    <w:rsid w:val="00DE53D9"/>
    <w:rsid w:val="00DE5EF4"/>
    <w:rsid w:val="00DE6ED3"/>
    <w:rsid w:val="00DF181B"/>
    <w:rsid w:val="00DF2084"/>
    <w:rsid w:val="00DF41F6"/>
    <w:rsid w:val="00E002C2"/>
    <w:rsid w:val="00E0362E"/>
    <w:rsid w:val="00E051D2"/>
    <w:rsid w:val="00E0543A"/>
    <w:rsid w:val="00E126D9"/>
    <w:rsid w:val="00E15E2C"/>
    <w:rsid w:val="00E16F66"/>
    <w:rsid w:val="00E223D7"/>
    <w:rsid w:val="00E24078"/>
    <w:rsid w:val="00E25168"/>
    <w:rsid w:val="00E32177"/>
    <w:rsid w:val="00E36163"/>
    <w:rsid w:val="00E36729"/>
    <w:rsid w:val="00E37264"/>
    <w:rsid w:val="00E40A3F"/>
    <w:rsid w:val="00E4180B"/>
    <w:rsid w:val="00E4526B"/>
    <w:rsid w:val="00E46395"/>
    <w:rsid w:val="00E47A8E"/>
    <w:rsid w:val="00E47EE8"/>
    <w:rsid w:val="00E50F0D"/>
    <w:rsid w:val="00E60BB0"/>
    <w:rsid w:val="00E64A1F"/>
    <w:rsid w:val="00E66ECD"/>
    <w:rsid w:val="00E67440"/>
    <w:rsid w:val="00E71E8D"/>
    <w:rsid w:val="00E72521"/>
    <w:rsid w:val="00E75460"/>
    <w:rsid w:val="00E759D4"/>
    <w:rsid w:val="00E75B18"/>
    <w:rsid w:val="00E75DC5"/>
    <w:rsid w:val="00E7698A"/>
    <w:rsid w:val="00E8045C"/>
    <w:rsid w:val="00E80FA2"/>
    <w:rsid w:val="00E839B5"/>
    <w:rsid w:val="00E9032F"/>
    <w:rsid w:val="00E91734"/>
    <w:rsid w:val="00E93B77"/>
    <w:rsid w:val="00EA0F9C"/>
    <w:rsid w:val="00EA4245"/>
    <w:rsid w:val="00EA4704"/>
    <w:rsid w:val="00EA4BDB"/>
    <w:rsid w:val="00EA520D"/>
    <w:rsid w:val="00EA5E8E"/>
    <w:rsid w:val="00EB0114"/>
    <w:rsid w:val="00EB0DA6"/>
    <w:rsid w:val="00EB4693"/>
    <w:rsid w:val="00EB5E89"/>
    <w:rsid w:val="00EB6D52"/>
    <w:rsid w:val="00ED08AE"/>
    <w:rsid w:val="00ED5354"/>
    <w:rsid w:val="00ED6204"/>
    <w:rsid w:val="00ED68DF"/>
    <w:rsid w:val="00ED7073"/>
    <w:rsid w:val="00EE1940"/>
    <w:rsid w:val="00EE2444"/>
    <w:rsid w:val="00EE3B32"/>
    <w:rsid w:val="00EE3F7E"/>
    <w:rsid w:val="00EE412F"/>
    <w:rsid w:val="00EE4654"/>
    <w:rsid w:val="00EE51BC"/>
    <w:rsid w:val="00EF2525"/>
    <w:rsid w:val="00EF2701"/>
    <w:rsid w:val="00EF2E61"/>
    <w:rsid w:val="00EF3B53"/>
    <w:rsid w:val="00EF4D92"/>
    <w:rsid w:val="00F01848"/>
    <w:rsid w:val="00F0457D"/>
    <w:rsid w:val="00F04F8F"/>
    <w:rsid w:val="00F07003"/>
    <w:rsid w:val="00F07B86"/>
    <w:rsid w:val="00F146DE"/>
    <w:rsid w:val="00F15854"/>
    <w:rsid w:val="00F25508"/>
    <w:rsid w:val="00F364F7"/>
    <w:rsid w:val="00F369B6"/>
    <w:rsid w:val="00F42C0E"/>
    <w:rsid w:val="00F43370"/>
    <w:rsid w:val="00F4442F"/>
    <w:rsid w:val="00F44445"/>
    <w:rsid w:val="00F45928"/>
    <w:rsid w:val="00F51183"/>
    <w:rsid w:val="00F52AE2"/>
    <w:rsid w:val="00F52E86"/>
    <w:rsid w:val="00F55276"/>
    <w:rsid w:val="00F5548D"/>
    <w:rsid w:val="00F647B1"/>
    <w:rsid w:val="00F64C96"/>
    <w:rsid w:val="00F675E3"/>
    <w:rsid w:val="00F725FF"/>
    <w:rsid w:val="00F72BF6"/>
    <w:rsid w:val="00F749E9"/>
    <w:rsid w:val="00F74CCA"/>
    <w:rsid w:val="00F77138"/>
    <w:rsid w:val="00F80ACC"/>
    <w:rsid w:val="00F82850"/>
    <w:rsid w:val="00F83784"/>
    <w:rsid w:val="00F83CD3"/>
    <w:rsid w:val="00F87A6B"/>
    <w:rsid w:val="00F87F26"/>
    <w:rsid w:val="00F90972"/>
    <w:rsid w:val="00F92543"/>
    <w:rsid w:val="00F959A2"/>
    <w:rsid w:val="00F95E8B"/>
    <w:rsid w:val="00F97FB4"/>
    <w:rsid w:val="00FA158F"/>
    <w:rsid w:val="00FA19C6"/>
    <w:rsid w:val="00FA52B5"/>
    <w:rsid w:val="00FB77A7"/>
    <w:rsid w:val="00FC0969"/>
    <w:rsid w:val="00FC248D"/>
    <w:rsid w:val="00FC4C4C"/>
    <w:rsid w:val="00FD2AF7"/>
    <w:rsid w:val="00FD7031"/>
    <w:rsid w:val="00FE130B"/>
    <w:rsid w:val="00FE3154"/>
    <w:rsid w:val="00FE3D1C"/>
    <w:rsid w:val="00FE513C"/>
    <w:rsid w:val="00FE67D0"/>
    <w:rsid w:val="00FE7B41"/>
    <w:rsid w:val="00FF1156"/>
    <w:rsid w:val="00FF66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DFE63BF"/>
  <w15:docId w15:val="{DEE539BF-1E9C-4F82-9147-DA162E5F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66726E"/>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basedOn w:val="Norml"/>
    <w:link w:val="LbjegyzetszvegChar"/>
    <w:uiPriority w:val="99"/>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link w:val="Lbjegyzetszveg"/>
    <w:uiPriority w:val="99"/>
    <w:rsid w:val="004B6716"/>
    <w:rPr>
      <w:rFonts w:ascii="Times New Roman" w:eastAsia="Times New Roman" w:hAnsi="Times New Roman"/>
    </w:rPr>
  </w:style>
  <w:style w:type="paragraph" w:styleId="Listaszerbekezds">
    <w:name w:val="List Paragraph"/>
    <w:basedOn w:val="Norml"/>
    <w:uiPriority w:val="34"/>
    <w:qFormat/>
    <w:rsid w:val="001C04A9"/>
    <w:pPr>
      <w:spacing w:before="0" w:after="0"/>
      <w:ind w:left="708"/>
      <w:jc w:val="left"/>
    </w:pPr>
    <w:rPr>
      <w:rFonts w:ascii="Times New Roman" w:hAnsi="Times New Roman"/>
      <w:sz w:val="24"/>
      <w:szCs w:val="24"/>
      <w:lang w:val="hu-HU"/>
    </w:rPr>
  </w:style>
  <w:style w:type="paragraph" w:styleId="Szvegtrzs">
    <w:name w:val="Body Text"/>
    <w:basedOn w:val="Norml"/>
    <w:link w:val="SzvegtrzsChar"/>
    <w:uiPriority w:val="99"/>
    <w:semiHidden/>
    <w:unhideWhenUsed/>
    <w:rsid w:val="00870EC2"/>
    <w:rPr>
      <w:lang w:eastAsia="x-none"/>
    </w:rPr>
  </w:style>
  <w:style w:type="character" w:customStyle="1" w:styleId="SzvegtrzsChar">
    <w:name w:val="Szövegtörzs Char"/>
    <w:link w:val="Szvegtrzs"/>
    <w:uiPriority w:val="99"/>
    <w:semiHidden/>
    <w:rsid w:val="00870EC2"/>
    <w:rPr>
      <w:rFonts w:ascii="KerszTimes" w:eastAsia="Times New Roman" w:hAnsi="KerszTimes"/>
      <w:sz w:val="22"/>
      <w:lang w:val="en-US"/>
    </w:rPr>
  </w:style>
  <w:style w:type="character" w:styleId="Oldalszm">
    <w:name w:val="page number"/>
    <w:rsid w:val="00C9131F"/>
  </w:style>
  <w:style w:type="paragraph" w:customStyle="1" w:styleId="Szvegtrzs22">
    <w:name w:val="Szövegtörzs 22"/>
    <w:basedOn w:val="Norml"/>
    <w:rsid w:val="00987DE7"/>
    <w:pPr>
      <w:widowControl w:val="0"/>
    </w:pPr>
    <w:rPr>
      <w:rFonts w:ascii="Arial" w:hAnsi="Arial"/>
      <w:lang w:val="hu-HU"/>
    </w:rPr>
  </w:style>
  <w:style w:type="paragraph" w:styleId="Csakszveg">
    <w:name w:val="Plain Text"/>
    <w:basedOn w:val="Norml"/>
    <w:link w:val="CsakszvegChar"/>
    <w:unhideWhenUsed/>
    <w:rsid w:val="00C97142"/>
    <w:pPr>
      <w:spacing w:before="0" w:after="0"/>
      <w:ind w:left="0"/>
      <w:jc w:val="left"/>
    </w:pPr>
    <w:rPr>
      <w:rFonts w:ascii="Courier New" w:hAnsi="Courier New" w:cs="Courier New"/>
      <w:sz w:val="20"/>
      <w:lang w:val="hu-HU"/>
    </w:rPr>
  </w:style>
  <w:style w:type="character" w:customStyle="1" w:styleId="CsakszvegChar">
    <w:name w:val="Csak szöveg Char"/>
    <w:link w:val="Csakszveg"/>
    <w:rsid w:val="00C97142"/>
    <w:rPr>
      <w:rFonts w:ascii="Courier New" w:eastAsia="Times New Roman" w:hAnsi="Courier New" w:cs="Courier New"/>
    </w:rPr>
  </w:style>
  <w:style w:type="paragraph" w:customStyle="1" w:styleId="Szvegtrzs23">
    <w:name w:val="Szövegtörzs 23"/>
    <w:basedOn w:val="Norml"/>
    <w:rsid w:val="00D315A2"/>
    <w:pPr>
      <w:widowControl w:val="0"/>
    </w:pPr>
    <w:rPr>
      <w:rFonts w:ascii="Arial" w:hAnsi="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710">
      <w:bodyDiv w:val="1"/>
      <w:marLeft w:val="0"/>
      <w:marRight w:val="0"/>
      <w:marTop w:val="0"/>
      <w:marBottom w:val="0"/>
      <w:divBdr>
        <w:top w:val="none" w:sz="0" w:space="0" w:color="auto"/>
        <w:left w:val="none" w:sz="0" w:space="0" w:color="auto"/>
        <w:bottom w:val="none" w:sz="0" w:space="0" w:color="auto"/>
        <w:right w:val="none" w:sz="0" w:space="0" w:color="auto"/>
      </w:divBdr>
    </w:div>
    <w:div w:id="589316370">
      <w:bodyDiv w:val="1"/>
      <w:marLeft w:val="0"/>
      <w:marRight w:val="0"/>
      <w:marTop w:val="0"/>
      <w:marBottom w:val="0"/>
      <w:divBdr>
        <w:top w:val="none" w:sz="0" w:space="0" w:color="auto"/>
        <w:left w:val="none" w:sz="0" w:space="0" w:color="auto"/>
        <w:bottom w:val="none" w:sz="0" w:space="0" w:color="auto"/>
        <w:right w:val="none" w:sz="0" w:space="0" w:color="auto"/>
      </w:divBdr>
    </w:div>
    <w:div w:id="1775782115">
      <w:bodyDiv w:val="1"/>
      <w:marLeft w:val="0"/>
      <w:marRight w:val="0"/>
      <w:marTop w:val="0"/>
      <w:marBottom w:val="0"/>
      <w:divBdr>
        <w:top w:val="none" w:sz="0" w:space="0" w:color="auto"/>
        <w:left w:val="none" w:sz="0" w:space="0" w:color="auto"/>
        <w:bottom w:val="none" w:sz="0" w:space="0" w:color="auto"/>
        <w:right w:val="none" w:sz="0" w:space="0" w:color="auto"/>
      </w:divBdr>
    </w:div>
    <w:div w:id="1835491333">
      <w:bodyDiv w:val="1"/>
      <w:marLeft w:val="0"/>
      <w:marRight w:val="0"/>
      <w:marTop w:val="0"/>
      <w:marBottom w:val="0"/>
      <w:divBdr>
        <w:top w:val="none" w:sz="0" w:space="0" w:color="auto"/>
        <w:left w:val="none" w:sz="0" w:space="0" w:color="auto"/>
        <w:bottom w:val="none" w:sz="0" w:space="0" w:color="auto"/>
        <w:right w:val="none" w:sz="0" w:space="0" w:color="auto"/>
      </w:divBdr>
    </w:div>
    <w:div w:id="19946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k&#246;lcs&#246;n,%20garancia%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F294-6267-4B68-8A26-23C6E0A5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kölcsön, garancia 2014.04.15.</Template>
  <TotalTime>2</TotalTime>
  <Pages>11</Pages>
  <Words>5579</Words>
  <Characters>38497</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Barbara Szűcs-Májer</cp:lastModifiedBy>
  <cp:revision>8</cp:revision>
  <cp:lastPrinted>2017-12-08T10:54:00Z</cp:lastPrinted>
  <dcterms:created xsi:type="dcterms:W3CDTF">2020-03-12T15:33:00Z</dcterms:created>
  <dcterms:modified xsi:type="dcterms:W3CDTF">2020-03-13T13:40:00Z</dcterms:modified>
</cp:coreProperties>
</file>